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B5B63" w:rsidRDefault="004B5B6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НИУ ВШЭ</w:t>
            </w:r>
          </w:p>
          <w:p w:rsidR="003732A3" w:rsidRDefault="003732A3" w:rsidP="00373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Pr="003732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В.А. Самойленко</w:t>
            </w:r>
          </w:p>
          <w:p w:rsidR="003732A3" w:rsidRDefault="003732A3" w:rsidP="003732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3732A3">
              <w:rPr>
                <w:rFonts w:ascii="Times New Roman" w:hAnsi="Times New Roman" w:cs="Times New Roman"/>
                <w:sz w:val="18"/>
                <w:szCs w:val="18"/>
              </w:rPr>
              <w:t>(инициалы, фамилия</w:t>
            </w:r>
            <w:r w:rsidRPr="003732A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55789" w:rsidRPr="00855789" w:rsidRDefault="00855789" w:rsidP="008557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>«_______»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Pr="00855789">
              <w:rPr>
                <w:rFonts w:ascii="Times New Roman" w:hAnsi="Times New Roman" w:cs="Times New Roman"/>
                <w:sz w:val="24"/>
                <w:szCs w:val="24"/>
              </w:rPr>
              <w:t xml:space="preserve">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5572F2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EB1128" w:rsidTr="004065ED">
        <w:tc>
          <w:tcPr>
            <w:tcW w:w="2943" w:type="dxa"/>
          </w:tcPr>
          <w:p w:rsidR="00EB1128" w:rsidRDefault="00EB1128" w:rsidP="00EB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Pr="00C72923" w:rsidRDefault="00D04600" w:rsidP="00C72923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 Зуйков И.Ю.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D04600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2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материально-технического обеспечения </w:t>
            </w:r>
            <w:proofErr w:type="spellStart"/>
            <w:r w:rsidRPr="00C72923">
              <w:rPr>
                <w:rFonts w:ascii="Times New Roman" w:hAnsi="Times New Roman" w:cs="Times New Roman"/>
                <w:sz w:val="24"/>
                <w:szCs w:val="24"/>
              </w:rPr>
              <w:t>Штогрин</w:t>
            </w:r>
            <w:proofErr w:type="spellEnd"/>
            <w:r w:rsidRPr="00C72923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04600" w:rsidRDefault="00D04600" w:rsidP="00C7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отдела учета нефинансовых активов Управления бухгалтерского учета и отчетности </w:t>
            </w:r>
          </w:p>
          <w:p w:rsidR="00EB1128" w:rsidRPr="00D04600" w:rsidRDefault="00D04600" w:rsidP="00C72923"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EB1128" w:rsidTr="004065ED">
        <w:trPr>
          <w:trHeight w:val="132"/>
        </w:trPr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D04600" w:rsidTr="004065ED">
        <w:trPr>
          <w:gridAfter w:val="1"/>
          <w:wAfter w:w="6457" w:type="dxa"/>
        </w:trPr>
        <w:tc>
          <w:tcPr>
            <w:tcW w:w="2943" w:type="dxa"/>
          </w:tcPr>
          <w:p w:rsidR="00D04600" w:rsidRDefault="00D04600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600" w:rsidTr="004065ED">
        <w:trPr>
          <w:gridAfter w:val="1"/>
          <w:wAfter w:w="6457" w:type="dxa"/>
        </w:trPr>
        <w:tc>
          <w:tcPr>
            <w:tcW w:w="2943" w:type="dxa"/>
          </w:tcPr>
          <w:p w:rsidR="00D04600" w:rsidRDefault="00D04600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28" w:rsidTr="004065ED">
        <w:tc>
          <w:tcPr>
            <w:tcW w:w="2943" w:type="dxa"/>
          </w:tcPr>
          <w:p w:rsidR="00EB1128" w:rsidRDefault="004065ED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5572F2" w:rsidP="00B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7464C5190FB74D669DB26D064021435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D11ACB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 w:rsidR="00D1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4065ED" w:rsidP="001C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25375" w:rsidTr="00B712C6">
        <w:tc>
          <w:tcPr>
            <w:tcW w:w="9571" w:type="dxa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c>
          <w:tcPr>
            <w:tcW w:w="9571" w:type="dxa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</w:tbl>
    <w:p w:rsidR="00B754D6" w:rsidRDefault="00B754D6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5361"/>
        <w:gridCol w:w="3995"/>
      </w:tblGrid>
      <w:tr w:rsidR="00AD0915" w:rsidTr="00D11ACB"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</w:tcPr>
          <w:p w:rsidR="00AD0915" w:rsidRPr="00F55417" w:rsidRDefault="005572F2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453F55" w:rsidRPr="00A01B50" w:rsidRDefault="005572F2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1B3CFE" w:rsidRPr="00F55417" w:rsidRDefault="005572F2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EF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</w:t>
            </w:r>
            <w:r w:rsidR="00B06276" w:rsidRPr="00D04600">
              <w:rPr>
                <w:rFonts w:ascii="Times New Roman" w:hAnsi="Times New Roman" w:cs="Times New Roman"/>
                <w:b/>
              </w:rPr>
              <w:t xml:space="preserve">иное </w:t>
            </w:r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</w:tcPr>
          <w:p w:rsidR="001B3CFE" w:rsidRPr="00A01B50" w:rsidRDefault="005572F2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</w:tcPr>
          <w:p w:rsidR="001B3CFE" w:rsidRPr="00A01B50" w:rsidRDefault="005572F2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</w:tcPr>
          <w:p w:rsidR="001B3CFE" w:rsidRPr="00A01B50" w:rsidRDefault="005572F2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1B3CFE" w:rsidRPr="00A01B50" w:rsidRDefault="005572F2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B878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  <w:showingPlcHdr/>
              </w:sdtPr>
              <w:sdtEndPr>
                <w:rPr>
                  <w:i w:val="0"/>
                </w:rPr>
              </w:sdtEndPr>
              <w:sdtContent>
                <w:r w:rsidR="00B87832">
                  <w:rPr>
                    <w:rFonts w:ascii="Times New Roman" w:hAnsi="Times New Roman" w:cs="Times New Roman"/>
                    <w:i/>
                  </w:rPr>
                  <w:t xml:space="preserve">     </w:t>
                </w:r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D04600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D04600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23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D04600" w:rsidRDefault="00D04600" w:rsidP="007B7E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11ACB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D04600" w:rsidTr="00D11ACB">
        <w:trPr>
          <w:gridAfter w:val="3"/>
          <w:wAfter w:w="6294" w:type="dxa"/>
        </w:trPr>
        <w:tc>
          <w:tcPr>
            <w:tcW w:w="2943" w:type="dxa"/>
          </w:tcPr>
          <w:p w:rsidR="00D04600" w:rsidRDefault="00D04600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600" w:rsidTr="00D11ACB">
        <w:trPr>
          <w:gridAfter w:val="3"/>
          <w:wAfter w:w="6294" w:type="dxa"/>
        </w:trPr>
        <w:tc>
          <w:tcPr>
            <w:tcW w:w="2943" w:type="dxa"/>
          </w:tcPr>
          <w:p w:rsidR="00D04600" w:rsidRDefault="00D04600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D11ACB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Default="005D0172" w:rsidP="00B06276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</w:sdtPr>
              <w:sdtEndPr/>
              <w:sdtContent>
                <w:bookmarkStart w:id="0" w:name="_GoBack"/>
                <w:sdt>
                  <w:sdtPr>
                    <w:rPr>
                      <w:rFonts w:ascii="Times New Roman" w:hAnsi="Times New Roman" w:cs="Times New Roman"/>
                      <w:i/>
                    </w:rPr>
                    <w:id w:val="-343167036"/>
                    <w:placeholder>
                      <w:docPart w:val="D700EF62C0D244D899711DDD68E97839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D04600" w:rsidRPr="00B06276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текста.</w:t>
                    </w:r>
                  </w:sdtContent>
                </w:sdt>
                <w:bookmarkEnd w:id="0"/>
              </w:sdtContent>
            </w:sdt>
          </w:p>
        </w:tc>
      </w:tr>
      <w:tr w:rsidR="00D11ACB" w:rsidTr="00D11ACB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4EF" w:rsidRDefault="009614EF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3662"/>
        <w:gridCol w:w="1970"/>
      </w:tblGrid>
      <w:tr w:rsidR="009614EF" w:rsidTr="00414810">
        <w:tc>
          <w:tcPr>
            <w:tcW w:w="3510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F" w:rsidRPr="001D5E68" w:rsidRDefault="009614EF" w:rsidP="00414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сотрудника </w:t>
            </w:r>
            <w:r w:rsidRPr="009614EF">
              <w:rPr>
                <w:rFonts w:ascii="Times New Roman" w:hAnsi="Times New Roman" w:cs="Times New Roman"/>
                <w:b/>
                <w:sz w:val="24"/>
                <w:szCs w:val="24"/>
              </w:rPr>
              <w:t>отдела по пожарно-профилактической работе на объектах НИУ ВШЭ</w:t>
            </w:r>
            <w:r w:rsidRPr="001D5E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63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</w:tcPr>
          <w:p w:rsidR="009614EF" w:rsidRPr="00764466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E68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развернуто все виды дефектов и поломок)</w:t>
            </w:r>
          </w:p>
        </w:tc>
      </w:tr>
    </w:tbl>
    <w:p w:rsidR="009614EF" w:rsidRDefault="009614EF" w:rsidP="009614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554"/>
        <w:gridCol w:w="1944"/>
        <w:gridCol w:w="554"/>
        <w:gridCol w:w="2219"/>
      </w:tblGrid>
      <w:tr w:rsidR="009614EF" w:rsidTr="00414810">
        <w:tc>
          <w:tcPr>
            <w:tcW w:w="3227" w:type="dxa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67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3227" w:type="dxa"/>
            <w:tcBorders>
              <w:top w:val="single" w:sz="4" w:space="0" w:color="auto"/>
            </w:tcBorders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567" w:type="dxa"/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9614EF" w:rsidRDefault="009614EF" w:rsidP="00961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C6C" w:rsidRPr="003732A3" w:rsidRDefault="00D77C6C" w:rsidP="009614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0"/>
        <w:gridCol w:w="655"/>
      </w:tblGrid>
      <w:tr w:rsidR="00D77C6C" w:rsidTr="003C1288">
        <w:tc>
          <w:tcPr>
            <w:tcW w:w="9571" w:type="dxa"/>
            <w:gridSpan w:val="2"/>
            <w:hideMark/>
          </w:tcPr>
          <w:p w:rsidR="00D04600" w:rsidRDefault="00D04600" w:rsidP="003C1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00" w:rsidRDefault="00D04600" w:rsidP="003C1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C6C" w:rsidRDefault="00D77C6C" w:rsidP="003C1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D77C6C" w:rsidTr="003C1288">
        <w:trPr>
          <w:gridAfter w:val="1"/>
          <w:wAfter w:w="675" w:type="dxa"/>
        </w:trPr>
        <w:tc>
          <w:tcPr>
            <w:tcW w:w="8896" w:type="dxa"/>
            <w:hideMark/>
          </w:tcPr>
          <w:p w:rsidR="00D77C6C" w:rsidRDefault="00D77C6C" w:rsidP="00D046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заключения (экспертизы), выданный сторонней организацией № </w:t>
            </w:r>
            <w:r w:rsidR="00D04600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sdt>
              <w:sdtPr>
                <w:rPr>
                  <w:rFonts w:ascii="Times New Roman" w:hAnsi="Times New Roman" w:cs="Times New Roman"/>
                </w:rPr>
                <w:alias w:val="Указать дату Акта!"/>
                <w:tag w:val="Указать дату Акта!"/>
                <w:id w:val="-108591619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alias w:val="Указать номер Акта!"/>
                    <w:tag w:val="Указать номер Акта!"/>
                    <w:id w:val="2094582616"/>
                  </w:sdtPr>
                  <w:sdtEndPr/>
                  <w:sdtContent>
                    <w:r w:rsidR="00D04600">
                      <w:rPr>
                        <w:rFonts w:ascii="Times New Roman" w:hAnsi="Times New Roman" w:cs="Times New Roman"/>
                      </w:rPr>
                      <w:t>__________________</w:t>
                    </w:r>
                  </w:sdtContent>
                </w:sdt>
                <w:r>
                  <w:rPr>
                    <w:rFonts w:ascii="Times New Roman" w:hAnsi="Times New Roman" w:cs="Times New Roman"/>
                    <w:i/>
                  </w:rPr>
                  <w:t xml:space="preserve">  .</w:t>
                </w:r>
              </w:sdtContent>
            </w:sdt>
          </w:p>
        </w:tc>
      </w:tr>
    </w:tbl>
    <w:p w:rsidR="009614EF" w:rsidRPr="003732A3" w:rsidRDefault="009614EF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14EF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Na6d3w10nWVGFrgF90Zm4WTw6DxsT3qtzxLVjw0RgdfHGQwOYKaCW2WXM8s1eYc5DAiWm85fdznqJCU1YrtGA==" w:salt="1OA5YUSTf+/kgxjtAZ0nk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0C4D6D"/>
    <w:rsid w:val="00125375"/>
    <w:rsid w:val="001B3CFE"/>
    <w:rsid w:val="001B5FA5"/>
    <w:rsid w:val="001C40B5"/>
    <w:rsid w:val="002065D5"/>
    <w:rsid w:val="00216228"/>
    <w:rsid w:val="00271A2C"/>
    <w:rsid w:val="00283372"/>
    <w:rsid w:val="002A561A"/>
    <w:rsid w:val="002F69F1"/>
    <w:rsid w:val="00323C23"/>
    <w:rsid w:val="003362E4"/>
    <w:rsid w:val="003732A3"/>
    <w:rsid w:val="004065ED"/>
    <w:rsid w:val="00433489"/>
    <w:rsid w:val="00453CFD"/>
    <w:rsid w:val="00453F55"/>
    <w:rsid w:val="004B5B63"/>
    <w:rsid w:val="004D080E"/>
    <w:rsid w:val="004D1046"/>
    <w:rsid w:val="004E685A"/>
    <w:rsid w:val="00535081"/>
    <w:rsid w:val="005572F2"/>
    <w:rsid w:val="00590557"/>
    <w:rsid w:val="00592ABE"/>
    <w:rsid w:val="005C4041"/>
    <w:rsid w:val="005D0172"/>
    <w:rsid w:val="006C13C7"/>
    <w:rsid w:val="006C63FF"/>
    <w:rsid w:val="007051F2"/>
    <w:rsid w:val="00764466"/>
    <w:rsid w:val="007B7EE3"/>
    <w:rsid w:val="00810320"/>
    <w:rsid w:val="00852DA9"/>
    <w:rsid w:val="00855789"/>
    <w:rsid w:val="008B43CF"/>
    <w:rsid w:val="009327CA"/>
    <w:rsid w:val="009614EF"/>
    <w:rsid w:val="0099152A"/>
    <w:rsid w:val="009D51CE"/>
    <w:rsid w:val="00A01B50"/>
    <w:rsid w:val="00A711D6"/>
    <w:rsid w:val="00A72DEA"/>
    <w:rsid w:val="00A97FC8"/>
    <w:rsid w:val="00AD0915"/>
    <w:rsid w:val="00B06276"/>
    <w:rsid w:val="00B31FD1"/>
    <w:rsid w:val="00B754D6"/>
    <w:rsid w:val="00B87832"/>
    <w:rsid w:val="00B90DD2"/>
    <w:rsid w:val="00B97590"/>
    <w:rsid w:val="00BB1625"/>
    <w:rsid w:val="00BC6EF5"/>
    <w:rsid w:val="00BD4FEC"/>
    <w:rsid w:val="00C07230"/>
    <w:rsid w:val="00C72923"/>
    <w:rsid w:val="00C9522A"/>
    <w:rsid w:val="00CC77D3"/>
    <w:rsid w:val="00CF4CF7"/>
    <w:rsid w:val="00D04600"/>
    <w:rsid w:val="00D11ACB"/>
    <w:rsid w:val="00D240FE"/>
    <w:rsid w:val="00D77C6C"/>
    <w:rsid w:val="00D96503"/>
    <w:rsid w:val="00DB0E84"/>
    <w:rsid w:val="00DB3EFC"/>
    <w:rsid w:val="00DE2EC4"/>
    <w:rsid w:val="00E2416F"/>
    <w:rsid w:val="00E54131"/>
    <w:rsid w:val="00E5669A"/>
    <w:rsid w:val="00E80C1F"/>
    <w:rsid w:val="00EB00E6"/>
    <w:rsid w:val="00EB1128"/>
    <w:rsid w:val="00EB3A9E"/>
    <w:rsid w:val="00EF2C04"/>
    <w:rsid w:val="00FA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AB4C"/>
  <w15:docId w15:val="{2873DEAF-3F7A-4C98-A921-30144FE2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464C5190FB74D669DB26D064021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005D2-E6E1-4969-814D-872E7988B6B1}"/>
      </w:docPartPr>
      <w:docPartBody>
        <w:p w:rsidR="0066395B" w:rsidRDefault="00183234" w:rsidP="00183234">
          <w:pPr>
            <w:pStyle w:val="7464C5190FB74D669DB26D064021435B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D700EF62C0D244D899711DDD68E978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78ABDF-F040-4300-9C4A-95DE8F05AA2E}"/>
      </w:docPartPr>
      <w:docPartBody>
        <w:p w:rsidR="00000000" w:rsidRDefault="005B5203" w:rsidP="005B5203">
          <w:pPr>
            <w:pStyle w:val="D700EF62C0D244D899711DDD68E97839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51228"/>
    <w:rsid w:val="00183234"/>
    <w:rsid w:val="003A387C"/>
    <w:rsid w:val="0058351D"/>
    <w:rsid w:val="005B5203"/>
    <w:rsid w:val="005B5431"/>
    <w:rsid w:val="005C6CF6"/>
    <w:rsid w:val="0066395B"/>
    <w:rsid w:val="007147CB"/>
    <w:rsid w:val="00765870"/>
    <w:rsid w:val="007D1634"/>
    <w:rsid w:val="00854373"/>
    <w:rsid w:val="00922DDE"/>
    <w:rsid w:val="00A10B35"/>
    <w:rsid w:val="00AD4DA0"/>
    <w:rsid w:val="00C12041"/>
    <w:rsid w:val="00CB1D51"/>
    <w:rsid w:val="00CF14FA"/>
    <w:rsid w:val="00D10043"/>
    <w:rsid w:val="00D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5203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D700EF62C0D244D899711DDD68E97839">
    <w:name w:val="D700EF62C0D244D899711DDD68E97839"/>
    <w:rsid w:val="005B5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1FB9-AA1A-4CF5-B6F8-97C7E9C5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4</cp:revision>
  <cp:lastPrinted>2020-12-01T08:07:00Z</cp:lastPrinted>
  <dcterms:created xsi:type="dcterms:W3CDTF">2023-04-20T15:12:00Z</dcterms:created>
  <dcterms:modified xsi:type="dcterms:W3CDTF">2024-11-19T11:55:00Z</dcterms:modified>
</cp:coreProperties>
</file>