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B61999" w:rsidP="00912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12A71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912A71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FE01FC" w:rsidTr="00FE01FC">
        <w:tc>
          <w:tcPr>
            <w:tcW w:w="2898" w:type="dxa"/>
          </w:tcPr>
          <w:p w:rsidR="00FE01FC" w:rsidRDefault="00FE01FC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B33BBC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FE01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FE01FC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EB1128" w:rsidRPr="00FE01FC" w:rsidRDefault="00FE01FC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FE01FC">
        <w:trPr>
          <w:trHeight w:val="132"/>
        </w:trPr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FE01FC">
        <w:tc>
          <w:tcPr>
            <w:tcW w:w="2898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B61999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B61999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B61999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B61999" w:rsidP="009B2C4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C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9B2C48">
              <w:rPr>
                <w:rFonts w:ascii="Times New Roman" w:hAnsi="Times New Roman" w:cs="Times New Roman"/>
              </w:rPr>
              <w:t>медицин.</w:t>
            </w:r>
            <w:r w:rsidR="00B06276">
              <w:rPr>
                <w:rFonts w:ascii="Times New Roman" w:hAnsi="Times New Roman" w:cs="Times New Roman"/>
              </w:rPr>
              <w:t xml:space="preserve">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B61999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B61999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B61999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B61999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64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FE01FC" w:rsidRDefault="00FE01FC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850487867"/>
                    <w:placeholder>
                      <w:docPart w:val="9C596C0553604247BB794C50901E02EF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E01FC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FE0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FE01FC">
                  <w:rPr>
                    <w:rFonts w:ascii="Times New Roman" w:hAnsi="Times New Roman" w:cs="Times New Roman"/>
                  </w:rPr>
                  <w:t>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FE01FC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FsuzQ6WGjzTdzUGBLSXVEGhgS5kpoalCN/g8Jl9UlzYSqsBDuFr98NdGKURdXokSCdbRJ1crEMYiwllMgNioA==" w:salt="o5BqGDP2Dmcaev2Zk5JSF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FA5"/>
    <w:rsid w:val="001C40B5"/>
    <w:rsid w:val="00202F15"/>
    <w:rsid w:val="002065D5"/>
    <w:rsid w:val="00214FC3"/>
    <w:rsid w:val="00216228"/>
    <w:rsid w:val="00224790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90557"/>
    <w:rsid w:val="00592ABE"/>
    <w:rsid w:val="005D0172"/>
    <w:rsid w:val="006C13C7"/>
    <w:rsid w:val="006C63FF"/>
    <w:rsid w:val="007051F2"/>
    <w:rsid w:val="00764466"/>
    <w:rsid w:val="007B7EE3"/>
    <w:rsid w:val="00810320"/>
    <w:rsid w:val="00852DA9"/>
    <w:rsid w:val="00855789"/>
    <w:rsid w:val="008B43CF"/>
    <w:rsid w:val="00912A71"/>
    <w:rsid w:val="009327CA"/>
    <w:rsid w:val="0099152A"/>
    <w:rsid w:val="009B2C48"/>
    <w:rsid w:val="009D51CE"/>
    <w:rsid w:val="00A01B50"/>
    <w:rsid w:val="00A711D6"/>
    <w:rsid w:val="00A97FC8"/>
    <w:rsid w:val="00AD0915"/>
    <w:rsid w:val="00B05264"/>
    <w:rsid w:val="00B06276"/>
    <w:rsid w:val="00B31FD1"/>
    <w:rsid w:val="00B33BBC"/>
    <w:rsid w:val="00B61999"/>
    <w:rsid w:val="00B754D6"/>
    <w:rsid w:val="00B90DD2"/>
    <w:rsid w:val="00B97590"/>
    <w:rsid w:val="00BB1625"/>
    <w:rsid w:val="00BC447C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2966"/>
    <w:rsid w:val="00ED74BD"/>
    <w:rsid w:val="00EF0658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9F28"/>
  <w15:docId w15:val="{951FDBE0-F3AD-4253-AC1A-6936C136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C596C0553604247BB794C50901E0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9C42F-8D49-4989-866D-69626EA1EF0E}"/>
      </w:docPartPr>
      <w:docPartBody>
        <w:p w:rsidR="0007732C" w:rsidRDefault="006B563F" w:rsidP="006B563F">
          <w:pPr>
            <w:pStyle w:val="9C596C0553604247BB794C50901E02EF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7732C"/>
    <w:rsid w:val="00183234"/>
    <w:rsid w:val="002B26E2"/>
    <w:rsid w:val="003A387C"/>
    <w:rsid w:val="004D34D7"/>
    <w:rsid w:val="0058351D"/>
    <w:rsid w:val="005B5431"/>
    <w:rsid w:val="0066395B"/>
    <w:rsid w:val="006B563F"/>
    <w:rsid w:val="007662EC"/>
    <w:rsid w:val="007E31E6"/>
    <w:rsid w:val="008130DC"/>
    <w:rsid w:val="009C37FA"/>
    <w:rsid w:val="00A10B35"/>
    <w:rsid w:val="00AD4DA0"/>
    <w:rsid w:val="00B6300F"/>
    <w:rsid w:val="00BC01F2"/>
    <w:rsid w:val="00C12041"/>
    <w:rsid w:val="00CB1D51"/>
    <w:rsid w:val="00D10043"/>
    <w:rsid w:val="00EF066A"/>
    <w:rsid w:val="00F50A83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63F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C596C0553604247BB794C50901E02EF">
    <w:name w:val="9C596C0553604247BB794C50901E02EF"/>
    <w:rsid w:val="006B5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9418-CAA8-4C7F-A44B-301F8A41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6</cp:revision>
  <cp:lastPrinted>2019-05-31T12:42:00Z</cp:lastPrinted>
  <dcterms:created xsi:type="dcterms:W3CDTF">2024-11-19T11:21:00Z</dcterms:created>
  <dcterms:modified xsi:type="dcterms:W3CDTF">2024-11-19T11:27:00Z</dcterms:modified>
</cp:coreProperties>
</file>