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EA305E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1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материально-технического обеспечения Штогрин 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75FFC" w:rsidRDefault="00A75FFC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Default="00A75FFC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  <w:p w:rsidR="00A75FFC" w:rsidRDefault="00A75FFC" w:rsidP="004B5B6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5FFC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A75FFC" w:rsidRDefault="00EA305E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EA305E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EA305E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EA305E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EA305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EA305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EA305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EA305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709"/>
        <w:gridCol w:w="2716"/>
      </w:tblGrid>
      <w:tr w:rsidR="00D43DC3" w:rsidTr="00D43DC3">
        <w:tc>
          <w:tcPr>
            <w:tcW w:w="396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DC3" w:rsidRDefault="00D43DC3" w:rsidP="00D4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43DC3" w:rsidTr="00D43DC3">
        <w:tc>
          <w:tcPr>
            <w:tcW w:w="396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DC3" w:rsidRDefault="00D43DC3" w:rsidP="00D4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1B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D43DC3" w:rsidRDefault="00D43DC3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43DC3">
        <w:trPr>
          <w:trHeight w:val="132"/>
        </w:trPr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</w:t>
            </w:r>
            <w:proofErr w:type="gramEnd"/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, инициалы)</w:t>
            </w:r>
          </w:p>
          <w:p w:rsidR="00D43DC3" w:rsidRDefault="00D43DC3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43DC3" w:rsidRDefault="000B258D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943792576"/>
                <w:placeholder>
                  <w:docPart w:val="916E296558EB48229F950549FDDE1FD0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</w:p>
        </w:tc>
      </w:tr>
      <w:tr w:rsidR="00D11ACB" w:rsidTr="00D43DC3">
        <w:tc>
          <w:tcPr>
            <w:tcW w:w="3969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26711E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  <w:showingPlcHdr/>
              </w:sdtPr>
              <w:sdtEndPr/>
              <w:sdtContent>
                <w:r w:rsidR="0026711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11ACB" w:rsidTr="00D43DC3">
        <w:tc>
          <w:tcPr>
            <w:tcW w:w="396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lDlyyrSUkNl5dXT8Waz0N2iMuSQJNTDU9wAUhqy45TofMvo4zPV201J+POQ5pHwyf/aZ01f3LILF/f5gn7xOg==" w:salt="OrJ4uXRVkpdsnBaRWwXjz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B258D"/>
    <w:rsid w:val="00125375"/>
    <w:rsid w:val="001B3CFE"/>
    <w:rsid w:val="001B5FA5"/>
    <w:rsid w:val="001C40B5"/>
    <w:rsid w:val="002065D5"/>
    <w:rsid w:val="00216228"/>
    <w:rsid w:val="0026711E"/>
    <w:rsid w:val="00271A2C"/>
    <w:rsid w:val="00283372"/>
    <w:rsid w:val="002A561A"/>
    <w:rsid w:val="002F69F1"/>
    <w:rsid w:val="00323C23"/>
    <w:rsid w:val="003362E4"/>
    <w:rsid w:val="003732A3"/>
    <w:rsid w:val="003E6E18"/>
    <w:rsid w:val="004065ED"/>
    <w:rsid w:val="00433489"/>
    <w:rsid w:val="00453CFD"/>
    <w:rsid w:val="00453F55"/>
    <w:rsid w:val="0047741D"/>
    <w:rsid w:val="004B5B63"/>
    <w:rsid w:val="004D080E"/>
    <w:rsid w:val="004D1046"/>
    <w:rsid w:val="0053401B"/>
    <w:rsid w:val="00535081"/>
    <w:rsid w:val="00590557"/>
    <w:rsid w:val="00592ABE"/>
    <w:rsid w:val="005D0172"/>
    <w:rsid w:val="006C13C7"/>
    <w:rsid w:val="006C63FF"/>
    <w:rsid w:val="007051F2"/>
    <w:rsid w:val="00764466"/>
    <w:rsid w:val="007652D1"/>
    <w:rsid w:val="007B7EE3"/>
    <w:rsid w:val="00810320"/>
    <w:rsid w:val="00852DA9"/>
    <w:rsid w:val="00855789"/>
    <w:rsid w:val="008B43CF"/>
    <w:rsid w:val="009327CA"/>
    <w:rsid w:val="0099152A"/>
    <w:rsid w:val="00994D6B"/>
    <w:rsid w:val="009D51CE"/>
    <w:rsid w:val="00A01B50"/>
    <w:rsid w:val="00A711D6"/>
    <w:rsid w:val="00A75FFC"/>
    <w:rsid w:val="00A9128E"/>
    <w:rsid w:val="00A97FC8"/>
    <w:rsid w:val="00AD0915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705C4"/>
    <w:rsid w:val="00CC77D3"/>
    <w:rsid w:val="00CF4CF7"/>
    <w:rsid w:val="00D11ACB"/>
    <w:rsid w:val="00D240FE"/>
    <w:rsid w:val="00D43DC3"/>
    <w:rsid w:val="00D96503"/>
    <w:rsid w:val="00DB0E84"/>
    <w:rsid w:val="00DB3EFC"/>
    <w:rsid w:val="00DE2EC4"/>
    <w:rsid w:val="00E2416F"/>
    <w:rsid w:val="00E54131"/>
    <w:rsid w:val="00E5669A"/>
    <w:rsid w:val="00E80C1F"/>
    <w:rsid w:val="00E8399A"/>
    <w:rsid w:val="00EA305E"/>
    <w:rsid w:val="00EB00E6"/>
    <w:rsid w:val="00EB1128"/>
    <w:rsid w:val="00EB3A9E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9954-4A44-458C-B8B4-CB976F2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16E296558EB48229F950549FDDE1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233A0-E702-417D-844C-16E43D28B7A2}"/>
      </w:docPartPr>
      <w:docPartBody>
        <w:p w:rsidR="00000000" w:rsidRDefault="00207DD6" w:rsidP="00207DD6">
          <w:pPr>
            <w:pStyle w:val="916E296558EB48229F950549FDDE1FD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439C4"/>
    <w:rsid w:val="00183234"/>
    <w:rsid w:val="00207DD6"/>
    <w:rsid w:val="002B258B"/>
    <w:rsid w:val="00394588"/>
    <w:rsid w:val="003A387C"/>
    <w:rsid w:val="0058351D"/>
    <w:rsid w:val="005B4FD2"/>
    <w:rsid w:val="005B5431"/>
    <w:rsid w:val="00624BB3"/>
    <w:rsid w:val="0066395B"/>
    <w:rsid w:val="007035A4"/>
    <w:rsid w:val="00913C37"/>
    <w:rsid w:val="009432F0"/>
    <w:rsid w:val="00A10B35"/>
    <w:rsid w:val="00AD4DA0"/>
    <w:rsid w:val="00C12041"/>
    <w:rsid w:val="00CB1D51"/>
    <w:rsid w:val="00D10043"/>
    <w:rsid w:val="00E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DD6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E195A06EDF9D4812AD48076764FB7299">
    <w:name w:val="E195A06EDF9D4812AD48076764FB7299"/>
    <w:rsid w:val="009432F0"/>
  </w:style>
  <w:style w:type="paragraph" w:customStyle="1" w:styleId="916E296558EB48229F950549FDDE1FD0">
    <w:name w:val="916E296558EB48229F950549FDDE1FD0"/>
    <w:rsid w:val="0020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08AE-EE0D-4868-8739-F247373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14</cp:revision>
  <cp:lastPrinted>2019-05-31T12:42:00Z</cp:lastPrinted>
  <dcterms:created xsi:type="dcterms:W3CDTF">2023-04-20T15:19:00Z</dcterms:created>
  <dcterms:modified xsi:type="dcterms:W3CDTF">2024-11-18T14:36:00Z</dcterms:modified>
</cp:coreProperties>
</file>