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25505B" w:rsidP="00E96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E963CF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E963CF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1"/>
      </w:tblGrid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90733E" w:rsidRDefault="0095509C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90733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90733E" w:rsidRPr="00EB1128" w:rsidRDefault="0090733E" w:rsidP="0090733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392B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материально-технического обеспечения Штогрин Д.С.</w:t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90733E" w:rsidRPr="0090733E" w:rsidRDefault="0090733E" w:rsidP="0090733E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90733E" w:rsidTr="0090733E">
        <w:trPr>
          <w:trHeight w:val="132"/>
        </w:trPr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0733E" w:rsidTr="0090733E">
        <w:trPr>
          <w:gridAfter w:val="1"/>
          <w:wAfter w:w="6661" w:type="dxa"/>
        </w:trPr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3E" w:rsidTr="0090733E">
        <w:trPr>
          <w:gridAfter w:val="1"/>
          <w:wAfter w:w="6661" w:type="dxa"/>
        </w:trPr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90733E" w:rsidRDefault="0025505B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F22DA5088C874A7584AECA375C367426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90733E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  <w:bookmarkEnd w:id="0"/>
              </w:sdtContent>
            </w:sdt>
            <w:r w:rsidR="0090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3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733E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9073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733E" w:rsidTr="0090733E">
        <w:tc>
          <w:tcPr>
            <w:tcW w:w="2694" w:type="dxa"/>
          </w:tcPr>
          <w:p w:rsidR="0090733E" w:rsidRDefault="0090733E" w:rsidP="0090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90733E" w:rsidRDefault="0090733E" w:rsidP="0090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25505B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25505B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25505B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25505B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25505B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25505B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25505B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85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60603327"/>
                <w:showingPlcHdr/>
              </w:sdtPr>
              <w:sdtEndPr>
                <w:rPr>
                  <w:i w:val="0"/>
                </w:rPr>
              </w:sdtEndPr>
              <w:sdtContent>
                <w:r w:rsidR="00697E53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697E53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8521B7">
        <w:tc>
          <w:tcPr>
            <w:tcW w:w="1608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7963" w:type="dxa"/>
            <w:tcBorders>
              <w:bottom w:val="single" w:sz="4" w:space="0" w:color="auto"/>
            </w:tcBorders>
          </w:tcPr>
          <w:p w:rsidR="0099152A" w:rsidRPr="00BB1625" w:rsidRDefault="000815CF" w:rsidP="00081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99152A" w:rsidTr="008521B7">
        <w:tc>
          <w:tcPr>
            <w:tcW w:w="1608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3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7287"/>
      </w:tblGrid>
      <w:tr w:rsidR="00A711D6" w:rsidTr="003362E4">
        <w:tc>
          <w:tcPr>
            <w:tcW w:w="2093" w:type="dxa"/>
          </w:tcPr>
          <w:p w:rsidR="00A711D6" w:rsidRDefault="00A711D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Комиссии: 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711D6" w:rsidRPr="00BB1625" w:rsidRDefault="00BB1625" w:rsidP="008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sz w:val="24"/>
                <w:szCs w:val="24"/>
              </w:rPr>
              <w:t>Подлежит списанию и утилизации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4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3CF"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8B43CF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="008B43CF"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8154572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CF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="008B43CF"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</w:tr>
      <w:tr w:rsidR="00BB1625" w:rsidTr="003362E4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B1625" w:rsidRPr="00A711D6" w:rsidRDefault="0025505B" w:rsidP="00A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71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1046" w:rsidRPr="00BB162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B1625" w:rsidRPr="00BB1625">
              <w:rPr>
                <w:rFonts w:ascii="Times New Roman" w:hAnsi="Times New Roman" w:cs="Times New Roman"/>
                <w:sz w:val="23"/>
                <w:szCs w:val="23"/>
              </w:rPr>
              <w:t>сдачи в приемные пункты металлолома (вес лома с разной степенью засоренности - ____ кг)</w:t>
            </w:r>
          </w:p>
        </w:tc>
      </w:tr>
      <w:tr w:rsidR="00BB1625" w:rsidTr="003362E4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1625" w:rsidRPr="00A711D6" w:rsidRDefault="0025505B" w:rsidP="00A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95594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E4">
              <w:rPr>
                <w:rFonts w:ascii="Times New Roman" w:hAnsi="Times New Roman" w:cs="Times New Roman"/>
                <w:sz w:val="24"/>
                <w:szCs w:val="24"/>
              </w:rPr>
              <w:t>вывоза на свалку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0733E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0733E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92B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90733E" w:rsidRDefault="0090733E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90733E" w:rsidTr="00D11ACB">
        <w:trPr>
          <w:gridAfter w:val="3"/>
          <w:wAfter w:w="6294" w:type="dxa"/>
        </w:trPr>
        <w:tc>
          <w:tcPr>
            <w:tcW w:w="2943" w:type="dxa"/>
          </w:tcPr>
          <w:p w:rsidR="0090733E" w:rsidRDefault="0090733E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3E" w:rsidTr="00D11ACB">
        <w:trPr>
          <w:gridAfter w:val="3"/>
          <w:wAfter w:w="6294" w:type="dxa"/>
        </w:trPr>
        <w:tc>
          <w:tcPr>
            <w:tcW w:w="2943" w:type="dxa"/>
          </w:tcPr>
          <w:p w:rsidR="0090733E" w:rsidRDefault="0090733E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A64CFF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17147839"/>
          </w:sdtPr>
          <w:sdtEndPr/>
          <w:sdtContent>
            <w:tc>
              <w:tcPr>
                <w:tcW w:w="2716" w:type="dxa"/>
                <w:tcBorders>
                  <w:bottom w:val="single" w:sz="4" w:space="0" w:color="auto"/>
                </w:tcBorders>
              </w:tcPr>
              <w:p w:rsidR="00D11ACB" w:rsidRDefault="0025505B" w:rsidP="008521B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ЗАПОЛНЯТЬ!!!"/>
                    <w:tag w:val="ЗАПОЛНЯТЬ!!!"/>
                    <w:id w:val="-1820718412"/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8521B7" w:rsidRPr="00A01B50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 w:rsidR="008521B7" w:rsidRPr="00A01B50"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p>
            </w:tc>
          </w:sdtContent>
        </w:sdt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Pr="003732A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EE3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BgDSxRgy4/ROCBq+cwjOalzY24WHEgUDG+AgPKvhi6vhuwHZ+vb//bkDuroxqTj4GYTsP43XOb/eKTKiiUOfg==" w:salt="Mm4hemeMtncK0GW/pSgmM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4661D"/>
    <w:rsid w:val="000576F1"/>
    <w:rsid w:val="000627B2"/>
    <w:rsid w:val="000815CF"/>
    <w:rsid w:val="001019CD"/>
    <w:rsid w:val="00125375"/>
    <w:rsid w:val="0016392B"/>
    <w:rsid w:val="001A15D0"/>
    <w:rsid w:val="001B3CFE"/>
    <w:rsid w:val="001B5FA5"/>
    <w:rsid w:val="001C40B5"/>
    <w:rsid w:val="002065D5"/>
    <w:rsid w:val="00216228"/>
    <w:rsid w:val="0025505B"/>
    <w:rsid w:val="00271A2C"/>
    <w:rsid w:val="00283372"/>
    <w:rsid w:val="002A561A"/>
    <w:rsid w:val="002F69F1"/>
    <w:rsid w:val="00323C23"/>
    <w:rsid w:val="003362E4"/>
    <w:rsid w:val="003732A3"/>
    <w:rsid w:val="003928DC"/>
    <w:rsid w:val="004065ED"/>
    <w:rsid w:val="00433489"/>
    <w:rsid w:val="00453CFD"/>
    <w:rsid w:val="00453F55"/>
    <w:rsid w:val="004B5B63"/>
    <w:rsid w:val="004D080E"/>
    <w:rsid w:val="004D1046"/>
    <w:rsid w:val="00535081"/>
    <w:rsid w:val="00590557"/>
    <w:rsid w:val="00592ABE"/>
    <w:rsid w:val="0060562F"/>
    <w:rsid w:val="00697E53"/>
    <w:rsid w:val="006C13C7"/>
    <w:rsid w:val="006C63FF"/>
    <w:rsid w:val="007051F2"/>
    <w:rsid w:val="00764466"/>
    <w:rsid w:val="007B7EE3"/>
    <w:rsid w:val="00810320"/>
    <w:rsid w:val="008215D1"/>
    <w:rsid w:val="008521B7"/>
    <w:rsid w:val="00852DA9"/>
    <w:rsid w:val="00855789"/>
    <w:rsid w:val="008B43CF"/>
    <w:rsid w:val="0090733E"/>
    <w:rsid w:val="009327CA"/>
    <w:rsid w:val="0095509C"/>
    <w:rsid w:val="0099152A"/>
    <w:rsid w:val="00A01B50"/>
    <w:rsid w:val="00A64CFF"/>
    <w:rsid w:val="00A711D6"/>
    <w:rsid w:val="00A97FC8"/>
    <w:rsid w:val="00AA63D2"/>
    <w:rsid w:val="00AC73D7"/>
    <w:rsid w:val="00AD0915"/>
    <w:rsid w:val="00B06276"/>
    <w:rsid w:val="00B31FD1"/>
    <w:rsid w:val="00B754D6"/>
    <w:rsid w:val="00B90DD2"/>
    <w:rsid w:val="00B97590"/>
    <w:rsid w:val="00BB1625"/>
    <w:rsid w:val="00BC6EF5"/>
    <w:rsid w:val="00BD4FEC"/>
    <w:rsid w:val="00BE0FD1"/>
    <w:rsid w:val="00C07230"/>
    <w:rsid w:val="00C535CD"/>
    <w:rsid w:val="00CC77D3"/>
    <w:rsid w:val="00CF4CF7"/>
    <w:rsid w:val="00D11ACB"/>
    <w:rsid w:val="00D240FE"/>
    <w:rsid w:val="00D96503"/>
    <w:rsid w:val="00DB0E84"/>
    <w:rsid w:val="00DB3EFC"/>
    <w:rsid w:val="00DE2EC4"/>
    <w:rsid w:val="00DF103E"/>
    <w:rsid w:val="00E54131"/>
    <w:rsid w:val="00E5669A"/>
    <w:rsid w:val="00E80C1F"/>
    <w:rsid w:val="00E963CF"/>
    <w:rsid w:val="00EB00E6"/>
    <w:rsid w:val="00EB1128"/>
    <w:rsid w:val="00EB3A9E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76F3"/>
  <w15:docId w15:val="{01D748C3-6607-45C9-B83F-12FC56C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F22DA5088C874A7584AECA375C367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239AD-E7D9-447D-A0E5-200019D7BC3C}"/>
      </w:docPartPr>
      <w:docPartBody>
        <w:p w:rsidR="00B77755" w:rsidRDefault="002D441E" w:rsidP="002D441E">
          <w:pPr>
            <w:pStyle w:val="F22DA5088C874A7584AECA375C367426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83234"/>
    <w:rsid w:val="00283BE7"/>
    <w:rsid w:val="002B681D"/>
    <w:rsid w:val="002D441E"/>
    <w:rsid w:val="003751BA"/>
    <w:rsid w:val="003E71DB"/>
    <w:rsid w:val="00464FA9"/>
    <w:rsid w:val="005B5431"/>
    <w:rsid w:val="005C103B"/>
    <w:rsid w:val="0066395B"/>
    <w:rsid w:val="00875957"/>
    <w:rsid w:val="00947BB1"/>
    <w:rsid w:val="009D238B"/>
    <w:rsid w:val="009E6F78"/>
    <w:rsid w:val="00A10B35"/>
    <w:rsid w:val="00A57910"/>
    <w:rsid w:val="00AD4DA0"/>
    <w:rsid w:val="00B36BEB"/>
    <w:rsid w:val="00B77755"/>
    <w:rsid w:val="00C12041"/>
    <w:rsid w:val="00C145A1"/>
    <w:rsid w:val="00CB1D51"/>
    <w:rsid w:val="00D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41E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22DA5088C874A7584AECA375C367426">
    <w:name w:val="F22DA5088C874A7584AECA375C367426"/>
    <w:rsid w:val="002D4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34F4-C6F3-46E8-AADC-C0F36346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7</cp:revision>
  <cp:lastPrinted>2019-05-31T12:42:00Z</cp:lastPrinted>
  <dcterms:created xsi:type="dcterms:W3CDTF">2024-11-19T11:04:00Z</dcterms:created>
  <dcterms:modified xsi:type="dcterms:W3CDTF">2024-11-19T11:29:00Z</dcterms:modified>
</cp:coreProperties>
</file>