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0713A1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F130AB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F130AB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5C5ADB" w:rsidTr="005C5ADB"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5C5ADB" w:rsidRDefault="005C5ADB" w:rsidP="006A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</w:t>
            </w:r>
            <w:r w:rsidR="006A6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EB1128" w:rsidTr="005C5ADB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5C5ADB" w:rsidTr="005C5ADB"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40FE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материально-технич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обеспечения Штогрин Д.С.</w:t>
            </w:r>
          </w:p>
        </w:tc>
      </w:tr>
      <w:tr w:rsidR="005C5ADB" w:rsidTr="005C5ADB"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5C5ADB" w:rsidRPr="005740FE" w:rsidTr="005C5ADB"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4678E9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5C5ADB" w:rsidTr="005C5ADB">
        <w:trPr>
          <w:trHeight w:val="132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5C5ADB" w:rsidTr="005C5ADB">
        <w:trPr>
          <w:gridAfter w:val="1"/>
          <w:wAfter w:w="6457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DB" w:rsidTr="005C5ADB">
        <w:trPr>
          <w:gridAfter w:val="1"/>
          <w:wAfter w:w="6457" w:type="dxa"/>
        </w:trPr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DB" w:rsidTr="005C5ADB"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DB" w:rsidTr="005C5ADB"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5C5ADB" w:rsidRDefault="000713A1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 Иванов С.А."/>
                <w:tag w:val="Пример: Иванов С.А."/>
                <w:id w:val="1212459615"/>
                <w:lock w:val="sdtLocked"/>
                <w:placeholder>
                  <w:docPart w:val="CA659E24FFE44E43BB5D3D4EBB8ADBE3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5C5ADB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5C5ADB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  <w:r w:rsidR="005C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C5ADB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5C5A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C5ADB" w:rsidTr="005C5ADB">
        <w:tc>
          <w:tcPr>
            <w:tcW w:w="2898" w:type="dxa"/>
          </w:tcPr>
          <w:p w:rsidR="005C5ADB" w:rsidRDefault="005C5ADB" w:rsidP="005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5C5ADB" w:rsidRDefault="005C5ADB" w:rsidP="005C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0713A1" w:rsidP="00BB7797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7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D0915">
              <w:rPr>
                <w:rFonts w:ascii="Times New Roman" w:hAnsi="Times New Roman" w:cs="Times New Roman"/>
              </w:rPr>
              <w:t>Бытовая техника</w:t>
            </w:r>
          </w:p>
        </w:tc>
      </w:tr>
      <w:tr w:rsidR="00CF4CF7" w:rsidTr="00D11ACB">
        <w:trPr>
          <w:trHeight w:val="877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F4CF7" w:rsidRPr="00A01B50" w:rsidRDefault="000713A1" w:rsidP="001B55C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F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43CF" w:rsidRPr="00A01B50">
              <w:rPr>
                <w:rFonts w:ascii="Times New Roman" w:hAnsi="Times New Roman" w:cs="Times New Roman"/>
              </w:rPr>
              <w:t xml:space="preserve"> </w:t>
            </w:r>
            <w:r w:rsidR="003F47B1">
              <w:rPr>
                <w:rFonts w:ascii="Times New Roman" w:hAnsi="Times New Roman" w:cs="Times New Roman"/>
              </w:rPr>
              <w:t xml:space="preserve">Прочее оборудование (светильники, обогреватели, сушилки д/рук, фонари и иное) </w:t>
            </w:r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CC77D3" w:rsidRPr="00A01B50" w:rsidRDefault="000713A1" w:rsidP="00DB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CC77D3" w:rsidRPr="00A01B50" w:rsidRDefault="000713A1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CC77D3" w:rsidRPr="00A01B50" w:rsidRDefault="000713A1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F130AB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F130AB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0713A1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4471EF">
        <w:tc>
          <w:tcPr>
            <w:tcW w:w="1608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7747" w:type="dxa"/>
            <w:tcBorders>
              <w:bottom w:val="single" w:sz="4" w:space="0" w:color="auto"/>
            </w:tcBorders>
          </w:tcPr>
          <w:p w:rsidR="0099152A" w:rsidRPr="00F130AB" w:rsidRDefault="000713A1" w:rsidP="003F5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1605922918"/>
                <w:showingPlcHdr/>
              </w:sdtPr>
              <w:sdtEndPr>
                <w:rPr>
                  <w:i w:val="0"/>
                </w:rPr>
              </w:sdtEndPr>
              <w:sdtContent>
                <w:r w:rsidR="00546288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546288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471EF" w:rsidTr="004471EF">
        <w:tc>
          <w:tcPr>
            <w:tcW w:w="1608" w:type="dxa"/>
          </w:tcPr>
          <w:p w:rsidR="004471EF" w:rsidRDefault="004471EF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tcBorders>
              <w:top w:val="single" w:sz="4" w:space="0" w:color="auto"/>
            </w:tcBorders>
          </w:tcPr>
          <w:p w:rsidR="004471EF" w:rsidRPr="004471EF" w:rsidRDefault="004471EF" w:rsidP="004471E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71EF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(указываются дефекты,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471EF">
              <w:rPr>
                <w:rFonts w:ascii="Times New Roman" w:hAnsi="Times New Roman" w:cs="Times New Roman"/>
                <w:i/>
                <w:sz w:val="18"/>
                <w:szCs w:val="18"/>
              </w:rPr>
              <w:t>поломки)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023" w:rsidRDefault="008F602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023" w:rsidRDefault="008F6023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F66">
        <w:rPr>
          <w:rFonts w:ascii="Times New Roman" w:hAnsi="Times New Roman" w:cs="Times New Roman"/>
          <w:sz w:val="24"/>
          <w:szCs w:val="24"/>
          <w:u w:val="single"/>
        </w:rPr>
        <w:t>Вывод Комиссии: Подлежит списанию и утилизации путём сдачи в специализированные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организации.</w:t>
      </w:r>
    </w:p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C5ADB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C5ADB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FE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5C5ADB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5C5ADB" w:rsidTr="00D11ACB">
        <w:trPr>
          <w:gridAfter w:val="3"/>
          <w:wAfter w:w="6294" w:type="dxa"/>
        </w:trPr>
        <w:tc>
          <w:tcPr>
            <w:tcW w:w="2943" w:type="dxa"/>
          </w:tcPr>
          <w:p w:rsidR="005C5ADB" w:rsidRDefault="005C5ADB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DB" w:rsidTr="00242AB7">
        <w:trPr>
          <w:gridAfter w:val="3"/>
          <w:wAfter w:w="6294" w:type="dxa"/>
        </w:trPr>
        <w:tc>
          <w:tcPr>
            <w:tcW w:w="2943" w:type="dxa"/>
          </w:tcPr>
          <w:p w:rsidR="005C5ADB" w:rsidRDefault="005C5ADB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F1" w:rsidTr="00242AB7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Pr="00B30B7C" w:rsidRDefault="000713A1" w:rsidP="00B30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i/>
                  <w:sz w:val="18"/>
                  <w:szCs w:val="18"/>
                </w:rPr>
                <w:alias w:val="ЗАПОЛНЯТЬ!!!"/>
                <w:tag w:val="ЗАПОЛНЯТЬ!!!"/>
                <w:id w:val="95845291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alias w:val="Пример: Иванов С.А."/>
                    <w:tag w:val="Пример: Иванов С.А."/>
                    <w:id w:val="1616024414"/>
                    <w:placeholder>
                      <w:docPart w:val="58CB843936BB47FAB59652257BB773C5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142D1A" w:rsidRPr="00A01B50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</w:t>
                    </w:r>
                    <w:r w:rsidR="00142D1A" w:rsidRPr="00A01B50">
                      <w:rPr>
                        <w:rStyle w:val="ad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Pr="003732A3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43AD" w:rsidRPr="003732A3" w:rsidSect="00ED3B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uM2T3PnYAceiu9TXZAGhsVaLTnrdqdOdu19cPrjcf32EgCzx4wB9vu67CrvmDAJncK5t7W3pu3EIv9MXeuTLA==" w:salt="HmoK6X5JLUZ07O6z3fHBw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713A1"/>
    <w:rsid w:val="000815CF"/>
    <w:rsid w:val="00093DFE"/>
    <w:rsid w:val="000E62DA"/>
    <w:rsid w:val="00100242"/>
    <w:rsid w:val="00103E68"/>
    <w:rsid w:val="00125375"/>
    <w:rsid w:val="00142D1A"/>
    <w:rsid w:val="00196674"/>
    <w:rsid w:val="001A14FA"/>
    <w:rsid w:val="001B55C1"/>
    <w:rsid w:val="001B5FA5"/>
    <w:rsid w:val="001C40B5"/>
    <w:rsid w:val="002065D5"/>
    <w:rsid w:val="00216228"/>
    <w:rsid w:val="0023431A"/>
    <w:rsid w:val="00242AB7"/>
    <w:rsid w:val="00271A2C"/>
    <w:rsid w:val="00283372"/>
    <w:rsid w:val="00286C28"/>
    <w:rsid w:val="002A561A"/>
    <w:rsid w:val="002C43AD"/>
    <w:rsid w:val="002D0503"/>
    <w:rsid w:val="002F69F1"/>
    <w:rsid w:val="00317D7F"/>
    <w:rsid w:val="00323C23"/>
    <w:rsid w:val="003362E4"/>
    <w:rsid w:val="0034138B"/>
    <w:rsid w:val="00354399"/>
    <w:rsid w:val="003732A3"/>
    <w:rsid w:val="003F47B1"/>
    <w:rsid w:val="003F501B"/>
    <w:rsid w:val="004065ED"/>
    <w:rsid w:val="004471EF"/>
    <w:rsid w:val="00453CFD"/>
    <w:rsid w:val="004678E9"/>
    <w:rsid w:val="004B5B63"/>
    <w:rsid w:val="004D080E"/>
    <w:rsid w:val="004D1046"/>
    <w:rsid w:val="004F1DB2"/>
    <w:rsid w:val="00535081"/>
    <w:rsid w:val="00545A98"/>
    <w:rsid w:val="00546288"/>
    <w:rsid w:val="005740FE"/>
    <w:rsid w:val="00590557"/>
    <w:rsid w:val="00592ABE"/>
    <w:rsid w:val="005B207B"/>
    <w:rsid w:val="005C0D34"/>
    <w:rsid w:val="005C5ADB"/>
    <w:rsid w:val="006A604F"/>
    <w:rsid w:val="006B4856"/>
    <w:rsid w:val="006C13C7"/>
    <w:rsid w:val="006C63FF"/>
    <w:rsid w:val="007051F2"/>
    <w:rsid w:val="007462AB"/>
    <w:rsid w:val="00764466"/>
    <w:rsid w:val="00765EA5"/>
    <w:rsid w:val="007B7EE3"/>
    <w:rsid w:val="00805422"/>
    <w:rsid w:val="00852DA9"/>
    <w:rsid w:val="00855789"/>
    <w:rsid w:val="008942CC"/>
    <w:rsid w:val="008B43CF"/>
    <w:rsid w:val="008F6023"/>
    <w:rsid w:val="009327CA"/>
    <w:rsid w:val="0099152A"/>
    <w:rsid w:val="00991BF6"/>
    <w:rsid w:val="00A01B50"/>
    <w:rsid w:val="00A711D6"/>
    <w:rsid w:val="00AD0915"/>
    <w:rsid w:val="00B30B7C"/>
    <w:rsid w:val="00B31FD1"/>
    <w:rsid w:val="00B754D6"/>
    <w:rsid w:val="00B81566"/>
    <w:rsid w:val="00B90DD2"/>
    <w:rsid w:val="00B97590"/>
    <w:rsid w:val="00BA4E58"/>
    <w:rsid w:val="00BB1625"/>
    <w:rsid w:val="00BB7797"/>
    <w:rsid w:val="00BC00BC"/>
    <w:rsid w:val="00BC6EF5"/>
    <w:rsid w:val="00BD4FEC"/>
    <w:rsid w:val="00C07230"/>
    <w:rsid w:val="00CC77D3"/>
    <w:rsid w:val="00CF4CF7"/>
    <w:rsid w:val="00D11ACB"/>
    <w:rsid w:val="00D178D8"/>
    <w:rsid w:val="00D240FE"/>
    <w:rsid w:val="00D96503"/>
    <w:rsid w:val="00DA2F4C"/>
    <w:rsid w:val="00DB0E84"/>
    <w:rsid w:val="00DB3EFC"/>
    <w:rsid w:val="00DE2EC4"/>
    <w:rsid w:val="00E54131"/>
    <w:rsid w:val="00E5669A"/>
    <w:rsid w:val="00E80C1F"/>
    <w:rsid w:val="00EB00E6"/>
    <w:rsid w:val="00EB1128"/>
    <w:rsid w:val="00EB3A9E"/>
    <w:rsid w:val="00ED3BF2"/>
    <w:rsid w:val="00ED5EEA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40FB3-228D-45D4-98BD-6930E550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C7715E" w:rsidP="00C7715E">
          <w:pPr>
            <w:pStyle w:val="90F96885445D4992B106704B104A30B71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C7715E" w:rsidP="00C7715E">
          <w:pPr>
            <w:pStyle w:val="B5A4AE2D786D4B33ADE1384F577674C41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CA659E24FFE44E43BB5D3D4EBB8AD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D7B7A-E71D-460F-91B2-095EC0A8DF8B}"/>
      </w:docPartPr>
      <w:docPartBody>
        <w:p w:rsidR="003002B6" w:rsidRDefault="008029E8" w:rsidP="008029E8">
          <w:pPr>
            <w:pStyle w:val="CA659E24FFE44E43BB5D3D4EBB8ADBE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58CB843936BB47FAB59652257BB77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EFD35-4414-4C2C-A5BE-E83363038933}"/>
      </w:docPartPr>
      <w:docPartBody>
        <w:p w:rsidR="00000000" w:rsidRDefault="00E63FBE" w:rsidP="00E63FBE">
          <w:pPr>
            <w:pStyle w:val="58CB843936BB47FAB59652257BB773C5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1B2B3D"/>
    <w:rsid w:val="001D5108"/>
    <w:rsid w:val="002A6DCB"/>
    <w:rsid w:val="002C474E"/>
    <w:rsid w:val="003002B6"/>
    <w:rsid w:val="00437A87"/>
    <w:rsid w:val="00504BFE"/>
    <w:rsid w:val="00552E8D"/>
    <w:rsid w:val="005B5431"/>
    <w:rsid w:val="005F722C"/>
    <w:rsid w:val="006F4841"/>
    <w:rsid w:val="008029E8"/>
    <w:rsid w:val="008967CB"/>
    <w:rsid w:val="00943A93"/>
    <w:rsid w:val="00A10B35"/>
    <w:rsid w:val="00AD28C2"/>
    <w:rsid w:val="00B018B0"/>
    <w:rsid w:val="00B16A99"/>
    <w:rsid w:val="00B307F5"/>
    <w:rsid w:val="00B961A4"/>
    <w:rsid w:val="00C7715E"/>
    <w:rsid w:val="00CA6884"/>
    <w:rsid w:val="00D10043"/>
    <w:rsid w:val="00D55C94"/>
    <w:rsid w:val="00DD152C"/>
    <w:rsid w:val="00E21BC9"/>
    <w:rsid w:val="00E63FBE"/>
    <w:rsid w:val="00EF72CA"/>
    <w:rsid w:val="00F16791"/>
    <w:rsid w:val="00F53E54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3FBE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">
    <w:name w:val="2DA633640C0942CEA05B1FE99D5B431E"/>
    <w:rsid w:val="002A6DCB"/>
  </w:style>
  <w:style w:type="paragraph" w:customStyle="1" w:styleId="1ED14FA39B0A454D92BF3E54C84CB6C4">
    <w:name w:val="1ED14FA39B0A454D92BF3E54C84CB6C4"/>
    <w:rsid w:val="002A6DCB"/>
  </w:style>
  <w:style w:type="paragraph" w:customStyle="1" w:styleId="90F96885445D4992B106704B104A30B72">
    <w:name w:val="90F96885445D4992B106704B104A30B7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1">
    <w:name w:val="2DA633640C0942CEA05B1FE99D5B431E1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1">
    <w:name w:val="1ED14FA39B0A454D92BF3E54C84CB6C41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2">
    <w:name w:val="2DA633640C0942CEA05B1FE99D5B431E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2">
    <w:name w:val="1ED14FA39B0A454D92BF3E54C84CB6C4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3">
    <w:name w:val="2DA633640C0942CEA05B1FE99D5B431E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3">
    <w:name w:val="1ED14FA39B0A454D92BF3E54C84CB6C4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5">
    <w:name w:val="90F96885445D4992B106704B104A30B7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5">
    <w:name w:val="25D47501FC304BF085BC81BAD11F9621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5">
    <w:name w:val="53D224A84E6749AC8296AFE3881D4603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5">
    <w:name w:val="84BE6EDC899246E39A63AFE7ED737409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5">
    <w:name w:val="2DEFA2FA27C1441292A6184D15BE8C9A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4">
    <w:name w:val="2DA633640C0942CEA05B1FE99D5B431E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4">
    <w:name w:val="1ED14FA39B0A454D92BF3E54C84CB6C4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6">
    <w:name w:val="25D47501FC304BF085BC81BAD11F9621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6">
    <w:name w:val="53D224A84E6749AC8296AFE3881D4603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6">
    <w:name w:val="84BE6EDC899246E39A63AFE7ED737409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6">
    <w:name w:val="2DEFA2FA27C1441292A6184D15BE8C9A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5">
    <w:name w:val="2DA633640C0942CEA05B1FE99D5B431E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5">
    <w:name w:val="1ED14FA39B0A454D92BF3E54C84CB6C4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7">
    <w:name w:val="25D47501FC304BF085BC81BAD11F9621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7">
    <w:name w:val="53D224A84E6749AC8296AFE3881D4603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7">
    <w:name w:val="84BE6EDC899246E39A63AFE7ED737409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7">
    <w:name w:val="2DEFA2FA27C1441292A6184D15BE8C9A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6">
    <w:name w:val="2DA633640C0942CEA05B1FE99D5B431E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6">
    <w:name w:val="1ED14FA39B0A454D92BF3E54C84CB6C4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8">
    <w:name w:val="25D47501FC304BF085BC81BAD11F9621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8">
    <w:name w:val="53D224A84E6749AC8296AFE3881D4603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8">
    <w:name w:val="84BE6EDC899246E39A63AFE7ED737409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8">
    <w:name w:val="2DEFA2FA27C1441292A6184D15BE8C9A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7">
    <w:name w:val="2DA633640C0942CEA05B1FE99D5B431E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7">
    <w:name w:val="1ED14FA39B0A454D92BF3E54C84CB6C4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B5349E79BAC455B941D5A6025AAD879">
    <w:name w:val="2B5349E79BAC455B941D5A6025AAD879"/>
    <w:rsid w:val="00437A87"/>
  </w:style>
  <w:style w:type="paragraph" w:customStyle="1" w:styleId="90F96885445D4992B106704B104A30B79">
    <w:name w:val="90F96885445D4992B106704B104A30B7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9">
    <w:name w:val="7464C5190FB74D669DB26D064021435B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9">
    <w:name w:val="B5A4AE2D786D4B33ADE1384F577674C4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9">
    <w:name w:val="25D47501FC304BF085BC81BAD11F9621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9">
    <w:name w:val="53D224A84E6749AC8296AFE3881D4603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9">
    <w:name w:val="84BE6EDC899246E39A63AFE7ED737409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9">
    <w:name w:val="2DEFA2FA27C1441292A6184D15BE8C9A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9">
    <w:name w:val="4AE78971C5E74BF0B0DCB9AD0347420C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2B5349E79BAC455B941D5A6025AAD8791">
    <w:name w:val="2B5349E79BAC455B941D5A6025AAD8791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10">
    <w:name w:val="90F96885445D4992B106704B104A30B7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0">
    <w:name w:val="7464C5190FB74D669DB26D064021435B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0">
    <w:name w:val="B5A4AE2D786D4B33ADE1384F577674C4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0">
    <w:name w:val="25D47501FC304BF085BC81BAD11F9621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0">
    <w:name w:val="53D224A84E6749AC8296AFE3881D4603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0">
    <w:name w:val="84BE6EDC899246E39A63AFE7ED737409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0">
    <w:name w:val="2DEFA2FA27C1441292A6184D15BE8C9A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0">
    <w:name w:val="4AE78971C5E74BF0B0DCB9AD0347420C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2B5349E79BAC455B941D5A6025AAD8792">
    <w:name w:val="2B5349E79BAC455B941D5A6025AAD8792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18962CA443F6450A8D415C2F3B900C3E">
    <w:name w:val="18962CA443F6450A8D415C2F3B900C3E"/>
    <w:rsid w:val="00C7715E"/>
  </w:style>
  <w:style w:type="paragraph" w:customStyle="1" w:styleId="CA659E24FFE44E43BB5D3D4EBB8ADBE3">
    <w:name w:val="CA659E24FFE44E43BB5D3D4EBB8ADBE3"/>
    <w:rsid w:val="008029E8"/>
  </w:style>
  <w:style w:type="paragraph" w:customStyle="1" w:styleId="58CB843936BB47FAB59652257BB773C5">
    <w:name w:val="58CB843936BB47FAB59652257BB773C5"/>
    <w:rsid w:val="00E63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1274-F4F4-47FF-A535-38563820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10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12</cp:revision>
  <cp:lastPrinted>2019-05-31T12:42:00Z</cp:lastPrinted>
  <dcterms:created xsi:type="dcterms:W3CDTF">2023-04-20T14:34:00Z</dcterms:created>
  <dcterms:modified xsi:type="dcterms:W3CDTF">2024-11-18T14:25:00Z</dcterms:modified>
</cp:coreProperties>
</file>