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72" w:type="dxa"/>
        <w:tblInd w:w="5070" w:type="dxa"/>
        <w:tblLook w:val="0000" w:firstRow="0" w:lastRow="0" w:firstColumn="0" w:lastColumn="0" w:noHBand="0" w:noVBand="0"/>
      </w:tblPr>
      <w:tblGrid>
        <w:gridCol w:w="4572"/>
      </w:tblGrid>
      <w:tr w:rsidR="003732A3" w:rsidTr="004B5B63">
        <w:trPr>
          <w:trHeight w:val="1800"/>
        </w:trPr>
        <w:tc>
          <w:tcPr>
            <w:tcW w:w="4572" w:type="dxa"/>
          </w:tcPr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B5B63" w:rsidRDefault="004B5B6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НИУ ВШЭ</w:t>
            </w:r>
          </w:p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Pr="00373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В.А. Самойленко</w:t>
            </w:r>
          </w:p>
          <w:p w:rsidR="003732A3" w:rsidRDefault="003732A3" w:rsidP="003732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3732A3">
              <w:rPr>
                <w:rFonts w:ascii="Times New Roman" w:hAnsi="Times New Roman" w:cs="Times New Roman"/>
                <w:sz w:val="18"/>
                <w:szCs w:val="18"/>
              </w:rPr>
              <w:t xml:space="preserve"> (подпись)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3732A3">
              <w:rPr>
                <w:rFonts w:ascii="Times New Roman" w:hAnsi="Times New Roman" w:cs="Times New Roman"/>
                <w:sz w:val="18"/>
                <w:szCs w:val="18"/>
              </w:rPr>
              <w:t>(инициалы, фамилия</w:t>
            </w:r>
            <w:r w:rsidRPr="003732A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55789" w:rsidRPr="00855789" w:rsidRDefault="00855789" w:rsidP="00855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9">
              <w:rPr>
                <w:rFonts w:ascii="Times New Roman" w:hAnsi="Times New Roman" w:cs="Times New Roman"/>
                <w:sz w:val="24"/>
                <w:szCs w:val="24"/>
              </w:rPr>
              <w:t>«_______»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Pr="00855789">
              <w:rPr>
                <w:rFonts w:ascii="Times New Roman" w:hAnsi="Times New Roman" w:cs="Times New Roman"/>
                <w:sz w:val="24"/>
                <w:szCs w:val="24"/>
              </w:rPr>
              <w:t xml:space="preserve"> 20 ____ г.</w:t>
            </w:r>
          </w:p>
          <w:p w:rsidR="003732A3" w:rsidRDefault="003732A3" w:rsidP="003732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230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>ТЕХНИЧЕСКОГО СОСТОЯНИЯ ИМУЩЕСТВА НИУ ВШЭ</w:t>
      </w:r>
    </w:p>
    <w:p w:rsidR="004B5B63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77" w:type="dxa"/>
        <w:tblLook w:val="0000" w:firstRow="0" w:lastRow="0" w:firstColumn="0" w:lastColumn="0" w:noHBand="0" w:noVBand="0"/>
      </w:tblPr>
      <w:tblGrid>
        <w:gridCol w:w="9355"/>
      </w:tblGrid>
      <w:tr w:rsidR="004B5B63" w:rsidTr="007B7EE3">
        <w:trPr>
          <w:trHeight w:val="375"/>
        </w:trPr>
        <w:tc>
          <w:tcPr>
            <w:tcW w:w="8985" w:type="dxa"/>
            <w:tcBorders>
              <w:bottom w:val="single" w:sz="4" w:space="0" w:color="auto"/>
            </w:tcBorders>
          </w:tcPr>
          <w:p w:rsidR="004B5B63" w:rsidRDefault="00C409CD" w:rsidP="004B5B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Принтер-1 шт., инв.номер-123456"/>
                <w:tag w:val="Пример:Принтер-1 шт., инв.номер-123456"/>
                <w:id w:val="343981671"/>
                <w:lock w:val="sdtLocked"/>
                <w:placeholder>
                  <w:docPart w:val="90F96885445D4992B106704B104A30B7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bookmarkStart w:id="0" w:name="_GoBack"/>
                <w:r w:rsidR="004D1046" w:rsidRPr="005E3259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текста.</w:t>
                </w:r>
                <w:bookmarkEnd w:id="0"/>
              </w:sdtContent>
            </w:sdt>
          </w:p>
        </w:tc>
      </w:tr>
      <w:tr w:rsidR="004B5B63" w:rsidTr="007B7EE3">
        <w:trPr>
          <w:trHeight w:val="297"/>
        </w:trPr>
        <w:tc>
          <w:tcPr>
            <w:tcW w:w="8985" w:type="dxa"/>
            <w:tcBorders>
              <w:top w:val="single" w:sz="4" w:space="0" w:color="auto"/>
            </w:tcBorders>
          </w:tcPr>
          <w:p w:rsidR="004B5B63" w:rsidRPr="004B5B63" w:rsidRDefault="004B5B63" w:rsidP="004B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>(наименование имущества,</w:t>
            </w:r>
            <w:r w:rsidR="004D104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количество,</w:t>
            </w: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инвентарный номер)</w:t>
            </w:r>
          </w:p>
        </w:tc>
      </w:tr>
    </w:tbl>
    <w:p w:rsidR="004B5B63" w:rsidRDefault="004B5B63" w:rsidP="0037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B63" w:rsidRPr="00855789" w:rsidRDefault="004B5B63" w:rsidP="004B5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789">
        <w:rPr>
          <w:rFonts w:ascii="Times New Roman" w:hAnsi="Times New Roman" w:cs="Times New Roman"/>
          <w:sz w:val="24"/>
          <w:szCs w:val="24"/>
        </w:rPr>
        <w:t>«_______»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855789">
        <w:rPr>
          <w:rFonts w:ascii="Times New Roman" w:hAnsi="Times New Roman" w:cs="Times New Roman"/>
          <w:sz w:val="24"/>
          <w:szCs w:val="24"/>
        </w:rPr>
        <w:t xml:space="preserve"> 20 ____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 Москва</w:t>
      </w:r>
    </w:p>
    <w:p w:rsidR="004B5B63" w:rsidRDefault="004B5B6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065ED" w:rsidRDefault="004065ED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6"/>
      </w:tblGrid>
      <w:tr w:rsidR="00EB1128" w:rsidTr="009D05AC">
        <w:tc>
          <w:tcPr>
            <w:tcW w:w="3119" w:type="dxa"/>
          </w:tcPr>
          <w:p w:rsidR="00EB1128" w:rsidRDefault="00EB1128" w:rsidP="00EB1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9D05AC" w:rsidRDefault="009D05AC" w:rsidP="006E3F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5AC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по информационным технологиям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2261D" w:rsidRPr="0022261D" w:rsidRDefault="0022261D" w:rsidP="006E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Дирекции информационных технологий</w:t>
            </w:r>
          </w:p>
          <w:p w:rsidR="00EB1128" w:rsidRDefault="009D05AC" w:rsidP="006E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3D">
              <w:rPr>
                <w:rFonts w:ascii="Times New Roman" w:hAnsi="Times New Roman" w:cs="Times New Roman"/>
                <w:bCs/>
                <w:sz w:val="24"/>
                <w:szCs w:val="24"/>
              </w:rPr>
              <w:t>Курличенко Е.В.</w:t>
            </w:r>
          </w:p>
        </w:tc>
      </w:tr>
      <w:tr w:rsidR="00EB1128" w:rsidTr="009D05AC">
        <w:tc>
          <w:tcPr>
            <w:tcW w:w="3119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EB1128" w:rsidRPr="00EB1128" w:rsidRDefault="00EB1128" w:rsidP="00EB00E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EB1128" w:rsidTr="009D05AC">
        <w:tc>
          <w:tcPr>
            <w:tcW w:w="3119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9D05AC" w:rsidRDefault="009D05AC" w:rsidP="009D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технической поддержки </w:t>
            </w:r>
          </w:p>
          <w:p w:rsidR="009D05AC" w:rsidRDefault="009D05AC" w:rsidP="009D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Дирекции информационных технологий</w:t>
            </w:r>
          </w:p>
          <w:p w:rsidR="00EB1128" w:rsidRDefault="009D05AC" w:rsidP="009D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Д.А.</w:t>
            </w:r>
          </w:p>
        </w:tc>
      </w:tr>
      <w:tr w:rsidR="00EB1128" w:rsidTr="009D05AC">
        <w:tc>
          <w:tcPr>
            <w:tcW w:w="3119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EB1128" w:rsidTr="009D05AC">
        <w:tc>
          <w:tcPr>
            <w:tcW w:w="3119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9D05AC" w:rsidRDefault="009D05AC" w:rsidP="009D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отдела учета нефинансовых активов Управления бухгалтерского учета и отчетности </w:t>
            </w:r>
          </w:p>
          <w:p w:rsidR="00EB1128" w:rsidRDefault="009D05AC" w:rsidP="009D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С.Б.</w:t>
            </w:r>
          </w:p>
        </w:tc>
      </w:tr>
      <w:tr w:rsidR="00EB1128" w:rsidTr="009D05AC">
        <w:trPr>
          <w:trHeight w:val="132"/>
        </w:trPr>
        <w:tc>
          <w:tcPr>
            <w:tcW w:w="3119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EB1128" w:rsidTr="009D05AC">
        <w:tc>
          <w:tcPr>
            <w:tcW w:w="3119" w:type="dxa"/>
          </w:tcPr>
          <w:p w:rsidR="00EB1128" w:rsidRDefault="004065ED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EB1128" w:rsidRPr="009D05AC" w:rsidRDefault="00C409CD" w:rsidP="00FB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 Иванов С.А."/>
                <w:tag w:val="Пример: Иванов С.А."/>
                <w:id w:val="1212459615"/>
                <w:lock w:val="sdtLocked"/>
                <w:placeholder>
                  <w:docPart w:val="7464C5190FB74D669DB26D064021435B"/>
                </w:placeholder>
              </w:sdtPr>
              <w:sdtEndPr>
                <w:rPr>
                  <w:i w:val="0"/>
                </w:rPr>
              </w:sdtEndPr>
              <w:sdtContent>
                <w:r w:rsidR="00FB6281">
                  <w:rPr>
                    <w:rFonts w:ascii="Times New Roman" w:hAnsi="Times New Roman" w:cs="Times New Roman"/>
                    <w:i/>
                  </w:rPr>
                  <w:t>ппп</w:t>
                </w:r>
              </w:sdtContent>
            </w:sdt>
            <w:r w:rsidR="00D11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B1128" w:rsidTr="009D05AC">
        <w:tc>
          <w:tcPr>
            <w:tcW w:w="3119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EB1128" w:rsidRDefault="004065ED" w:rsidP="001C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инициалы)</w:t>
            </w:r>
          </w:p>
        </w:tc>
      </w:tr>
    </w:tbl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25375" w:rsidTr="00B712C6">
        <w:tc>
          <w:tcPr>
            <w:tcW w:w="9571" w:type="dxa"/>
          </w:tcPr>
          <w:p w:rsidR="00125375" w:rsidRDefault="00125375" w:rsidP="00EB0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Произвела осмотр:</w:t>
            </w:r>
            <w:r w:rsidR="002A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Принтер-1 шт., инв.номер-123456"/>
                <w:tag w:val="Пример:Принтер-1 шт., инв.номер-123456"/>
                <w:id w:val="768732516"/>
                <w:lock w:val="sdtLocked"/>
                <w:placeholder>
                  <w:docPart w:val="B5A4AE2D786D4B33ADE1384F577674C4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EB00E6" w:rsidTr="004352BA">
        <w:tc>
          <w:tcPr>
            <w:tcW w:w="9571" w:type="dxa"/>
          </w:tcPr>
          <w:p w:rsidR="00EB00E6" w:rsidRPr="00EB00E6" w:rsidRDefault="00EB00E6" w:rsidP="00EB00E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</w:t>
            </w:r>
            <w:r w:rsidR="001C40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D1046">
              <w:rPr>
                <w:rFonts w:ascii="Times New Roman" w:hAnsi="Times New Roman" w:cs="Times New Roman"/>
                <w:i/>
                <w:sz w:val="18"/>
                <w:szCs w:val="18"/>
              </w:rPr>
              <w:t>количество,</w:t>
            </w: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инвентарный номер)</w:t>
            </w:r>
          </w:p>
        </w:tc>
      </w:tr>
    </w:tbl>
    <w:p w:rsidR="00B754D6" w:rsidRDefault="00B754D6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5361"/>
        <w:gridCol w:w="3995"/>
      </w:tblGrid>
      <w:tr w:rsidR="00AD0915" w:rsidTr="00D11ACB">
        <w:trPr>
          <w:trHeight w:val="329"/>
          <w:jc w:val="center"/>
        </w:trPr>
        <w:tc>
          <w:tcPr>
            <w:tcW w:w="5361" w:type="dxa"/>
            <w:vMerge w:val="restart"/>
            <w:vAlign w:val="center"/>
          </w:tcPr>
          <w:p w:rsidR="00AD0915" w:rsidRPr="00592ABE" w:rsidRDefault="00AD0915" w:rsidP="007051F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имущества 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(</w:t>
            </w:r>
            <w:r w:rsidR="007051F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выбрать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нужное</w:t>
            </w:r>
            <w:sdt>
              <w:sdtPr>
                <w:rPr>
                  <w:rFonts w:ascii="Times New Roman" w:hAnsi="Times New Roman" w:cs="Times New Roman"/>
                  <w:i/>
                  <w:color w:val="00B050"/>
                  <w:sz w:val="20"/>
                  <w:szCs w:val="20"/>
                </w:rPr>
                <w:id w:val="-1714413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57">
                  <w:rPr>
                    <w:rFonts w:ascii="MS Gothic" w:eastAsia="MS Gothic" w:hAnsi="MS Gothic" w:cs="Times New Roman" w:hint="eastAsia"/>
                    <w:i/>
                    <w:color w:val="00B050"/>
                    <w:sz w:val="20"/>
                    <w:szCs w:val="20"/>
                  </w:rPr>
                  <w:t>☒</w:t>
                </w:r>
              </w:sdtContent>
            </w:sdt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)</w:t>
            </w:r>
          </w:p>
        </w:tc>
        <w:tc>
          <w:tcPr>
            <w:tcW w:w="3995" w:type="dxa"/>
          </w:tcPr>
          <w:p w:rsidR="00AD0915" w:rsidRPr="00F55417" w:rsidRDefault="00C409CD" w:rsidP="001D5E68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-2010915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2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90557">
              <w:rPr>
                <w:rFonts w:ascii="Times New Roman" w:hAnsi="Times New Roman" w:cs="Times New Roman"/>
              </w:rPr>
              <w:t xml:space="preserve"> </w:t>
            </w:r>
            <w:r w:rsidR="001D5E68">
              <w:rPr>
                <w:rFonts w:ascii="Times New Roman" w:hAnsi="Times New Roman" w:cs="Times New Roman"/>
              </w:rPr>
              <w:t>Оргтехника</w:t>
            </w:r>
          </w:p>
        </w:tc>
      </w:tr>
      <w:tr w:rsidR="00CF4CF7" w:rsidTr="00D11ACB">
        <w:trPr>
          <w:trHeight w:val="877"/>
          <w:jc w:val="center"/>
        </w:trPr>
        <w:tc>
          <w:tcPr>
            <w:tcW w:w="5361" w:type="dxa"/>
            <w:vMerge/>
            <w:vAlign w:val="center"/>
          </w:tcPr>
          <w:p w:rsidR="00CF4CF7" w:rsidRDefault="00CF4CF7" w:rsidP="00B90DD2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CF4CF7" w:rsidRPr="00A01B50" w:rsidRDefault="00C409CD" w:rsidP="000815C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524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2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B43CF" w:rsidRPr="00A01B50">
              <w:rPr>
                <w:rFonts w:ascii="Times New Roman" w:hAnsi="Times New Roman" w:cs="Times New Roman"/>
              </w:rPr>
              <w:t xml:space="preserve"> </w:t>
            </w:r>
            <w:r w:rsidR="00CF4CF7" w:rsidRPr="00A01B50">
              <w:rPr>
                <w:rFonts w:ascii="Times New Roman" w:hAnsi="Times New Roman" w:cs="Times New Roman"/>
              </w:rPr>
              <w:t xml:space="preserve">Иное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Например: научное,медицинское оборудование"/>
                <w:tag w:val="Например: научное,медицинское оборудование"/>
                <w:id w:val="-859052718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0815CF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0815CF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CC77D3" w:rsidTr="00D11ACB">
        <w:trPr>
          <w:jc w:val="center"/>
        </w:trPr>
        <w:tc>
          <w:tcPr>
            <w:tcW w:w="5361" w:type="dxa"/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номер </w:t>
            </w:r>
          </w:p>
        </w:tc>
        <w:tc>
          <w:tcPr>
            <w:tcW w:w="3995" w:type="dxa"/>
          </w:tcPr>
          <w:p w:rsidR="00CC77D3" w:rsidRPr="00A01B50" w:rsidRDefault="00C409CD" w:rsidP="00DB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412851946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A01B50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A01B50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CC77D3" w:rsidTr="00D11ACB">
        <w:trPr>
          <w:jc w:val="center"/>
        </w:trPr>
        <w:tc>
          <w:tcPr>
            <w:tcW w:w="5361" w:type="dxa"/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выпуска </w:t>
            </w:r>
          </w:p>
        </w:tc>
        <w:tc>
          <w:tcPr>
            <w:tcW w:w="3995" w:type="dxa"/>
          </w:tcPr>
          <w:p w:rsidR="00CC77D3" w:rsidRPr="00A01B50" w:rsidRDefault="00C409CD" w:rsidP="000B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67965280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A01B50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A01B50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CC77D3" w:rsidTr="00D11ACB">
        <w:trPr>
          <w:jc w:val="center"/>
        </w:trPr>
        <w:tc>
          <w:tcPr>
            <w:tcW w:w="5361" w:type="dxa"/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ввода в эксплуатацию  </w:t>
            </w:r>
          </w:p>
        </w:tc>
        <w:tc>
          <w:tcPr>
            <w:tcW w:w="3995" w:type="dxa"/>
          </w:tcPr>
          <w:p w:rsidR="00CC77D3" w:rsidRPr="00A01B50" w:rsidRDefault="00C409CD" w:rsidP="000B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423374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A01B50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A01B50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CC77D3" w:rsidTr="00D11ACB">
        <w:trPr>
          <w:jc w:val="center"/>
        </w:trPr>
        <w:tc>
          <w:tcPr>
            <w:tcW w:w="5361" w:type="dxa"/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Нормативной срок полезного использования, месяцев </w:t>
            </w:r>
          </w:p>
        </w:tc>
        <w:tc>
          <w:tcPr>
            <w:tcW w:w="3995" w:type="dxa"/>
          </w:tcPr>
          <w:p w:rsidR="00CC77D3" w:rsidRPr="00A01B50" w:rsidRDefault="00CC77D3" w:rsidP="000B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7D3" w:rsidTr="00D11ACB"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использования с начала эксплуатации, месяцев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CC77D3" w:rsidRPr="00A01B50" w:rsidRDefault="00CC77D3" w:rsidP="000B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7D3" w:rsidTr="00D11ACB"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(первоначальная) 1 шт., в рублях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CC77D3" w:rsidRPr="00A01B50" w:rsidRDefault="00C409CD" w:rsidP="001B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958872200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1172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1172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</w:tbl>
    <w:p w:rsidR="00CC77D3" w:rsidRDefault="00CC77D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5375" w:rsidTr="00D11ACB">
        <w:tc>
          <w:tcPr>
            <w:tcW w:w="9351" w:type="dxa"/>
          </w:tcPr>
          <w:p w:rsidR="00125375" w:rsidRDefault="0012537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осмотре:</w:t>
            </w:r>
            <w:r w:rsidR="004D1046" w:rsidRPr="00A01B50">
              <w:rPr>
                <w:rFonts w:ascii="Times New Roman" w:hAnsi="Times New Roman" w:cs="Times New Roman"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 Принтера (инв.номер 123456) - 1 шт."/>
                <w:tag w:val="Пример: Принтера (инв.номер 123456) - 1 шт."/>
                <w:id w:val="1363485887"/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852DA9" w:rsidTr="00D11ACB">
        <w:tc>
          <w:tcPr>
            <w:tcW w:w="9351" w:type="dxa"/>
          </w:tcPr>
          <w:p w:rsidR="00852DA9" w:rsidRPr="00EB00E6" w:rsidRDefault="00852DA9" w:rsidP="00F675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 инвентарный номер)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7747"/>
      </w:tblGrid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Установлено: </w:t>
            </w:r>
          </w:p>
        </w:tc>
        <w:tc>
          <w:tcPr>
            <w:tcW w:w="8011" w:type="dxa"/>
            <w:tcBorders>
              <w:bottom w:val="single" w:sz="4" w:space="0" w:color="auto"/>
            </w:tcBorders>
          </w:tcPr>
          <w:p w:rsidR="0099152A" w:rsidRPr="00BB1625" w:rsidRDefault="00AF23F2" w:rsidP="00081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</w:tr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top w:val="single" w:sz="4" w:space="0" w:color="auto"/>
            </w:tcBorders>
          </w:tcPr>
          <w:p w:rsidR="0099152A" w:rsidRDefault="0099152A" w:rsidP="0012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6737"/>
      </w:tblGrid>
      <w:tr w:rsidR="00125375" w:rsidTr="00A711D6">
        <w:tc>
          <w:tcPr>
            <w:tcW w:w="2660" w:type="dxa"/>
          </w:tcPr>
          <w:p w:rsidR="00125375" w:rsidRDefault="00125375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Комиссии: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125375" w:rsidRDefault="00C70756" w:rsidP="00C70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Моральный и ф</w:t>
            </w:r>
            <w:r w:rsidR="00125375">
              <w:rPr>
                <w:rFonts w:ascii="Times New Roman" w:hAnsi="Times New Roman" w:cs="Times New Roman"/>
                <w:sz w:val="24"/>
                <w:szCs w:val="24"/>
              </w:rPr>
              <w:t>изический износ, ремонт нецелесообразен</w:t>
            </w:r>
          </w:p>
        </w:tc>
      </w:tr>
      <w:tr w:rsidR="00125375" w:rsidTr="00A711D6">
        <w:tc>
          <w:tcPr>
            <w:tcW w:w="9571" w:type="dxa"/>
            <w:gridSpan w:val="2"/>
          </w:tcPr>
          <w:p w:rsidR="00125375" w:rsidRPr="00EB00E6" w:rsidRDefault="00125375" w:rsidP="001253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ываются техническое состояние)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4"/>
        <w:gridCol w:w="7291"/>
      </w:tblGrid>
      <w:tr w:rsidR="00A711D6" w:rsidTr="00C70756">
        <w:tc>
          <w:tcPr>
            <w:tcW w:w="2064" w:type="dxa"/>
            <w:tcBorders>
              <w:bottom w:val="single" w:sz="4" w:space="0" w:color="auto"/>
            </w:tcBorders>
          </w:tcPr>
          <w:p w:rsidR="00A711D6" w:rsidRDefault="00A711D6" w:rsidP="00991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Комиссии: 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:rsidR="00A711D6" w:rsidRPr="00C70756" w:rsidRDefault="00C70756" w:rsidP="00C7075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70756">
              <w:rPr>
                <w:rFonts w:ascii="Times New Roman" w:hAnsi="Times New Roman" w:cs="Times New Roman"/>
                <w:sz w:val="23"/>
                <w:szCs w:val="23"/>
              </w:rPr>
              <w:t xml:space="preserve">Подлежит списанию и утилизации путем сдачи в  специализированные                      </w:t>
            </w:r>
          </w:p>
        </w:tc>
      </w:tr>
      <w:tr w:rsidR="00C70756" w:rsidTr="00C70756"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C70756" w:rsidRDefault="00C70756" w:rsidP="00991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7291" w:type="dxa"/>
            <w:tcBorders>
              <w:top w:val="single" w:sz="4" w:space="0" w:color="auto"/>
              <w:bottom w:val="single" w:sz="4" w:space="0" w:color="auto"/>
            </w:tcBorders>
          </w:tcPr>
          <w:p w:rsidR="00C70756" w:rsidRPr="00C70756" w:rsidRDefault="00C70756" w:rsidP="00C70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69"/>
        <w:gridCol w:w="709"/>
        <w:gridCol w:w="2716"/>
      </w:tblGrid>
      <w:tr w:rsidR="002F69F1" w:rsidTr="00E02A79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22261D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Курличенко Е.В.</w:t>
            </w:r>
          </w:p>
        </w:tc>
      </w:tr>
      <w:tr w:rsidR="002F69F1" w:rsidTr="00E02A79">
        <w:tc>
          <w:tcPr>
            <w:tcW w:w="2943" w:type="dxa"/>
          </w:tcPr>
          <w:p w:rsidR="002F69F1" w:rsidRDefault="002F69F1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Pr="00EB1128" w:rsidRDefault="00CF4CF7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2F69F1"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E02A79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B0543D" w:rsidRDefault="0022261D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Маслов Д.А.</w:t>
            </w:r>
          </w:p>
        </w:tc>
      </w:tr>
      <w:tr w:rsidR="002F69F1" w:rsidTr="00E02A79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E02A79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7B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22261D" w:rsidP="007B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Власова С.Б.</w:t>
            </w:r>
          </w:p>
        </w:tc>
      </w:tr>
      <w:tr w:rsidR="002F69F1" w:rsidTr="00E02A79">
        <w:trPr>
          <w:trHeight w:val="132"/>
        </w:trPr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2261D" w:rsidTr="00E02A79">
        <w:trPr>
          <w:gridAfter w:val="3"/>
          <w:wAfter w:w="6294" w:type="dxa"/>
        </w:trPr>
        <w:tc>
          <w:tcPr>
            <w:tcW w:w="2943" w:type="dxa"/>
          </w:tcPr>
          <w:p w:rsidR="0022261D" w:rsidRDefault="0022261D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1D" w:rsidTr="00E02A79">
        <w:trPr>
          <w:gridAfter w:val="3"/>
          <w:wAfter w:w="6294" w:type="dxa"/>
        </w:trPr>
        <w:tc>
          <w:tcPr>
            <w:tcW w:w="2943" w:type="dxa"/>
          </w:tcPr>
          <w:p w:rsidR="0022261D" w:rsidRDefault="0022261D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CB" w:rsidTr="00E02A79">
        <w:tc>
          <w:tcPr>
            <w:tcW w:w="2943" w:type="dxa"/>
          </w:tcPr>
          <w:p w:rsidR="00D11ACB" w:rsidRPr="007B7EE3" w:rsidRDefault="00D11ACB" w:rsidP="00D11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D11ACB" w:rsidRDefault="00C409CD" w:rsidP="005E3259">
            <w:pPr>
              <w:ind w:left="-10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id w:val="762344030"/>
                <w:showingPlcHdr/>
              </w:sdtPr>
              <w:sdtEndPr>
                <w:rPr>
                  <w:i w:val="0"/>
                  <w:sz w:val="18"/>
                  <w:szCs w:val="18"/>
                </w:rPr>
              </w:sdtEndPr>
              <w:sdtContent>
                <w:r w:rsidR="005E3259" w:rsidRPr="005E3259">
                  <w:rPr>
                    <w:rStyle w:val="ad"/>
                    <w:rFonts w:ascii="Times New Roman" w:hAnsi="Times New Roman" w:cs="Times New Roman"/>
                    <w:i/>
                    <w:sz w:val="18"/>
                    <w:szCs w:val="18"/>
                  </w:rPr>
                  <w:t>Место для ввода текста</w:t>
                </w:r>
                <w:r w:rsidR="005E3259" w:rsidRPr="005E3259">
                  <w:rPr>
                    <w:rStyle w:val="ad"/>
                    <w:rFonts w:ascii="Times New Roman" w:hAnsi="Times New Roman" w:cs="Times New Roman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D11ACB" w:rsidTr="00E02A79">
        <w:tc>
          <w:tcPr>
            <w:tcW w:w="2943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D11ACB" w:rsidRPr="00EB1128" w:rsidRDefault="00D11ACB" w:rsidP="00D11AC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D11ACB" w:rsidRPr="00EB1128" w:rsidRDefault="00D11ACB" w:rsidP="00D11AC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</w:tbl>
    <w:p w:rsidR="001D5E68" w:rsidRDefault="001D5E68" w:rsidP="001D5E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A79" w:rsidRDefault="00E02A79" w:rsidP="001D5E6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1"/>
        <w:gridCol w:w="654"/>
      </w:tblGrid>
      <w:tr w:rsidR="00E02A79" w:rsidTr="00900CD8">
        <w:tc>
          <w:tcPr>
            <w:tcW w:w="9571" w:type="dxa"/>
            <w:gridSpan w:val="2"/>
            <w:hideMark/>
          </w:tcPr>
          <w:p w:rsidR="00E02A79" w:rsidRDefault="00E02A79" w:rsidP="00900C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</w:tr>
      <w:tr w:rsidR="00E02A79" w:rsidTr="00900CD8">
        <w:trPr>
          <w:gridAfter w:val="1"/>
          <w:wAfter w:w="675" w:type="dxa"/>
        </w:trPr>
        <w:tc>
          <w:tcPr>
            <w:tcW w:w="8896" w:type="dxa"/>
            <w:hideMark/>
          </w:tcPr>
          <w:p w:rsidR="00E02A79" w:rsidRDefault="00E02A79" w:rsidP="00222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технического заключения (экспертизы), выданный сторонней организацией № </w:t>
            </w:r>
            <w:sdt>
              <w:sdtPr>
                <w:rPr>
                  <w:rFonts w:ascii="Times New Roman" w:hAnsi="Times New Roman" w:cs="Times New Roman"/>
                </w:rPr>
                <w:alias w:val="Указать номер Акта!"/>
                <w:tag w:val="Указать номер Акта!"/>
                <w:id w:val="812757188"/>
              </w:sdtPr>
              <w:sdtEndPr/>
              <w:sdtContent>
                <w:r w:rsidR="0022261D">
                  <w:rPr>
                    <w:rFonts w:ascii="Times New Roman" w:hAnsi="Times New Roman" w:cs="Times New Roman"/>
                  </w:rPr>
                  <w:t>____________________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sdt>
              <w:sdtPr>
                <w:rPr>
                  <w:rFonts w:ascii="Times New Roman" w:hAnsi="Times New Roman" w:cs="Times New Roman"/>
                </w:rPr>
                <w:alias w:val="Указать дату Акта!"/>
                <w:tag w:val="Указать дату Акта!"/>
                <w:id w:val="-1085916194"/>
              </w:sdtPr>
              <w:sdtEndPr/>
              <w:sdtContent>
                <w:r w:rsidR="0022261D">
                  <w:rPr>
                    <w:rFonts w:ascii="Times New Roman" w:hAnsi="Times New Roman" w:cs="Times New Roman"/>
                  </w:rPr>
                  <w:t>______________________.</w:t>
                </w:r>
              </w:sdtContent>
            </w:sdt>
          </w:p>
        </w:tc>
      </w:tr>
    </w:tbl>
    <w:p w:rsidR="00E02A79" w:rsidRPr="003732A3" w:rsidRDefault="00E02A79" w:rsidP="001D5E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EE3" w:rsidRPr="003732A3" w:rsidRDefault="007B7EE3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7EE3" w:rsidRPr="0037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C1225"/>
    <w:multiLevelType w:val="hybridMultilevel"/>
    <w:tmpl w:val="22BA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7rcBmX6e16gZiMbpD+acoNyXwudDSi4KQY69B118IA6P4Uy4vGEmvjJJ0cyNyFjp05HtIDEGktyxZUrGMsz0Mg==" w:salt="M1e1go0XQe/NscXgNeU7I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A5"/>
    <w:rsid w:val="000576F1"/>
    <w:rsid w:val="000627B2"/>
    <w:rsid w:val="000815CF"/>
    <w:rsid w:val="000F4C67"/>
    <w:rsid w:val="00125375"/>
    <w:rsid w:val="001B1172"/>
    <w:rsid w:val="001B5FA5"/>
    <w:rsid w:val="001C40B5"/>
    <w:rsid w:val="001D5E68"/>
    <w:rsid w:val="002065D5"/>
    <w:rsid w:val="00216228"/>
    <w:rsid w:val="0022261D"/>
    <w:rsid w:val="00271A2C"/>
    <w:rsid w:val="00283372"/>
    <w:rsid w:val="002A561A"/>
    <w:rsid w:val="002F69F1"/>
    <w:rsid w:val="00323C23"/>
    <w:rsid w:val="003362E4"/>
    <w:rsid w:val="003732A3"/>
    <w:rsid w:val="004065ED"/>
    <w:rsid w:val="00453CFD"/>
    <w:rsid w:val="004B5B63"/>
    <w:rsid w:val="004D080E"/>
    <w:rsid w:val="004D1046"/>
    <w:rsid w:val="00535081"/>
    <w:rsid w:val="00590557"/>
    <w:rsid w:val="00592ABE"/>
    <w:rsid w:val="005E3259"/>
    <w:rsid w:val="0062264F"/>
    <w:rsid w:val="006C13C7"/>
    <w:rsid w:val="006C63FF"/>
    <w:rsid w:val="006E0006"/>
    <w:rsid w:val="006E3FAD"/>
    <w:rsid w:val="007051F2"/>
    <w:rsid w:val="00764466"/>
    <w:rsid w:val="00773375"/>
    <w:rsid w:val="007B7EE3"/>
    <w:rsid w:val="00852DA9"/>
    <w:rsid w:val="00855789"/>
    <w:rsid w:val="008B43CF"/>
    <w:rsid w:val="008C41CF"/>
    <w:rsid w:val="009327CA"/>
    <w:rsid w:val="00957584"/>
    <w:rsid w:val="0099152A"/>
    <w:rsid w:val="009D05AC"/>
    <w:rsid w:val="009F3CE4"/>
    <w:rsid w:val="00A01B50"/>
    <w:rsid w:val="00A711D6"/>
    <w:rsid w:val="00AC61B3"/>
    <w:rsid w:val="00AD0915"/>
    <w:rsid w:val="00AF23F2"/>
    <w:rsid w:val="00B0543D"/>
    <w:rsid w:val="00B31FD1"/>
    <w:rsid w:val="00B754D6"/>
    <w:rsid w:val="00B90DD2"/>
    <w:rsid w:val="00B97590"/>
    <w:rsid w:val="00BB1625"/>
    <w:rsid w:val="00BC6EF5"/>
    <w:rsid w:val="00BD4FEC"/>
    <w:rsid w:val="00C01938"/>
    <w:rsid w:val="00C07230"/>
    <w:rsid w:val="00C409CD"/>
    <w:rsid w:val="00C70756"/>
    <w:rsid w:val="00CC77D3"/>
    <w:rsid w:val="00CF21D6"/>
    <w:rsid w:val="00CF4CF7"/>
    <w:rsid w:val="00D11ACB"/>
    <w:rsid w:val="00D240FE"/>
    <w:rsid w:val="00D96503"/>
    <w:rsid w:val="00DB0E84"/>
    <w:rsid w:val="00DB3EFC"/>
    <w:rsid w:val="00DE2EC4"/>
    <w:rsid w:val="00E02A79"/>
    <w:rsid w:val="00E54131"/>
    <w:rsid w:val="00E5669A"/>
    <w:rsid w:val="00E80C1F"/>
    <w:rsid w:val="00EB00E6"/>
    <w:rsid w:val="00EB1128"/>
    <w:rsid w:val="00EB3A9E"/>
    <w:rsid w:val="00F93BD0"/>
    <w:rsid w:val="00FB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65B10-CDA5-4AC5-BB7A-9F277AA4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AB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C6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6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63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63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63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63FF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453CFD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2A561A"/>
    <w:rPr>
      <w:color w:val="808080"/>
    </w:rPr>
  </w:style>
  <w:style w:type="character" w:styleId="ae">
    <w:name w:val="Subtle Reference"/>
    <w:basedOn w:val="a0"/>
    <w:uiPriority w:val="31"/>
    <w:qFormat/>
    <w:rsid w:val="00DB0E84"/>
    <w:rPr>
      <w:smallCaps/>
      <w:color w:val="5A5A5A" w:themeColor="text1" w:themeTint="A5"/>
    </w:rPr>
  </w:style>
  <w:style w:type="character" w:styleId="af">
    <w:name w:val="Emphasis"/>
    <w:basedOn w:val="a0"/>
    <w:uiPriority w:val="20"/>
    <w:qFormat/>
    <w:rsid w:val="00DB0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hchemerova\Documents\&#1053;&#1072;&#1089;&#1090;&#1088;&#1072;&#1080;&#1074;&#1072;&#1077;&#1084;&#1099;&#1077;%20&#1096;&#1072;&#1073;&#1083;&#1086;&#1085;&#1099;%20Office\&#1040;&#1082;&#1090;%20&#1090;&#1077;&#1093;&#1085;&#1080;&#1095;&#1077;&#1089;&#1082;&#1086;&#1075;&#1086;%20&#1089;&#1086;&#1089;&#1090;&#1086;&#1103;&#1085;&#1080;&#1103;_&#1041;&#1067;&#1058;&#1054;&#1042;&#1040;&#1071;%20&#1058;&#1045;&#1061;&#1053;&#1048;&#1050;&#1040;_&#1044;&#1054;%203000%20&#1088;&#1091;&#1073;&#1083;&#1077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96885445D4992B106704B104A3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D47D-828E-482A-BA9F-D5C47223F0A7}"/>
      </w:docPartPr>
      <w:docPartBody>
        <w:p w:rsidR="005B5431" w:rsidRDefault="001D0E70" w:rsidP="001D0E70">
          <w:pPr>
            <w:pStyle w:val="90F96885445D4992B106704B104A30B73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B5A4AE2D786D4B33ADE1384F57767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BF201-2950-4A48-83D2-AA7CF8263152}"/>
      </w:docPartPr>
      <w:docPartBody>
        <w:p w:rsidR="005B5431" w:rsidRDefault="001D0E70" w:rsidP="001D0E70">
          <w:pPr>
            <w:pStyle w:val="B5A4AE2D786D4B33ADE1384F577674C43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7464C5190FB74D669DB26D06402143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1005D2-E6E1-4969-814D-872E7988B6B1}"/>
      </w:docPartPr>
      <w:docPartBody>
        <w:p w:rsidR="00FF0B25" w:rsidRDefault="001D0E70" w:rsidP="001D0E70">
          <w:pPr>
            <w:pStyle w:val="7464C5190FB74D669DB26D064021435B3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35"/>
    <w:rsid w:val="000318D4"/>
    <w:rsid w:val="0013796C"/>
    <w:rsid w:val="001A24B7"/>
    <w:rsid w:val="001D0E70"/>
    <w:rsid w:val="00291B41"/>
    <w:rsid w:val="003C324C"/>
    <w:rsid w:val="003E751A"/>
    <w:rsid w:val="004715D7"/>
    <w:rsid w:val="00520A76"/>
    <w:rsid w:val="0053405D"/>
    <w:rsid w:val="00577ED3"/>
    <w:rsid w:val="005B5431"/>
    <w:rsid w:val="005B62D1"/>
    <w:rsid w:val="006775AD"/>
    <w:rsid w:val="00782C70"/>
    <w:rsid w:val="008D2D28"/>
    <w:rsid w:val="00956EF9"/>
    <w:rsid w:val="009D40F3"/>
    <w:rsid w:val="009F0487"/>
    <w:rsid w:val="00A10B35"/>
    <w:rsid w:val="00AB1AA0"/>
    <w:rsid w:val="00D10043"/>
    <w:rsid w:val="00FB6712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6EF9"/>
    <w:rPr>
      <w:color w:val="808080"/>
    </w:rPr>
  </w:style>
  <w:style w:type="paragraph" w:customStyle="1" w:styleId="90F96885445D4992B106704B104A30B7">
    <w:name w:val="90F96885445D4992B106704B104A30B7"/>
  </w:style>
  <w:style w:type="paragraph" w:customStyle="1" w:styleId="B5A4AE2D786D4B33ADE1384F577674C4">
    <w:name w:val="B5A4AE2D786D4B33ADE1384F577674C4"/>
  </w:style>
  <w:style w:type="paragraph" w:customStyle="1" w:styleId="5C7AC6BE635E47B99DF187B8F66A9389">
    <w:name w:val="5C7AC6BE635E47B99DF187B8F66A9389"/>
  </w:style>
  <w:style w:type="paragraph" w:customStyle="1" w:styleId="25D47501FC304BF085BC81BAD11F9621">
    <w:name w:val="25D47501FC304BF085BC81BAD11F9621"/>
  </w:style>
  <w:style w:type="paragraph" w:customStyle="1" w:styleId="53D224A84E6749AC8296AFE3881D4603">
    <w:name w:val="53D224A84E6749AC8296AFE3881D4603"/>
  </w:style>
  <w:style w:type="paragraph" w:customStyle="1" w:styleId="84BE6EDC899246E39A63AFE7ED737409">
    <w:name w:val="84BE6EDC899246E39A63AFE7ED737409"/>
  </w:style>
  <w:style w:type="paragraph" w:customStyle="1" w:styleId="2DEFA2FA27C1441292A6184D15BE8C9A">
    <w:name w:val="2DEFA2FA27C1441292A6184D15BE8C9A"/>
  </w:style>
  <w:style w:type="paragraph" w:customStyle="1" w:styleId="4AE78971C5E74BF0B0DCB9AD0347420C">
    <w:name w:val="4AE78971C5E74BF0B0DCB9AD0347420C"/>
  </w:style>
  <w:style w:type="paragraph" w:customStyle="1" w:styleId="ACCF619763964EE3B5026D8A5E3A0B23">
    <w:name w:val="ACCF619763964EE3B5026D8A5E3A0B23"/>
  </w:style>
  <w:style w:type="paragraph" w:customStyle="1" w:styleId="7464C5190FB74D669DB26D064021435B">
    <w:name w:val="7464C5190FB74D669DB26D064021435B"/>
    <w:rsid w:val="005B5431"/>
  </w:style>
  <w:style w:type="paragraph" w:customStyle="1" w:styleId="453E62F9E0804DC98765FFE4C379BFD4">
    <w:name w:val="453E62F9E0804DC98765FFE4C379BFD4"/>
    <w:rsid w:val="005B5431"/>
  </w:style>
  <w:style w:type="paragraph" w:customStyle="1" w:styleId="90F96885445D4992B106704B104A30B71">
    <w:name w:val="90F96885445D4992B106704B104A30B7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1">
    <w:name w:val="7464C5190FB74D669DB26D064021435B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1">
    <w:name w:val="B5A4AE2D786D4B33ADE1384F577674C4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1">
    <w:name w:val="5C7AC6BE635E47B99DF187B8F66A938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1">
    <w:name w:val="25D47501FC304BF085BC81BAD11F9621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1">
    <w:name w:val="53D224A84E6749AC8296AFE3881D460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1">
    <w:name w:val="84BE6EDC899246E39A63AFE7ED73740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1">
    <w:name w:val="2DEFA2FA27C1441292A6184D15BE8C9A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1">
    <w:name w:val="4AE78971C5E74BF0B0DCB9AD0347420C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1">
    <w:name w:val="ACCF619763964EE3B5026D8A5E3A0B2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2">
    <w:name w:val="90F96885445D4992B106704B104A30B7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2">
    <w:name w:val="7464C5190FB74D669DB26D064021435B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2">
    <w:name w:val="B5A4AE2D786D4B33ADE1384F577674C4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2">
    <w:name w:val="5C7AC6BE635E47B99DF187B8F66A9389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2">
    <w:name w:val="25D47501FC304BF085BC81BAD11F9621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2">
    <w:name w:val="53D224A84E6749AC8296AFE3881D4603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2">
    <w:name w:val="84BE6EDC899246E39A63AFE7ED737409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2">
    <w:name w:val="2DEFA2FA27C1441292A6184D15BE8C9A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2">
    <w:name w:val="4AE78971C5E74BF0B0DCB9AD0347420C2"/>
    <w:rsid w:val="00AB1AA0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3">
    <w:name w:val="90F96885445D4992B106704B104A30B7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3">
    <w:name w:val="7464C5190FB74D669DB26D064021435B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3">
    <w:name w:val="B5A4AE2D786D4B33ADE1384F577674C4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3">
    <w:name w:val="5C7AC6BE635E47B99DF187B8F66A9389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3">
    <w:name w:val="25D47501FC304BF085BC81BAD11F9621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3">
    <w:name w:val="53D224A84E6749AC8296AFE3881D4603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3">
    <w:name w:val="84BE6EDC899246E39A63AFE7ED737409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3">
    <w:name w:val="2DEFA2FA27C1441292A6184D15BE8C9A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3">
    <w:name w:val="4AE78971C5E74BF0B0DCB9AD0347420C3"/>
    <w:rsid w:val="001D0E70"/>
    <w:pPr>
      <w:spacing w:after="200" w:line="276" w:lineRule="auto"/>
    </w:pPr>
    <w:rPr>
      <w:rFonts w:eastAsiaTheme="minorHAnsi"/>
      <w:lang w:eastAsia="en-US"/>
    </w:rPr>
  </w:style>
  <w:style w:type="paragraph" w:customStyle="1" w:styleId="010A35ED6ACC4752823A9DB251888724">
    <w:name w:val="010A35ED6ACC4752823A9DB251888724"/>
    <w:rsid w:val="00956EF9"/>
  </w:style>
  <w:style w:type="paragraph" w:customStyle="1" w:styleId="558327A9D98A428086B79E477979F477">
    <w:name w:val="558327A9D98A428086B79E477979F477"/>
    <w:rsid w:val="00956EF9"/>
  </w:style>
  <w:style w:type="paragraph" w:customStyle="1" w:styleId="1019E1806A4E4B6A9B4180F3209EAF4F">
    <w:name w:val="1019E1806A4E4B6A9B4180F3209EAF4F"/>
    <w:rsid w:val="00956E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6A244-BA5B-44B1-ADA6-6C82B240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технического состояния_БЫТОВАЯ ТЕХНИКА_ДО 3000 рублей</Template>
  <TotalTime>19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Власова Светлана Борисовна</cp:lastModifiedBy>
  <cp:revision>11</cp:revision>
  <cp:lastPrinted>2019-05-31T12:42:00Z</cp:lastPrinted>
  <dcterms:created xsi:type="dcterms:W3CDTF">2022-08-15T12:15:00Z</dcterms:created>
  <dcterms:modified xsi:type="dcterms:W3CDTF">2024-12-12T14:06:00Z</dcterms:modified>
  <cp:contentStatus/>
</cp:coreProperties>
</file>