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72" w:type="dxa"/>
        <w:tblInd w:w="5070" w:type="dxa"/>
        <w:tblLook w:val="0000" w:firstRow="0" w:lastRow="0" w:firstColumn="0" w:lastColumn="0" w:noHBand="0" w:noVBand="0"/>
      </w:tblPr>
      <w:tblGrid>
        <w:gridCol w:w="4572"/>
      </w:tblGrid>
      <w:tr w:rsidR="003732A3" w:rsidTr="004B5B63">
        <w:trPr>
          <w:trHeight w:val="1800"/>
        </w:trPr>
        <w:tc>
          <w:tcPr>
            <w:tcW w:w="4572" w:type="dxa"/>
          </w:tcPr>
          <w:p w:rsidR="00DE27F6" w:rsidRDefault="00DE27F6" w:rsidP="00DE27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«УТВЕРЖДАЮ»</w:t>
            </w:r>
          </w:p>
          <w:p w:rsidR="00DE27F6" w:rsidRDefault="00DE27F6" w:rsidP="00DE27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F79DF">
              <w:rPr>
                <w:rFonts w:ascii="Times New Roman" w:hAnsi="Times New Roman" w:cs="Times New Roman"/>
                <w:sz w:val="24"/>
                <w:szCs w:val="24"/>
              </w:rPr>
              <w:t>Проректор</w:t>
            </w:r>
          </w:p>
          <w:p w:rsidR="00DE27F6" w:rsidRDefault="00DE27F6" w:rsidP="00DE27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F6" w:rsidRDefault="00DE27F6" w:rsidP="00DE27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__________________   </w:t>
            </w:r>
            <w:r w:rsidR="009F79DF">
              <w:rPr>
                <w:rFonts w:ascii="Times New Roman" w:hAnsi="Times New Roman" w:cs="Times New Roman"/>
                <w:sz w:val="24"/>
                <w:szCs w:val="24"/>
              </w:rPr>
              <w:t>Домбаев С.С.</w:t>
            </w:r>
          </w:p>
          <w:p w:rsidR="00DE27F6" w:rsidRDefault="00DE27F6" w:rsidP="00DE27F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(подпись)            </w:t>
            </w:r>
          </w:p>
          <w:p w:rsidR="00DE27F6" w:rsidRDefault="00DE27F6" w:rsidP="00DE27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«_______» ________________ 20 ____ г.</w:t>
            </w:r>
          </w:p>
          <w:p w:rsidR="003732A3" w:rsidRDefault="003732A3" w:rsidP="003732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B63" w:rsidRDefault="004B5B63" w:rsidP="004B5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230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>ТЕХНИЧЕСКОГО СОСТОЯНИЯ ИМУЩЕСТВА НИУ ВШЭ</w:t>
      </w:r>
    </w:p>
    <w:p w:rsidR="004B5B63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177" w:type="dxa"/>
        <w:tblLook w:val="0000" w:firstRow="0" w:lastRow="0" w:firstColumn="0" w:lastColumn="0" w:noHBand="0" w:noVBand="0"/>
      </w:tblPr>
      <w:tblGrid>
        <w:gridCol w:w="9355"/>
      </w:tblGrid>
      <w:tr w:rsidR="004B5B63" w:rsidTr="007B7EE3">
        <w:trPr>
          <w:trHeight w:val="375"/>
        </w:trPr>
        <w:tc>
          <w:tcPr>
            <w:tcW w:w="8985" w:type="dxa"/>
            <w:tcBorders>
              <w:bottom w:val="single" w:sz="4" w:space="0" w:color="auto"/>
            </w:tcBorders>
          </w:tcPr>
          <w:p w:rsidR="004B5B63" w:rsidRDefault="00D45966" w:rsidP="004B5B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Пример:Стол-1 шт., инв.номер-123456"/>
                <w:tag w:val="Пример:Стол-1 шт., инв.номер-123456"/>
                <w:id w:val="343981671"/>
                <w:lock w:val="sdtLocked"/>
                <w:placeholder>
                  <w:docPart w:val="90F96885445D4992B106704B104A30B7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B06276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4B5B63" w:rsidTr="007B7EE3">
        <w:trPr>
          <w:trHeight w:val="297"/>
        </w:trPr>
        <w:tc>
          <w:tcPr>
            <w:tcW w:w="8985" w:type="dxa"/>
            <w:tcBorders>
              <w:top w:val="single" w:sz="4" w:space="0" w:color="auto"/>
            </w:tcBorders>
          </w:tcPr>
          <w:p w:rsidR="004B5B63" w:rsidRPr="004B5B63" w:rsidRDefault="004B5B63" w:rsidP="004B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>(наименование имущества,</w:t>
            </w:r>
            <w:r w:rsidR="004D104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количество,</w:t>
            </w: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 xml:space="preserve"> инвентарный номер)</w:t>
            </w:r>
          </w:p>
        </w:tc>
      </w:tr>
    </w:tbl>
    <w:p w:rsidR="004B5B63" w:rsidRDefault="004B5B63" w:rsidP="0037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B63" w:rsidRPr="00855789" w:rsidRDefault="004B5B63" w:rsidP="004B5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789">
        <w:rPr>
          <w:rFonts w:ascii="Times New Roman" w:hAnsi="Times New Roman" w:cs="Times New Roman"/>
          <w:sz w:val="24"/>
          <w:szCs w:val="24"/>
        </w:rPr>
        <w:t>«_______»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855789">
        <w:rPr>
          <w:rFonts w:ascii="Times New Roman" w:hAnsi="Times New Roman" w:cs="Times New Roman"/>
          <w:sz w:val="24"/>
          <w:szCs w:val="24"/>
        </w:rPr>
        <w:t xml:space="preserve"> 20 ____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г. Москва</w:t>
      </w:r>
    </w:p>
    <w:p w:rsidR="004B5B63" w:rsidRDefault="004B5B6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131" w:rsidRDefault="00E54131" w:rsidP="004B5B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4065ED" w:rsidRDefault="004065ED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6457"/>
      </w:tblGrid>
      <w:tr w:rsidR="00BD522A" w:rsidTr="00BD522A">
        <w:tc>
          <w:tcPr>
            <w:tcW w:w="2898" w:type="dxa"/>
          </w:tcPr>
          <w:p w:rsidR="00BD522A" w:rsidRDefault="00BD522A" w:rsidP="00B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BD522A" w:rsidRDefault="009F79DF" w:rsidP="00B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Домбаев С.С.</w:t>
            </w:r>
          </w:p>
        </w:tc>
      </w:tr>
      <w:tr w:rsidR="00BD522A" w:rsidTr="00BD522A">
        <w:tc>
          <w:tcPr>
            <w:tcW w:w="2898" w:type="dxa"/>
          </w:tcPr>
          <w:p w:rsidR="00BD522A" w:rsidRDefault="00BD522A" w:rsidP="00BD5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BD522A" w:rsidRPr="00EB1128" w:rsidRDefault="00BD522A" w:rsidP="00BD522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BD522A" w:rsidTr="00BD522A">
        <w:tc>
          <w:tcPr>
            <w:tcW w:w="2898" w:type="dxa"/>
          </w:tcPr>
          <w:p w:rsidR="00BD522A" w:rsidRDefault="00BD522A" w:rsidP="00B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BD522A" w:rsidRDefault="009F79DF" w:rsidP="00B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79DF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транспортного обеспечения Кисляков Р.В.</w:t>
            </w:r>
          </w:p>
        </w:tc>
      </w:tr>
      <w:tr w:rsidR="00BD522A" w:rsidTr="00BD522A">
        <w:tc>
          <w:tcPr>
            <w:tcW w:w="2898" w:type="dxa"/>
          </w:tcPr>
          <w:p w:rsidR="00BD522A" w:rsidRDefault="00BD522A" w:rsidP="00BD5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BD522A" w:rsidRDefault="00BD522A" w:rsidP="00B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BD522A" w:rsidTr="00BD522A">
        <w:tc>
          <w:tcPr>
            <w:tcW w:w="2898" w:type="dxa"/>
          </w:tcPr>
          <w:p w:rsidR="00BD522A" w:rsidRDefault="00BD522A" w:rsidP="00BD5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BD522A" w:rsidRPr="00BD522A" w:rsidRDefault="009F79DF" w:rsidP="00BD522A">
            <w:r w:rsidRPr="009F79DF">
              <w:rPr>
                <w:rFonts w:ascii="Times New Roman" w:hAnsi="Times New Roman" w:cs="Times New Roman"/>
                <w:sz w:val="24"/>
                <w:szCs w:val="24"/>
              </w:rPr>
              <w:t>Начальник отдела учета нефинансовых активов Управления бухгалтерского учета и отчетности Грызлова О.Н.</w:t>
            </w:r>
          </w:p>
        </w:tc>
      </w:tr>
      <w:tr w:rsidR="009F79DF" w:rsidTr="009F79DF">
        <w:tc>
          <w:tcPr>
            <w:tcW w:w="2898" w:type="dxa"/>
          </w:tcPr>
          <w:p w:rsidR="009F79DF" w:rsidRDefault="009F79DF" w:rsidP="009F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</w:tcPr>
          <w:p w:rsidR="009F79DF" w:rsidRDefault="009F79DF" w:rsidP="009F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9F79DF" w:rsidTr="009F79DF">
        <w:tc>
          <w:tcPr>
            <w:tcW w:w="2898" w:type="dxa"/>
          </w:tcPr>
          <w:p w:rsidR="009F79DF" w:rsidRDefault="009F79DF" w:rsidP="009F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9F79DF" w:rsidRPr="009F79DF" w:rsidRDefault="009F79DF" w:rsidP="009F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F79DF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Управления транспортного обеспечения Плотников В.И.</w:t>
            </w:r>
          </w:p>
        </w:tc>
      </w:tr>
      <w:tr w:rsidR="009F79DF" w:rsidTr="009F79DF">
        <w:trPr>
          <w:trHeight w:val="132"/>
        </w:trPr>
        <w:tc>
          <w:tcPr>
            <w:tcW w:w="2898" w:type="dxa"/>
          </w:tcPr>
          <w:p w:rsidR="009F79DF" w:rsidRDefault="009F79DF" w:rsidP="009F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9F79DF" w:rsidRDefault="009F79DF" w:rsidP="009F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9F79DF" w:rsidTr="00BD522A">
        <w:trPr>
          <w:gridAfter w:val="1"/>
          <w:wAfter w:w="6457" w:type="dxa"/>
        </w:trPr>
        <w:tc>
          <w:tcPr>
            <w:tcW w:w="2898" w:type="dxa"/>
          </w:tcPr>
          <w:p w:rsidR="009F79DF" w:rsidRDefault="009F79DF" w:rsidP="009F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9DF" w:rsidTr="00BD522A">
        <w:trPr>
          <w:gridAfter w:val="1"/>
          <w:wAfter w:w="6457" w:type="dxa"/>
        </w:trPr>
        <w:tc>
          <w:tcPr>
            <w:tcW w:w="2898" w:type="dxa"/>
          </w:tcPr>
          <w:p w:rsidR="009F79DF" w:rsidRDefault="009F79DF" w:rsidP="009F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9DF" w:rsidTr="00BD522A">
        <w:tc>
          <w:tcPr>
            <w:tcW w:w="2898" w:type="dxa"/>
          </w:tcPr>
          <w:p w:rsidR="009F79DF" w:rsidRDefault="009F79DF" w:rsidP="009F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9F79DF" w:rsidRDefault="00D45966" w:rsidP="009F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id w:val="1212459615"/>
                <w:lock w:val="sdtLocked"/>
                <w:placeholder>
                  <w:docPart w:val="7800575B011A498991372BD03AFB162E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9F79DF" w:rsidRPr="00B06276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текста.</w:t>
                </w:r>
              </w:sdtContent>
            </w:sdt>
            <w:r w:rsidR="009F7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9D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F79DF">
              <w:rPr>
                <w:rFonts w:ascii="Times New Roman" w:hAnsi="Times New Roman" w:cs="Times New Roman"/>
                <w:sz w:val="24"/>
                <w:szCs w:val="24"/>
              </w:rPr>
              <w:instrText xml:space="preserve"> COMMENTS  \* Upper  \* MERGEFORMAT </w:instrText>
            </w:r>
            <w:r w:rsidR="009F79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F79DF" w:rsidTr="00BD522A">
        <w:tc>
          <w:tcPr>
            <w:tcW w:w="2898" w:type="dxa"/>
          </w:tcPr>
          <w:p w:rsidR="009F79DF" w:rsidRDefault="009F79DF" w:rsidP="009F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9F79DF" w:rsidRDefault="009F79DF" w:rsidP="009F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инициалы)</w:t>
            </w:r>
          </w:p>
        </w:tc>
      </w:tr>
    </w:tbl>
    <w:p w:rsidR="00E54131" w:rsidRDefault="00E54131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7"/>
        <w:gridCol w:w="4107"/>
        <w:gridCol w:w="11"/>
      </w:tblGrid>
      <w:tr w:rsidR="00125375" w:rsidTr="00B712C6">
        <w:trPr>
          <w:gridAfter w:val="1"/>
          <w:wAfter w:w="11" w:type="dxa"/>
        </w:trPr>
        <w:tc>
          <w:tcPr>
            <w:tcW w:w="9571" w:type="dxa"/>
            <w:gridSpan w:val="2"/>
          </w:tcPr>
          <w:p w:rsidR="00125375" w:rsidRDefault="00125375" w:rsidP="00EB0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Произвела осмотр:</w:t>
            </w:r>
            <w:r w:rsidR="002A5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Стол-1 шт., инв.номер-123456"/>
                <w:tag w:val="Пример:Стол-1 шт., инв.номер-123456"/>
                <w:id w:val="768732516"/>
                <w:lock w:val="sdtLocked"/>
                <w:placeholder>
                  <w:docPart w:val="B5A4AE2D786D4B33ADE1384F577674C4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EB00E6" w:rsidTr="004352BA">
        <w:trPr>
          <w:gridAfter w:val="1"/>
          <w:wAfter w:w="11" w:type="dxa"/>
        </w:trPr>
        <w:tc>
          <w:tcPr>
            <w:tcW w:w="9571" w:type="dxa"/>
            <w:gridSpan w:val="2"/>
          </w:tcPr>
          <w:p w:rsidR="00EB00E6" w:rsidRPr="00EB00E6" w:rsidRDefault="00EB00E6" w:rsidP="00EB00E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</w:t>
            </w:r>
            <w:r w:rsidR="001C40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4D1046">
              <w:rPr>
                <w:rFonts w:ascii="Times New Roman" w:hAnsi="Times New Roman" w:cs="Times New Roman"/>
                <w:i/>
                <w:sz w:val="18"/>
                <w:szCs w:val="18"/>
              </w:rPr>
              <w:t>количество,</w:t>
            </w: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инвентарный номер)</w:t>
            </w:r>
          </w:p>
        </w:tc>
      </w:tr>
      <w:tr w:rsidR="00AD0915" w:rsidTr="00D11ACB">
        <w:tblPrEx>
          <w:jc w:val="center"/>
        </w:tblPrEx>
        <w:trPr>
          <w:trHeight w:val="329"/>
          <w:jc w:val="center"/>
        </w:trPr>
        <w:tc>
          <w:tcPr>
            <w:tcW w:w="5361" w:type="dxa"/>
            <w:vMerge w:val="restart"/>
            <w:vAlign w:val="center"/>
          </w:tcPr>
          <w:p w:rsidR="00AD0915" w:rsidRPr="00592ABE" w:rsidRDefault="00AD0915" w:rsidP="007051F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имущества 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(</w:t>
            </w:r>
            <w:r w:rsidR="007051F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выбрать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нужное</w:t>
            </w:r>
            <w:sdt>
              <w:sdtPr>
                <w:rPr>
                  <w:rFonts w:ascii="Times New Roman" w:hAnsi="Times New Roman" w:cs="Times New Roman"/>
                  <w:i/>
                  <w:color w:val="00B050"/>
                  <w:sz w:val="20"/>
                  <w:szCs w:val="20"/>
                </w:rPr>
                <w:id w:val="-17144130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57">
                  <w:rPr>
                    <w:rFonts w:ascii="MS Gothic" w:eastAsia="MS Gothic" w:hAnsi="MS Gothic" w:cs="Times New Roman" w:hint="eastAsia"/>
                    <w:i/>
                    <w:color w:val="00B050"/>
                    <w:sz w:val="20"/>
                    <w:szCs w:val="20"/>
                  </w:rPr>
                  <w:t>☒</w:t>
                </w:r>
              </w:sdtContent>
            </w:sdt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)</w:t>
            </w:r>
          </w:p>
        </w:tc>
        <w:tc>
          <w:tcPr>
            <w:tcW w:w="3995" w:type="dxa"/>
            <w:gridSpan w:val="2"/>
          </w:tcPr>
          <w:p w:rsidR="00AD0915" w:rsidRPr="00F55417" w:rsidRDefault="00D45966" w:rsidP="00433489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Для выбора-нажать!"/>
                <w:tag w:val="Для выбора-нажать!"/>
                <w:id w:val="-2010915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53F55">
              <w:rPr>
                <w:rFonts w:ascii="Times New Roman" w:hAnsi="Times New Roman" w:cs="Times New Roman"/>
              </w:rPr>
              <w:t xml:space="preserve"> мебель</w:t>
            </w:r>
          </w:p>
        </w:tc>
      </w:tr>
      <w:tr w:rsidR="00CF4CF7" w:rsidTr="001B3CFE">
        <w:tblPrEx>
          <w:jc w:val="center"/>
        </w:tblPrEx>
        <w:trPr>
          <w:trHeight w:val="250"/>
          <w:jc w:val="center"/>
        </w:trPr>
        <w:tc>
          <w:tcPr>
            <w:tcW w:w="5361" w:type="dxa"/>
            <w:vMerge/>
            <w:vAlign w:val="center"/>
          </w:tcPr>
          <w:p w:rsidR="00CF4CF7" w:rsidRDefault="00CF4CF7" w:rsidP="00B90DD2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gridSpan w:val="2"/>
          </w:tcPr>
          <w:p w:rsidR="00453F55" w:rsidRPr="00A01B50" w:rsidRDefault="00D45966" w:rsidP="00453F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524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53F55">
              <w:rPr>
                <w:rFonts w:ascii="Times New Roman" w:hAnsi="Times New Roman" w:cs="Times New Roman"/>
              </w:rPr>
              <w:t xml:space="preserve"> </w:t>
            </w:r>
            <w:r w:rsidR="00B06276">
              <w:rPr>
                <w:rFonts w:ascii="Times New Roman" w:hAnsi="Times New Roman" w:cs="Times New Roman"/>
              </w:rPr>
              <w:t xml:space="preserve">спортивный </w:t>
            </w:r>
            <w:r w:rsidR="00453F55">
              <w:rPr>
                <w:rFonts w:ascii="Times New Roman" w:hAnsi="Times New Roman" w:cs="Times New Roman"/>
              </w:rPr>
              <w:t>инвентарь</w:t>
            </w:r>
          </w:p>
        </w:tc>
      </w:tr>
      <w:tr w:rsidR="001B3CFE" w:rsidTr="001B3CFE">
        <w:tblPrEx>
          <w:jc w:val="center"/>
        </w:tblPrEx>
        <w:trPr>
          <w:trHeight w:val="381"/>
          <w:jc w:val="center"/>
        </w:trPr>
        <w:tc>
          <w:tcPr>
            <w:tcW w:w="5361" w:type="dxa"/>
            <w:vAlign w:val="center"/>
          </w:tcPr>
          <w:p w:rsidR="001B3CFE" w:rsidRDefault="001B3CFE" w:rsidP="001B3CFE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gridSpan w:val="2"/>
          </w:tcPr>
          <w:p w:rsidR="001B3CFE" w:rsidRPr="00F55417" w:rsidRDefault="00D45966" w:rsidP="00B06276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Для выбора-нажать!"/>
                <w:tag w:val="Для выбора-нажать!"/>
                <w:id w:val="1426380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B0D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1B3CFE">
              <w:rPr>
                <w:rFonts w:ascii="Times New Roman" w:hAnsi="Times New Roman" w:cs="Times New Roman"/>
              </w:rPr>
              <w:t xml:space="preserve"> </w:t>
            </w:r>
            <w:r w:rsidR="00B06276">
              <w:rPr>
                <w:rFonts w:ascii="Times New Roman" w:hAnsi="Times New Roman" w:cs="Times New Roman"/>
              </w:rPr>
              <w:t xml:space="preserve">хозяйственный инвентарь и иное </w:t>
            </w:r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номер </w:t>
            </w:r>
          </w:p>
        </w:tc>
        <w:tc>
          <w:tcPr>
            <w:tcW w:w="3995" w:type="dxa"/>
            <w:gridSpan w:val="2"/>
          </w:tcPr>
          <w:p w:rsidR="001B3CFE" w:rsidRPr="00A01B50" w:rsidRDefault="00D45966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1412851946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выпуска </w:t>
            </w:r>
          </w:p>
        </w:tc>
        <w:tc>
          <w:tcPr>
            <w:tcW w:w="3995" w:type="dxa"/>
            <w:gridSpan w:val="2"/>
          </w:tcPr>
          <w:p w:rsidR="001B3CFE" w:rsidRPr="00A01B50" w:rsidRDefault="00D45966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167965280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ввода в эксплуатацию  </w:t>
            </w:r>
          </w:p>
        </w:tc>
        <w:tc>
          <w:tcPr>
            <w:tcW w:w="3995" w:type="dxa"/>
            <w:gridSpan w:val="2"/>
          </w:tcPr>
          <w:p w:rsidR="001B3CFE" w:rsidRPr="00A01B50" w:rsidRDefault="00D45966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13423374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Нормативной срок полезного использования, месяцев </w:t>
            </w:r>
          </w:p>
        </w:tc>
        <w:tc>
          <w:tcPr>
            <w:tcW w:w="3995" w:type="dxa"/>
            <w:gridSpan w:val="2"/>
          </w:tcPr>
          <w:p w:rsidR="001B3CFE" w:rsidRPr="00A01B50" w:rsidRDefault="001B3CFE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  <w:tcBorders>
              <w:bottom w:val="single" w:sz="4" w:space="0" w:color="auto"/>
            </w:tcBorders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использования с начала эксплуатации, месяцев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:rsidR="001B3CFE" w:rsidRPr="00A01B50" w:rsidRDefault="001B3CFE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  <w:tcBorders>
              <w:bottom w:val="single" w:sz="4" w:space="0" w:color="auto"/>
            </w:tcBorders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(первоначальная) 1 шт., в рублях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:rsidR="001B3CFE" w:rsidRPr="00A01B50" w:rsidRDefault="00D45966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958872200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</w:tbl>
    <w:p w:rsidR="00CC77D3" w:rsidRDefault="00CC77D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25375" w:rsidTr="00D11ACB">
        <w:tc>
          <w:tcPr>
            <w:tcW w:w="9351" w:type="dxa"/>
          </w:tcPr>
          <w:p w:rsidR="00125375" w:rsidRDefault="00125375" w:rsidP="00F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осмотре:</w:t>
            </w:r>
            <w:r w:rsidR="004D1046" w:rsidRPr="00A01B50">
              <w:rPr>
                <w:rFonts w:ascii="Times New Roman" w:hAnsi="Times New Roman" w:cs="Times New Roman"/>
                <w:i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1363485887"/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852DA9" w:rsidTr="00D11ACB">
        <w:tc>
          <w:tcPr>
            <w:tcW w:w="9351" w:type="dxa"/>
          </w:tcPr>
          <w:p w:rsidR="00852DA9" w:rsidRPr="00EB00E6" w:rsidRDefault="00852DA9" w:rsidP="00F675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 инвентарный номер)</w:t>
            </w:r>
          </w:p>
        </w:tc>
      </w:tr>
    </w:tbl>
    <w:p w:rsidR="00852DA9" w:rsidRDefault="00852DA9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8"/>
        <w:gridCol w:w="7747"/>
      </w:tblGrid>
      <w:tr w:rsidR="0099152A" w:rsidTr="002F69F1">
        <w:tc>
          <w:tcPr>
            <w:tcW w:w="1560" w:type="dxa"/>
          </w:tcPr>
          <w:p w:rsidR="0099152A" w:rsidRDefault="0099152A" w:rsidP="0099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Установлено: </w:t>
            </w:r>
          </w:p>
        </w:tc>
        <w:tc>
          <w:tcPr>
            <w:tcW w:w="8011" w:type="dxa"/>
            <w:tcBorders>
              <w:bottom w:val="single" w:sz="4" w:space="0" w:color="auto"/>
            </w:tcBorders>
          </w:tcPr>
          <w:p w:rsidR="0099152A" w:rsidRPr="00BB1625" w:rsidRDefault="000815CF" w:rsidP="00202F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62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 деформация столешницы, фурнитуры."/>
                <w:tag w:val="Пример: деформация столешницы, фурнитуры."/>
                <w:id w:val="2099750646"/>
              </w:sdtPr>
              <w:sdtEndPr>
                <w:rPr>
                  <w:i w:val="0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i/>
                    </w:rPr>
                    <w:alias w:val="ЗАПОЛНЯТЬ!!!"/>
                    <w:tag w:val="ЗАПОЛНЯТЬ!!!"/>
                    <w:id w:val="2095355704"/>
                    <w:showingPlcHdr/>
                  </w:sdtPr>
                  <w:sdtEndPr>
                    <w:rPr>
                      <w:i w:val="0"/>
                    </w:rPr>
                  </w:sdtEndPr>
                  <w:sdtContent>
                    <w:r w:rsidR="00F11E46" w:rsidRPr="00A01B50">
                      <w:rPr>
                        <w:rStyle w:val="ad"/>
                        <w:rFonts w:ascii="Times New Roman" w:hAnsi="Times New Roman" w:cs="Times New Roman"/>
                        <w:i/>
                      </w:rPr>
                      <w:t>Место для ввода текста</w:t>
                    </w:r>
                    <w:r w:rsidR="00F11E46" w:rsidRPr="00A01B50">
                      <w:rPr>
                        <w:rStyle w:val="ad"/>
                        <w:rFonts w:ascii="Times New Roman" w:hAnsi="Times New Roman" w:cs="Times New Roman"/>
                      </w:rPr>
                      <w:t>.</w:t>
                    </w:r>
                  </w:sdtContent>
                </w:sdt>
              </w:sdtContent>
            </w:sdt>
          </w:p>
        </w:tc>
      </w:tr>
      <w:tr w:rsidR="0099152A" w:rsidTr="002F69F1">
        <w:tc>
          <w:tcPr>
            <w:tcW w:w="1560" w:type="dxa"/>
          </w:tcPr>
          <w:p w:rsidR="0099152A" w:rsidRDefault="0099152A" w:rsidP="0099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top w:val="single" w:sz="4" w:space="0" w:color="auto"/>
            </w:tcBorders>
          </w:tcPr>
          <w:p w:rsidR="0099152A" w:rsidRDefault="0099152A" w:rsidP="0012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4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(указываются недостатки, повреждения, неисправности и т.д.)</w:t>
            </w:r>
          </w:p>
        </w:tc>
      </w:tr>
    </w:tbl>
    <w:p w:rsidR="00852DA9" w:rsidRDefault="00852DA9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8"/>
        <w:gridCol w:w="6737"/>
      </w:tblGrid>
      <w:tr w:rsidR="00125375" w:rsidTr="00A711D6">
        <w:tc>
          <w:tcPr>
            <w:tcW w:w="2660" w:type="dxa"/>
          </w:tcPr>
          <w:p w:rsidR="00125375" w:rsidRDefault="00125375" w:rsidP="00F6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Комиссии: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125375" w:rsidRDefault="00BB1625" w:rsidP="00F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25375">
              <w:rPr>
                <w:rFonts w:ascii="Times New Roman" w:hAnsi="Times New Roman" w:cs="Times New Roman"/>
                <w:sz w:val="24"/>
                <w:szCs w:val="24"/>
              </w:rPr>
              <w:t>изический износ, ремонт нецелесообразен</w:t>
            </w:r>
          </w:p>
        </w:tc>
      </w:tr>
      <w:tr w:rsidR="00125375" w:rsidTr="00A711D6">
        <w:tc>
          <w:tcPr>
            <w:tcW w:w="9571" w:type="dxa"/>
            <w:gridSpan w:val="2"/>
          </w:tcPr>
          <w:p w:rsidR="00125375" w:rsidRPr="00EB00E6" w:rsidRDefault="00125375" w:rsidP="0012537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ываются техническое состояние)</w:t>
            </w:r>
          </w:p>
        </w:tc>
      </w:tr>
    </w:tbl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D0172" w:rsidTr="005D0172">
        <w:trPr>
          <w:trHeight w:val="563"/>
        </w:trPr>
        <w:tc>
          <w:tcPr>
            <w:tcW w:w="957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9"/>
            </w:tblGrid>
            <w:tr w:rsidR="005D0172" w:rsidTr="007B264C">
              <w:tc>
                <w:tcPr>
                  <w:tcW w:w="93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D0172" w:rsidRPr="005D0172" w:rsidRDefault="005D0172" w:rsidP="00230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Вывод Комиссии: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Подлежит списанию и утилизации путем сдачи в специализированные                      </w:t>
                  </w:r>
                </w:p>
              </w:tc>
            </w:tr>
          </w:tbl>
          <w:p w:rsidR="005D0172" w:rsidRPr="005D0172" w:rsidRDefault="005D0172" w:rsidP="008B43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01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организации.</w:t>
            </w:r>
          </w:p>
        </w:tc>
      </w:tr>
    </w:tbl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69"/>
        <w:gridCol w:w="709"/>
        <w:gridCol w:w="2716"/>
      </w:tblGrid>
      <w:tr w:rsidR="002F69F1" w:rsidTr="00D11ACB">
        <w:tc>
          <w:tcPr>
            <w:tcW w:w="2943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7B7EE3" w:rsidRDefault="00546B0D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Домбаев С.С.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F6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Pr="00EB1128" w:rsidRDefault="00CF4CF7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2F69F1"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2F69F1" w:rsidTr="00D11ACB">
        <w:tc>
          <w:tcPr>
            <w:tcW w:w="2943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7B7EE3" w:rsidRDefault="00546B0D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Кисляков Р.В.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7B7E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Default="00CF4CF7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7B7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7B7EE3" w:rsidRDefault="00546B0D" w:rsidP="007B7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Грызлова О.Н.</w:t>
            </w:r>
          </w:p>
        </w:tc>
      </w:tr>
      <w:tr w:rsidR="00546B0D" w:rsidTr="00546B0D">
        <w:tc>
          <w:tcPr>
            <w:tcW w:w="2943" w:type="dxa"/>
          </w:tcPr>
          <w:p w:rsidR="00546B0D" w:rsidRDefault="00546B0D" w:rsidP="00546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546B0D" w:rsidRPr="00EB1128" w:rsidRDefault="00546B0D" w:rsidP="00546B0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546B0D" w:rsidRPr="00EB1128" w:rsidRDefault="00546B0D" w:rsidP="00546B0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</w:tcPr>
          <w:p w:rsidR="00546B0D" w:rsidRDefault="00546B0D" w:rsidP="0054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546B0D" w:rsidTr="00546B0D">
        <w:tc>
          <w:tcPr>
            <w:tcW w:w="2943" w:type="dxa"/>
          </w:tcPr>
          <w:p w:rsidR="00546B0D" w:rsidRDefault="00546B0D" w:rsidP="00546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546B0D" w:rsidRDefault="00546B0D" w:rsidP="0054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6B0D" w:rsidRPr="007B7EE3" w:rsidRDefault="00546B0D" w:rsidP="00546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546B0D" w:rsidRDefault="00546B0D" w:rsidP="00546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Плотников В.И.</w:t>
            </w:r>
          </w:p>
        </w:tc>
      </w:tr>
      <w:tr w:rsidR="00546B0D" w:rsidTr="00546B0D">
        <w:trPr>
          <w:trHeight w:val="132"/>
        </w:trPr>
        <w:tc>
          <w:tcPr>
            <w:tcW w:w="2943" w:type="dxa"/>
          </w:tcPr>
          <w:p w:rsidR="00546B0D" w:rsidRDefault="00546B0D" w:rsidP="00546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546B0D" w:rsidRPr="00EB1128" w:rsidRDefault="00546B0D" w:rsidP="00546B0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46B0D" w:rsidRPr="00EB1128" w:rsidRDefault="00546B0D" w:rsidP="00546B0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546B0D" w:rsidRDefault="00546B0D" w:rsidP="0054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546B0D" w:rsidTr="00D11ACB">
        <w:trPr>
          <w:gridAfter w:val="3"/>
          <w:wAfter w:w="6294" w:type="dxa"/>
        </w:trPr>
        <w:tc>
          <w:tcPr>
            <w:tcW w:w="2943" w:type="dxa"/>
          </w:tcPr>
          <w:p w:rsidR="00546B0D" w:rsidRDefault="00546B0D" w:rsidP="00546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0D" w:rsidTr="00D11ACB">
        <w:trPr>
          <w:gridAfter w:val="3"/>
          <w:wAfter w:w="6294" w:type="dxa"/>
        </w:trPr>
        <w:tc>
          <w:tcPr>
            <w:tcW w:w="2943" w:type="dxa"/>
          </w:tcPr>
          <w:p w:rsidR="00546B0D" w:rsidRDefault="00546B0D" w:rsidP="00546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0D" w:rsidTr="00D11ACB">
        <w:tc>
          <w:tcPr>
            <w:tcW w:w="2943" w:type="dxa"/>
          </w:tcPr>
          <w:p w:rsidR="00546B0D" w:rsidRPr="007B7EE3" w:rsidRDefault="00546B0D" w:rsidP="00546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546B0D" w:rsidRDefault="00546B0D" w:rsidP="0054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COMMENTS  \* Upper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</w:tcPr>
          <w:p w:rsidR="00546B0D" w:rsidRDefault="00546B0D" w:rsidP="00546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546B0D" w:rsidRDefault="00546B0D" w:rsidP="00546B0D">
            <w:pPr>
              <w:ind w:hanging="3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17147839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i/>
                    </w:rPr>
                    <w:id w:val="2116010318"/>
                    <w:placeholder>
                      <w:docPart w:val="F479F03795834C45A940395C6653052D"/>
                    </w:placeholder>
                    <w:showingPlcHdr/>
                  </w:sdtPr>
                  <w:sdtEndPr>
                    <w:rPr>
                      <w:i w:val="0"/>
                    </w:rPr>
                  </w:sdtEndPr>
                  <w:sdtContent>
                    <w:r w:rsidRPr="00B06276">
                      <w:rPr>
                        <w:rStyle w:val="ad"/>
                        <w:rFonts w:ascii="Times New Roman" w:hAnsi="Times New Roman" w:cs="Times New Roman"/>
                        <w:i/>
                      </w:rPr>
                      <w:t>Место для ввода текста.</w:t>
                    </w:r>
                  </w:sdtContent>
                </w:sdt>
              </w:sdtContent>
            </w:sdt>
          </w:p>
        </w:tc>
      </w:tr>
      <w:tr w:rsidR="00546B0D" w:rsidTr="00D11ACB">
        <w:tc>
          <w:tcPr>
            <w:tcW w:w="2943" w:type="dxa"/>
          </w:tcPr>
          <w:p w:rsidR="00546B0D" w:rsidRDefault="00546B0D" w:rsidP="00546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546B0D" w:rsidRPr="00EB1128" w:rsidRDefault="00546B0D" w:rsidP="00546B0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546B0D" w:rsidRPr="00EB1128" w:rsidRDefault="00546B0D" w:rsidP="00546B0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546B0D" w:rsidRDefault="00546B0D" w:rsidP="0054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</w:tbl>
    <w:p w:rsidR="007B7EE3" w:rsidRDefault="007B7EE3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1"/>
        <w:gridCol w:w="654"/>
      </w:tblGrid>
      <w:tr w:rsidR="0041682A" w:rsidTr="008F23E9">
        <w:tc>
          <w:tcPr>
            <w:tcW w:w="9571" w:type="dxa"/>
            <w:gridSpan w:val="2"/>
            <w:hideMark/>
          </w:tcPr>
          <w:p w:rsidR="0041682A" w:rsidRDefault="0041682A" w:rsidP="008F23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</w:tr>
      <w:tr w:rsidR="0041682A" w:rsidTr="008F23E9">
        <w:trPr>
          <w:gridAfter w:val="1"/>
          <w:wAfter w:w="675" w:type="dxa"/>
        </w:trPr>
        <w:tc>
          <w:tcPr>
            <w:tcW w:w="8896" w:type="dxa"/>
            <w:hideMark/>
          </w:tcPr>
          <w:p w:rsidR="0041682A" w:rsidRDefault="0041682A" w:rsidP="008F23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технического заключения (экспертизы), выданный сторонней организацией № </w:t>
            </w:r>
            <w:sdt>
              <w:sdtPr>
                <w:rPr>
                  <w:rFonts w:ascii="Times New Roman" w:hAnsi="Times New Roman" w:cs="Times New Roman"/>
                </w:rPr>
                <w:alias w:val="Указать номер Акта!"/>
                <w:tag w:val="Указать номер Акта!"/>
                <w:id w:val="812757188"/>
              </w:sdtPr>
              <w:sdtContent>
                <w:r>
                  <w:rPr>
                    <w:rFonts w:ascii="Times New Roman" w:hAnsi="Times New Roman" w:cs="Times New Roman"/>
                  </w:rPr>
                  <w:t>__________________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sdt>
              <w:sdtPr>
                <w:rPr>
                  <w:rFonts w:ascii="Times New Roman" w:hAnsi="Times New Roman" w:cs="Times New Roman"/>
                </w:rPr>
                <w:alias w:val="Указать дату Акта!"/>
                <w:tag w:val="Указать дату Акта!"/>
                <w:id w:val="-1085916194"/>
              </w:sdtPr>
              <w:sdtContent>
                <w:sdt>
                  <w:sdtPr>
                    <w:rPr>
                      <w:rFonts w:ascii="Times New Roman" w:hAnsi="Times New Roman" w:cs="Times New Roman"/>
                    </w:rPr>
                    <w:alias w:val="Указать номер Акта!"/>
                    <w:tag w:val="Указать номер Акта!"/>
                    <w:id w:val="2094582616"/>
                  </w:sdtPr>
                  <w:sdtContent>
                    <w:r>
                      <w:rPr>
                        <w:rFonts w:ascii="Times New Roman" w:hAnsi="Times New Roman" w:cs="Times New Roman"/>
                      </w:rPr>
                      <w:t>_____________________</w:t>
                    </w:r>
                  </w:sdtContent>
                </w:sdt>
                <w:r>
                  <w:rPr>
                    <w:rFonts w:ascii="Times New Roman" w:hAnsi="Times New Roman" w:cs="Times New Roman"/>
                    <w:i/>
                  </w:rPr>
                  <w:t xml:space="preserve">  .</w:t>
                </w:r>
              </w:sdtContent>
            </w:sdt>
          </w:p>
        </w:tc>
      </w:tr>
    </w:tbl>
    <w:p w:rsidR="0047741D" w:rsidRDefault="0047741D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741D" w:rsidRPr="003732A3" w:rsidRDefault="0047741D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741D" w:rsidRPr="0037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61F58"/>
    <w:multiLevelType w:val="hybridMultilevel"/>
    <w:tmpl w:val="4260F370"/>
    <w:lvl w:ilvl="0" w:tplc="ECF885F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EC1225"/>
    <w:multiLevelType w:val="hybridMultilevel"/>
    <w:tmpl w:val="22BA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jEzfzgnIpitIv0Z34VjNiOg8UPTWFxkTozY2y54eAQVXQ57FeWTDG1cJKiDutHE1bCc9S+0OYJ83o5i/56ENTQ==" w:salt="a1+3+y+tk+uw7E4Dz5yCa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A5"/>
    <w:rsid w:val="000576F1"/>
    <w:rsid w:val="000627B2"/>
    <w:rsid w:val="000815CF"/>
    <w:rsid w:val="000A35E8"/>
    <w:rsid w:val="00125375"/>
    <w:rsid w:val="00195ACC"/>
    <w:rsid w:val="001B3CFE"/>
    <w:rsid w:val="001B5FA5"/>
    <w:rsid w:val="001C40B5"/>
    <w:rsid w:val="00202F15"/>
    <w:rsid w:val="002065D5"/>
    <w:rsid w:val="00216228"/>
    <w:rsid w:val="00271A2C"/>
    <w:rsid w:val="00283372"/>
    <w:rsid w:val="002A561A"/>
    <w:rsid w:val="002F69F1"/>
    <w:rsid w:val="00301DB1"/>
    <w:rsid w:val="00323C23"/>
    <w:rsid w:val="003362E4"/>
    <w:rsid w:val="003732A3"/>
    <w:rsid w:val="00385CFE"/>
    <w:rsid w:val="004065ED"/>
    <w:rsid w:val="0041682A"/>
    <w:rsid w:val="00433489"/>
    <w:rsid w:val="00453CFD"/>
    <w:rsid w:val="00453F55"/>
    <w:rsid w:val="0047741D"/>
    <w:rsid w:val="004B5B63"/>
    <w:rsid w:val="004D080E"/>
    <w:rsid w:val="004D1046"/>
    <w:rsid w:val="00535081"/>
    <w:rsid w:val="00546B0D"/>
    <w:rsid w:val="00590557"/>
    <w:rsid w:val="00592ABE"/>
    <w:rsid w:val="005D0172"/>
    <w:rsid w:val="0065596A"/>
    <w:rsid w:val="00672D79"/>
    <w:rsid w:val="006C13C7"/>
    <w:rsid w:val="006C1D6C"/>
    <w:rsid w:val="006C63FF"/>
    <w:rsid w:val="007051F2"/>
    <w:rsid w:val="00722C17"/>
    <w:rsid w:val="00764466"/>
    <w:rsid w:val="007B7EE3"/>
    <w:rsid w:val="00810320"/>
    <w:rsid w:val="00852DA9"/>
    <w:rsid w:val="00855789"/>
    <w:rsid w:val="00862991"/>
    <w:rsid w:val="008B43CF"/>
    <w:rsid w:val="009327CA"/>
    <w:rsid w:val="0099152A"/>
    <w:rsid w:val="009D51CE"/>
    <w:rsid w:val="009F79DF"/>
    <w:rsid w:val="00A01B50"/>
    <w:rsid w:val="00A711D6"/>
    <w:rsid w:val="00A97FC8"/>
    <w:rsid w:val="00AD0915"/>
    <w:rsid w:val="00B05264"/>
    <w:rsid w:val="00B06276"/>
    <w:rsid w:val="00B31FD1"/>
    <w:rsid w:val="00B754D6"/>
    <w:rsid w:val="00B90DD2"/>
    <w:rsid w:val="00B97590"/>
    <w:rsid w:val="00BB1625"/>
    <w:rsid w:val="00BC6EF5"/>
    <w:rsid w:val="00BD1FBC"/>
    <w:rsid w:val="00BD4FEC"/>
    <w:rsid w:val="00BD522A"/>
    <w:rsid w:val="00C07230"/>
    <w:rsid w:val="00CC77D3"/>
    <w:rsid w:val="00CF4CF7"/>
    <w:rsid w:val="00D11ACB"/>
    <w:rsid w:val="00D240FE"/>
    <w:rsid w:val="00D45966"/>
    <w:rsid w:val="00D96503"/>
    <w:rsid w:val="00DB0E84"/>
    <w:rsid w:val="00DB3EFC"/>
    <w:rsid w:val="00DE27F6"/>
    <w:rsid w:val="00DE2EC4"/>
    <w:rsid w:val="00E2416F"/>
    <w:rsid w:val="00E54131"/>
    <w:rsid w:val="00E5669A"/>
    <w:rsid w:val="00E80C1F"/>
    <w:rsid w:val="00EB00E6"/>
    <w:rsid w:val="00EB1128"/>
    <w:rsid w:val="00EB3A9E"/>
    <w:rsid w:val="00EC26E3"/>
    <w:rsid w:val="00ED74BD"/>
    <w:rsid w:val="00EF0658"/>
    <w:rsid w:val="00F1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B39CD-59C4-4F9D-98B1-2989D06E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AB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C63F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C63F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C63F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C63F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C63F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63FF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453CFD"/>
    <w:pPr>
      <w:spacing w:after="0" w:line="240" w:lineRule="auto"/>
    </w:pPr>
  </w:style>
  <w:style w:type="character" w:styleId="ad">
    <w:name w:val="Placeholder Text"/>
    <w:basedOn w:val="a0"/>
    <w:uiPriority w:val="99"/>
    <w:semiHidden/>
    <w:rsid w:val="002A561A"/>
    <w:rPr>
      <w:color w:val="808080"/>
    </w:rPr>
  </w:style>
  <w:style w:type="character" w:styleId="ae">
    <w:name w:val="Subtle Reference"/>
    <w:basedOn w:val="a0"/>
    <w:uiPriority w:val="31"/>
    <w:qFormat/>
    <w:rsid w:val="00DB0E84"/>
    <w:rPr>
      <w:smallCaps/>
      <w:color w:val="5A5A5A" w:themeColor="text1" w:themeTint="A5"/>
    </w:rPr>
  </w:style>
  <w:style w:type="character" w:styleId="af">
    <w:name w:val="Emphasis"/>
    <w:basedOn w:val="a0"/>
    <w:uiPriority w:val="20"/>
    <w:qFormat/>
    <w:rsid w:val="00DB0E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0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hchemerova\Documents\&#1053;&#1072;&#1089;&#1090;&#1088;&#1072;&#1080;&#1074;&#1072;&#1077;&#1084;&#1099;&#1077;%20&#1096;&#1072;&#1073;&#1083;&#1086;&#1085;&#1099;%20Office\&#1040;&#1082;&#1090;%20&#1090;&#1077;&#1093;&#1085;&#1080;&#1095;&#1077;&#1089;&#1082;&#1086;&#1075;&#1086;%20&#1089;&#1086;&#1089;&#1090;&#1086;&#1103;&#1085;&#1080;&#1103;_&#1041;&#1067;&#1058;&#1054;&#1042;&#1040;&#1071;%20&#1058;&#1045;&#1061;&#1053;&#1048;&#1050;&#1040;_&#1044;&#1054;%203000%20&#1088;&#1091;&#1073;&#1083;&#1077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F96885445D4992B106704B104A30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8D47D-828E-482A-BA9F-D5C47223F0A7}"/>
      </w:docPartPr>
      <w:docPartBody>
        <w:p w:rsidR="005B5431" w:rsidRDefault="00183234" w:rsidP="00183234">
          <w:pPr>
            <w:pStyle w:val="90F96885445D4992B106704B104A30B78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B5A4AE2D786D4B33ADE1384F577674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BBF201-2950-4A48-83D2-AA7CF8263152}"/>
      </w:docPartPr>
      <w:docPartBody>
        <w:p w:rsidR="005B5431" w:rsidRDefault="00183234" w:rsidP="00183234">
          <w:pPr>
            <w:pStyle w:val="B5A4AE2D786D4B33ADE1384F577674C48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7800575B011A498991372BD03AFB16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AB0249-D2BE-4C1A-BFBE-4A0900D11415}"/>
      </w:docPartPr>
      <w:docPartBody>
        <w:p w:rsidR="00507DE7" w:rsidRDefault="00837278" w:rsidP="00837278">
          <w:pPr>
            <w:pStyle w:val="7800575B011A498991372BD03AFB162E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F479F03795834C45A940395C665305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33EEE3-3DFB-4E99-AAA1-67DCD7C1E6E0}"/>
      </w:docPartPr>
      <w:docPartBody>
        <w:p w:rsidR="00507DE7" w:rsidRDefault="00837278" w:rsidP="00837278">
          <w:pPr>
            <w:pStyle w:val="F479F03795834C45A940395C6653052D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35"/>
    <w:rsid w:val="001405B4"/>
    <w:rsid w:val="00183234"/>
    <w:rsid w:val="00274C3C"/>
    <w:rsid w:val="003A387C"/>
    <w:rsid w:val="005052B9"/>
    <w:rsid w:val="00507DE7"/>
    <w:rsid w:val="0058351D"/>
    <w:rsid w:val="005B5431"/>
    <w:rsid w:val="0066395B"/>
    <w:rsid w:val="006A7BE6"/>
    <w:rsid w:val="00783B73"/>
    <w:rsid w:val="007E31E6"/>
    <w:rsid w:val="008130DC"/>
    <w:rsid w:val="00837278"/>
    <w:rsid w:val="008A26D7"/>
    <w:rsid w:val="00982F07"/>
    <w:rsid w:val="00A10B35"/>
    <w:rsid w:val="00AD4DA0"/>
    <w:rsid w:val="00C01564"/>
    <w:rsid w:val="00C12041"/>
    <w:rsid w:val="00CB1D51"/>
    <w:rsid w:val="00D10043"/>
    <w:rsid w:val="00DF77B3"/>
    <w:rsid w:val="00E01ABB"/>
    <w:rsid w:val="00EF066A"/>
    <w:rsid w:val="00F42125"/>
    <w:rsid w:val="00F453FF"/>
    <w:rsid w:val="00F50A83"/>
    <w:rsid w:val="00F8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7278"/>
    <w:rPr>
      <w:color w:val="808080"/>
    </w:rPr>
  </w:style>
  <w:style w:type="paragraph" w:customStyle="1" w:styleId="90F96885445D4992B106704B104A30B7">
    <w:name w:val="90F96885445D4992B106704B104A30B7"/>
  </w:style>
  <w:style w:type="paragraph" w:customStyle="1" w:styleId="B5A4AE2D786D4B33ADE1384F577674C4">
    <w:name w:val="B5A4AE2D786D4B33ADE1384F577674C4"/>
  </w:style>
  <w:style w:type="paragraph" w:customStyle="1" w:styleId="5C7AC6BE635E47B99DF187B8F66A9389">
    <w:name w:val="5C7AC6BE635E47B99DF187B8F66A9389"/>
  </w:style>
  <w:style w:type="paragraph" w:customStyle="1" w:styleId="25D47501FC304BF085BC81BAD11F9621">
    <w:name w:val="25D47501FC304BF085BC81BAD11F9621"/>
  </w:style>
  <w:style w:type="paragraph" w:customStyle="1" w:styleId="53D224A84E6749AC8296AFE3881D4603">
    <w:name w:val="53D224A84E6749AC8296AFE3881D4603"/>
  </w:style>
  <w:style w:type="paragraph" w:customStyle="1" w:styleId="84BE6EDC899246E39A63AFE7ED737409">
    <w:name w:val="84BE6EDC899246E39A63AFE7ED737409"/>
  </w:style>
  <w:style w:type="paragraph" w:customStyle="1" w:styleId="2DEFA2FA27C1441292A6184D15BE8C9A">
    <w:name w:val="2DEFA2FA27C1441292A6184D15BE8C9A"/>
  </w:style>
  <w:style w:type="paragraph" w:customStyle="1" w:styleId="4AE78971C5E74BF0B0DCB9AD0347420C">
    <w:name w:val="4AE78971C5E74BF0B0DCB9AD0347420C"/>
  </w:style>
  <w:style w:type="paragraph" w:customStyle="1" w:styleId="ACCF619763964EE3B5026D8A5E3A0B23">
    <w:name w:val="ACCF619763964EE3B5026D8A5E3A0B23"/>
  </w:style>
  <w:style w:type="paragraph" w:customStyle="1" w:styleId="7464C5190FB74D669DB26D064021435B">
    <w:name w:val="7464C5190FB74D669DB26D064021435B"/>
    <w:rsid w:val="005B5431"/>
  </w:style>
  <w:style w:type="paragraph" w:customStyle="1" w:styleId="453E62F9E0804DC98765FFE4C379BFD4">
    <w:name w:val="453E62F9E0804DC98765FFE4C379BFD4"/>
    <w:rsid w:val="005B5431"/>
  </w:style>
  <w:style w:type="paragraph" w:customStyle="1" w:styleId="90F96885445D4992B106704B104A30B71">
    <w:name w:val="90F96885445D4992B106704B104A30B7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1">
    <w:name w:val="7464C5190FB74D669DB26D064021435B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1">
    <w:name w:val="B5A4AE2D786D4B33ADE1384F577674C4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C7AC6BE635E47B99DF187B8F66A93891">
    <w:name w:val="5C7AC6BE635E47B99DF187B8F66A938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1">
    <w:name w:val="25D47501FC304BF085BC81BAD11F9621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1">
    <w:name w:val="53D224A84E6749AC8296AFE3881D460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1">
    <w:name w:val="84BE6EDC899246E39A63AFE7ED73740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1">
    <w:name w:val="2DEFA2FA27C1441292A6184D15BE8C9A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1">
    <w:name w:val="4AE78971C5E74BF0B0DCB9AD0347420C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1">
    <w:name w:val="ACCF619763964EE3B5026D8A5E3A0B2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2">
    <w:name w:val="90F96885445D4992B106704B104A30B7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2">
    <w:name w:val="7464C5190FB74D669DB26D064021435B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2">
    <w:name w:val="B5A4AE2D786D4B33ADE1384F577674C4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2">
    <w:name w:val="25D47501FC304BF085BC81BAD11F9621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2">
    <w:name w:val="53D224A84E6749AC8296AFE3881D4603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2">
    <w:name w:val="84BE6EDC899246E39A63AFE7ED737409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2">
    <w:name w:val="2DEFA2FA27C1441292A6184D15BE8C9A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2">
    <w:name w:val="4AE78971C5E74BF0B0DCB9AD0347420C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2">
    <w:name w:val="ACCF619763964EE3B5026D8A5E3A0B23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3">
    <w:name w:val="90F96885445D4992B106704B104A30B7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3">
    <w:name w:val="7464C5190FB74D669DB26D064021435B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3">
    <w:name w:val="B5A4AE2D786D4B33ADE1384F577674C4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3">
    <w:name w:val="25D47501FC304BF085BC81BAD11F9621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3">
    <w:name w:val="53D224A84E6749AC8296AFE3881D4603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3">
    <w:name w:val="84BE6EDC899246E39A63AFE7ED737409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3">
    <w:name w:val="2DEFA2FA27C1441292A6184D15BE8C9A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3">
    <w:name w:val="4AE78971C5E74BF0B0DCB9AD0347420C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3">
    <w:name w:val="ACCF619763964EE3B5026D8A5E3A0B23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4">
    <w:name w:val="90F96885445D4992B106704B104A30B7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4">
    <w:name w:val="7464C5190FB74D669DB26D064021435B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4">
    <w:name w:val="B5A4AE2D786D4B33ADE1384F577674C4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4">
    <w:name w:val="25D47501FC304BF085BC81BAD11F9621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4">
    <w:name w:val="53D224A84E6749AC8296AFE3881D4603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4">
    <w:name w:val="84BE6EDC899246E39A63AFE7ED737409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4">
    <w:name w:val="2DEFA2FA27C1441292A6184D15BE8C9A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4">
    <w:name w:val="4AE78971C5E74BF0B0DCB9AD0347420C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4">
    <w:name w:val="ACCF619763964EE3B5026D8A5E3A0B23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">
    <w:name w:val="FCEF5F83B4DA4559B29C38A876587D62"/>
    <w:rsid w:val="00183234"/>
  </w:style>
  <w:style w:type="paragraph" w:customStyle="1" w:styleId="13F1E236598141A7B12B93E4F2D9089F">
    <w:name w:val="13F1E236598141A7B12B93E4F2D9089F"/>
    <w:rsid w:val="00183234"/>
  </w:style>
  <w:style w:type="paragraph" w:customStyle="1" w:styleId="165B99A101544A2D99FA7F8D876FB6DD">
    <w:name w:val="165B99A101544A2D99FA7F8D876FB6DD"/>
    <w:rsid w:val="00183234"/>
  </w:style>
  <w:style w:type="paragraph" w:customStyle="1" w:styleId="7BBFBC586F7347C681FAB19B57DA7B51">
    <w:name w:val="7BBFBC586F7347C681FAB19B57DA7B51"/>
    <w:rsid w:val="00183234"/>
  </w:style>
  <w:style w:type="paragraph" w:customStyle="1" w:styleId="90F96885445D4992B106704B104A30B75">
    <w:name w:val="90F96885445D4992B106704B104A30B7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5">
    <w:name w:val="7464C5190FB74D669DB26D064021435B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5">
    <w:name w:val="B5A4AE2D786D4B33ADE1384F577674C4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1">
    <w:name w:val="FCEF5F83B4DA4559B29C38A876587D62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1">
    <w:name w:val="13F1E236598141A7B12B93E4F2D9089F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1">
    <w:name w:val="165B99A101544A2D99FA7F8D876FB6DD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1">
    <w:name w:val="7BBFBC586F7347C681FAB19B57DA7B51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5">
    <w:name w:val="4AE78971C5E74BF0B0DCB9AD0347420C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5">
    <w:name w:val="ACCF619763964EE3B5026D8A5E3A0B23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6">
    <w:name w:val="90F96885445D4992B106704B104A30B7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6">
    <w:name w:val="7464C5190FB74D669DB26D064021435B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6">
    <w:name w:val="B5A4AE2D786D4B33ADE1384F577674C4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2">
    <w:name w:val="FCEF5F83B4DA4559B29C38A876587D62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2">
    <w:name w:val="13F1E236598141A7B12B93E4F2D9089F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2">
    <w:name w:val="165B99A101544A2D99FA7F8D876FB6DD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2">
    <w:name w:val="7BBFBC586F7347C681FAB19B57DA7B51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6">
    <w:name w:val="4AE78971C5E74BF0B0DCB9AD0347420C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6">
    <w:name w:val="ACCF619763964EE3B5026D8A5E3A0B23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7">
    <w:name w:val="90F96885445D4992B106704B104A30B7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7">
    <w:name w:val="7464C5190FB74D669DB26D064021435B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7">
    <w:name w:val="B5A4AE2D786D4B33ADE1384F577674C4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3">
    <w:name w:val="FCEF5F83B4DA4559B29C38A876587D62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3">
    <w:name w:val="13F1E236598141A7B12B93E4F2D9089F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3">
    <w:name w:val="165B99A101544A2D99FA7F8D876FB6DD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3">
    <w:name w:val="7BBFBC586F7347C681FAB19B57DA7B51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7">
    <w:name w:val="4AE78971C5E74BF0B0DCB9AD0347420C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7">
    <w:name w:val="ACCF619763964EE3B5026D8A5E3A0B23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8">
    <w:name w:val="90F96885445D4992B106704B104A30B7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8">
    <w:name w:val="7464C5190FB74D669DB26D064021435B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8">
    <w:name w:val="B5A4AE2D786D4B33ADE1384F577674C4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4">
    <w:name w:val="FCEF5F83B4DA4559B29C38A876587D62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4">
    <w:name w:val="13F1E236598141A7B12B93E4F2D9089F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4">
    <w:name w:val="165B99A101544A2D99FA7F8D876FB6DD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4">
    <w:name w:val="7BBFBC586F7347C681FAB19B57DA7B51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8">
    <w:name w:val="4AE78971C5E74BF0B0DCB9AD0347420C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8">
    <w:name w:val="ACCF619763964EE3B5026D8A5E3A0B23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7F8C80142FD43868E03C6EE697B72F7">
    <w:name w:val="17F8C80142FD43868E03C6EE697B72F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25FEB606E104F1D96A3C6177F24E2C8">
    <w:name w:val="425FEB606E104F1D96A3C6177F24E2C8"/>
    <w:rsid w:val="00F42125"/>
  </w:style>
  <w:style w:type="paragraph" w:customStyle="1" w:styleId="0CB89732551B4AC3B2CA44E269006B31">
    <w:name w:val="0CB89732551B4AC3B2CA44E269006B31"/>
    <w:rsid w:val="00F42125"/>
  </w:style>
  <w:style w:type="paragraph" w:customStyle="1" w:styleId="B0D361CB6ACD4696A3726E88741503C9">
    <w:name w:val="B0D361CB6ACD4696A3726E88741503C9"/>
    <w:rsid w:val="00837278"/>
  </w:style>
  <w:style w:type="paragraph" w:customStyle="1" w:styleId="7800575B011A498991372BD03AFB162E">
    <w:name w:val="7800575B011A498991372BD03AFB162E"/>
    <w:rsid w:val="00837278"/>
  </w:style>
  <w:style w:type="paragraph" w:customStyle="1" w:styleId="F479F03795834C45A940395C6653052D">
    <w:name w:val="F479F03795834C45A940395C6653052D"/>
    <w:rsid w:val="008372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C0EA3-1D64-4CB5-99A5-0B30C9DDE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Акт технического состояния_БЫТОВАЯ ТЕХНИКА_ДО 3000 рублей</Template>
  <TotalTime>32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Грызлова Ольга Николаевна</cp:lastModifiedBy>
  <cp:revision>15</cp:revision>
  <cp:lastPrinted>2019-05-31T12:42:00Z</cp:lastPrinted>
  <dcterms:created xsi:type="dcterms:W3CDTF">2023-04-20T15:16:00Z</dcterms:created>
  <dcterms:modified xsi:type="dcterms:W3CDTF">2025-04-14T14:27:00Z</dcterms:modified>
</cp:coreProperties>
</file>