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DE27F6" w:rsidRDefault="00DE27F6" w:rsidP="00DE2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DE27F6" w:rsidRDefault="00DE27F6" w:rsidP="00DE2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</w: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t>Домбаев С.С.</w:t>
            </w:r>
          </w:p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DE27F6" w:rsidRDefault="00DE27F6" w:rsidP="00DE2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C76B78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9F79DF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Домбаев С.С.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Pr="00EB1128" w:rsidRDefault="00BD522A" w:rsidP="00BD522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9F79DF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79DF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транспортного обеспечения Кисляков Р.В.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Pr="00BD522A" w:rsidRDefault="009F79DF" w:rsidP="00BD522A">
            <w:r w:rsidRPr="009F79DF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нефинансовых активов Управления бухгалтерского учета и отчетности Грызлова О.Н.</w:t>
            </w:r>
          </w:p>
        </w:tc>
      </w:tr>
      <w:tr w:rsidR="009F79DF" w:rsidTr="009F79DF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F79DF" w:rsidTr="009F79DF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F79DF" w:rsidRP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79DF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транспортного обеспечения Плотников В.И.</w:t>
            </w:r>
          </w:p>
        </w:tc>
      </w:tr>
      <w:tr w:rsidR="009F79DF" w:rsidTr="009F79DF">
        <w:trPr>
          <w:trHeight w:val="132"/>
        </w:trPr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F79DF" w:rsidTr="00BD522A">
        <w:trPr>
          <w:gridAfter w:val="1"/>
          <w:wAfter w:w="6457" w:type="dxa"/>
        </w:trPr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DF" w:rsidTr="00BD522A">
        <w:trPr>
          <w:gridAfter w:val="1"/>
          <w:wAfter w:w="6457" w:type="dxa"/>
        </w:trPr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DF" w:rsidTr="00BD522A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F79DF" w:rsidRDefault="00C76B78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800575B011A498991372BD03AFB162E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F79DF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9F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9F79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9DF" w:rsidTr="00BD522A">
        <w:tc>
          <w:tcPr>
            <w:tcW w:w="2898" w:type="dxa"/>
          </w:tcPr>
          <w:p w:rsidR="009F79DF" w:rsidRDefault="009F79DF" w:rsidP="009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F79DF" w:rsidRDefault="009F79DF" w:rsidP="009F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C76B78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C76B78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C76B78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B0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C76B7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C76B7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C76B7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C76B7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ЗАПОЛНЯТЬ!!!"/>
                    <w:tag w:val="ЗАПОЛНЯТЬ!!!"/>
                    <w:id w:val="2095355704"/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11E46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F11E46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46B0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Домбаев С.С.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46B0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Кисляков Р.В.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46B0D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Грызлова О.Н.</w:t>
            </w:r>
          </w:p>
        </w:tc>
      </w:tr>
      <w:tr w:rsidR="00546B0D" w:rsidTr="00546B0D"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46B0D" w:rsidRPr="00EB1128" w:rsidRDefault="00546B0D" w:rsidP="00546B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46B0D" w:rsidRPr="00EB1128" w:rsidRDefault="00546B0D" w:rsidP="00546B0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6B0D" w:rsidTr="00546B0D"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B0D" w:rsidRPr="007B7EE3" w:rsidRDefault="00546B0D" w:rsidP="0054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 В.И.</w:t>
            </w:r>
          </w:p>
        </w:tc>
      </w:tr>
      <w:tr w:rsidR="00546B0D" w:rsidTr="00546B0D">
        <w:trPr>
          <w:trHeight w:val="132"/>
        </w:trPr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546B0D" w:rsidRPr="00EB1128" w:rsidRDefault="00546B0D" w:rsidP="00546B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6B0D" w:rsidRPr="00EB1128" w:rsidRDefault="00546B0D" w:rsidP="00546B0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6B0D" w:rsidTr="00D11ACB">
        <w:trPr>
          <w:gridAfter w:val="3"/>
          <w:wAfter w:w="6294" w:type="dxa"/>
        </w:trPr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0D" w:rsidTr="00D11ACB">
        <w:trPr>
          <w:gridAfter w:val="3"/>
          <w:wAfter w:w="6294" w:type="dxa"/>
        </w:trPr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0D" w:rsidTr="00D11ACB">
        <w:tc>
          <w:tcPr>
            <w:tcW w:w="2943" w:type="dxa"/>
          </w:tcPr>
          <w:p w:rsidR="00546B0D" w:rsidRPr="007B7EE3" w:rsidRDefault="00546B0D" w:rsidP="0054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46B0D" w:rsidRDefault="00546B0D" w:rsidP="00546B0D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2116010318"/>
                    <w:placeholder>
                      <w:docPart w:val="F479F03795834C45A940395C6653052D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6B0D" w:rsidTr="00D11ACB">
        <w:tc>
          <w:tcPr>
            <w:tcW w:w="2943" w:type="dxa"/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546B0D" w:rsidRPr="00EB1128" w:rsidRDefault="00546B0D" w:rsidP="00546B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46B0D" w:rsidRPr="00EB1128" w:rsidRDefault="00546B0D" w:rsidP="00546B0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546B0D" w:rsidRDefault="00546B0D" w:rsidP="005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I7CB69qqKyggvWa5UdhkV5NA36W0B1cQg1Iu18Pw/xFzFDY7ZI9foEUAU5EvJ9Vk5IHUJdQGgc+mbcdbc5Rdw==" w:salt="TfnqiyIL5ZcEFAzuUA8p9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A35E8"/>
    <w:rsid w:val="00125375"/>
    <w:rsid w:val="00195ACC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01DB1"/>
    <w:rsid w:val="00323C23"/>
    <w:rsid w:val="003362E4"/>
    <w:rsid w:val="003732A3"/>
    <w:rsid w:val="00385CFE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46B0D"/>
    <w:rsid w:val="00590557"/>
    <w:rsid w:val="00592ABE"/>
    <w:rsid w:val="005D0172"/>
    <w:rsid w:val="0065596A"/>
    <w:rsid w:val="00672D79"/>
    <w:rsid w:val="006C13C7"/>
    <w:rsid w:val="006C1D6C"/>
    <w:rsid w:val="006C63FF"/>
    <w:rsid w:val="007051F2"/>
    <w:rsid w:val="00722C17"/>
    <w:rsid w:val="00764466"/>
    <w:rsid w:val="007B7EE3"/>
    <w:rsid w:val="00810320"/>
    <w:rsid w:val="00852DA9"/>
    <w:rsid w:val="00855789"/>
    <w:rsid w:val="00862991"/>
    <w:rsid w:val="008B43CF"/>
    <w:rsid w:val="009327CA"/>
    <w:rsid w:val="0099152A"/>
    <w:rsid w:val="009D51CE"/>
    <w:rsid w:val="009F79DF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1FBC"/>
    <w:rsid w:val="00BD4FEC"/>
    <w:rsid w:val="00BD522A"/>
    <w:rsid w:val="00C07230"/>
    <w:rsid w:val="00C76B78"/>
    <w:rsid w:val="00CC77D3"/>
    <w:rsid w:val="00CF4CF7"/>
    <w:rsid w:val="00D11ACB"/>
    <w:rsid w:val="00D240FE"/>
    <w:rsid w:val="00D96503"/>
    <w:rsid w:val="00DB0E84"/>
    <w:rsid w:val="00DB3EFC"/>
    <w:rsid w:val="00DE27F6"/>
    <w:rsid w:val="00DE2EC4"/>
    <w:rsid w:val="00E2416F"/>
    <w:rsid w:val="00E54131"/>
    <w:rsid w:val="00E5669A"/>
    <w:rsid w:val="00E80C1F"/>
    <w:rsid w:val="00EB00E6"/>
    <w:rsid w:val="00EB1128"/>
    <w:rsid w:val="00EB3A9E"/>
    <w:rsid w:val="00EC26E3"/>
    <w:rsid w:val="00ED74BD"/>
    <w:rsid w:val="00EF0658"/>
    <w:rsid w:val="00F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39CD-59C4-4F9D-98B1-2989D06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800575B011A498991372BD03AFB1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B0249-D2BE-4C1A-BFBE-4A0900D11415}"/>
      </w:docPartPr>
      <w:docPartBody>
        <w:p w:rsidR="009E6E55" w:rsidRDefault="00837278" w:rsidP="00837278">
          <w:pPr>
            <w:pStyle w:val="7800575B011A498991372BD03AFB162E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F479F03795834C45A940395C66530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3EEE3-3DFB-4E99-AAA1-67DCD7C1E6E0}"/>
      </w:docPartPr>
      <w:docPartBody>
        <w:p w:rsidR="009E6E55" w:rsidRDefault="00837278" w:rsidP="00837278">
          <w:pPr>
            <w:pStyle w:val="F479F03795834C45A940395C6653052D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405B4"/>
    <w:rsid w:val="00183234"/>
    <w:rsid w:val="00274C3C"/>
    <w:rsid w:val="003A387C"/>
    <w:rsid w:val="005052B9"/>
    <w:rsid w:val="0058351D"/>
    <w:rsid w:val="005B5431"/>
    <w:rsid w:val="0066395B"/>
    <w:rsid w:val="006A7BE6"/>
    <w:rsid w:val="00783B73"/>
    <w:rsid w:val="007E31E6"/>
    <w:rsid w:val="008130DC"/>
    <w:rsid w:val="00837278"/>
    <w:rsid w:val="008A26D7"/>
    <w:rsid w:val="00982F07"/>
    <w:rsid w:val="009E6E55"/>
    <w:rsid w:val="00A10B35"/>
    <w:rsid w:val="00AD4DA0"/>
    <w:rsid w:val="00C12041"/>
    <w:rsid w:val="00CB1D51"/>
    <w:rsid w:val="00D03FD7"/>
    <w:rsid w:val="00D10043"/>
    <w:rsid w:val="00DF77B3"/>
    <w:rsid w:val="00E01ABB"/>
    <w:rsid w:val="00EF066A"/>
    <w:rsid w:val="00F42125"/>
    <w:rsid w:val="00F453FF"/>
    <w:rsid w:val="00F50A83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278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25FEB606E104F1D96A3C6177F24E2C8">
    <w:name w:val="425FEB606E104F1D96A3C6177F24E2C8"/>
    <w:rsid w:val="00F42125"/>
  </w:style>
  <w:style w:type="paragraph" w:customStyle="1" w:styleId="0CB89732551B4AC3B2CA44E269006B31">
    <w:name w:val="0CB89732551B4AC3B2CA44E269006B31"/>
    <w:rsid w:val="00F42125"/>
  </w:style>
  <w:style w:type="paragraph" w:customStyle="1" w:styleId="B0D361CB6ACD4696A3726E88741503C9">
    <w:name w:val="B0D361CB6ACD4696A3726E88741503C9"/>
    <w:rsid w:val="00837278"/>
  </w:style>
  <w:style w:type="paragraph" w:customStyle="1" w:styleId="7800575B011A498991372BD03AFB162E">
    <w:name w:val="7800575B011A498991372BD03AFB162E"/>
    <w:rsid w:val="00837278"/>
  </w:style>
  <w:style w:type="paragraph" w:customStyle="1" w:styleId="F479F03795834C45A940395C6653052D">
    <w:name w:val="F479F03795834C45A940395C6653052D"/>
    <w:rsid w:val="00837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0C1D-B085-4806-94BD-0ABCDF0D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32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Грызлова Ольга Николаевна</cp:lastModifiedBy>
  <cp:revision>15</cp:revision>
  <cp:lastPrinted>2019-05-31T12:42:00Z</cp:lastPrinted>
  <dcterms:created xsi:type="dcterms:W3CDTF">2023-04-20T15:16:00Z</dcterms:created>
  <dcterms:modified xsi:type="dcterms:W3CDTF">2025-04-14T14:28:00Z</dcterms:modified>
</cp:coreProperties>
</file>