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72" w:type="dxa"/>
        <w:tblInd w:w="5070" w:type="dxa"/>
        <w:tblLook w:val="0000" w:firstRow="0" w:lastRow="0" w:firstColumn="0" w:lastColumn="0" w:noHBand="0" w:noVBand="0"/>
      </w:tblPr>
      <w:tblGrid>
        <w:gridCol w:w="4572"/>
      </w:tblGrid>
      <w:tr w:rsidR="003732A3" w:rsidTr="004B5B63">
        <w:trPr>
          <w:trHeight w:val="1800"/>
        </w:trPr>
        <w:tc>
          <w:tcPr>
            <w:tcW w:w="4572" w:type="dxa"/>
          </w:tcPr>
          <w:p w:rsidR="001B5B4A" w:rsidRDefault="001B5B4A" w:rsidP="001B5B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«УТВЕРЖДАЮ»</w:t>
            </w:r>
          </w:p>
          <w:p w:rsidR="001B5B4A" w:rsidRDefault="001B5B4A" w:rsidP="001B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D61AB">
              <w:rPr>
                <w:rFonts w:ascii="Times New Roman" w:hAnsi="Times New Roman" w:cs="Times New Roman"/>
                <w:sz w:val="24"/>
                <w:szCs w:val="24"/>
              </w:rPr>
              <w:t>Директор по эксплуатации и текущему ремонту зданий и сооружений</w:t>
            </w:r>
          </w:p>
          <w:p w:rsidR="001B5B4A" w:rsidRDefault="001B5B4A" w:rsidP="001B5B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B4A" w:rsidRDefault="001B5B4A" w:rsidP="001B5B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__________________   Толстов В.Г. </w:t>
            </w:r>
          </w:p>
          <w:p w:rsidR="001B5B4A" w:rsidRDefault="001B5B4A" w:rsidP="001B5B4A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(подпись)            </w:t>
            </w:r>
          </w:p>
          <w:p w:rsidR="001B5B4A" w:rsidRDefault="001B5B4A" w:rsidP="001B5B4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«_______» ________________ 20 ____ г.</w:t>
            </w:r>
          </w:p>
          <w:p w:rsidR="003732A3" w:rsidRDefault="003732A3" w:rsidP="003732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07230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:rsid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B63">
        <w:rPr>
          <w:rFonts w:ascii="Times New Roman" w:hAnsi="Times New Roman" w:cs="Times New Roman"/>
          <w:b/>
          <w:sz w:val="24"/>
          <w:szCs w:val="24"/>
        </w:rPr>
        <w:t>ТЕХНИЧЕСКОГО СОСТОЯНИЯ ИМУЩЕСТВА НИУ ВШЭ</w:t>
      </w:r>
    </w:p>
    <w:p w:rsidR="004B5B63" w:rsidRPr="004B5B63" w:rsidRDefault="004B5B63" w:rsidP="004B5B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177" w:type="dxa"/>
        <w:tblLook w:val="0000" w:firstRow="0" w:lastRow="0" w:firstColumn="0" w:lastColumn="0" w:noHBand="0" w:noVBand="0"/>
      </w:tblPr>
      <w:tblGrid>
        <w:gridCol w:w="9355"/>
      </w:tblGrid>
      <w:tr w:rsidR="004B5B63" w:rsidTr="007B7EE3">
        <w:trPr>
          <w:trHeight w:val="375"/>
        </w:trPr>
        <w:tc>
          <w:tcPr>
            <w:tcW w:w="8985" w:type="dxa"/>
            <w:tcBorders>
              <w:bottom w:val="single" w:sz="4" w:space="0" w:color="auto"/>
            </w:tcBorders>
          </w:tcPr>
          <w:p w:rsidR="004B5B63" w:rsidRDefault="00774A4C" w:rsidP="00912A7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343981671"/>
                <w:lock w:val="sdtLocked"/>
                <w:placeholder>
                  <w:docPart w:val="90F96885445D4992B106704B104A30B7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bookmarkStart w:id="0" w:name="_GoBack"/>
                <w:r w:rsidR="00912A71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912A71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  <w:bookmarkEnd w:id="0"/>
              </w:sdtContent>
            </w:sdt>
          </w:p>
        </w:tc>
      </w:tr>
      <w:tr w:rsidR="004B5B63" w:rsidTr="007B7EE3">
        <w:trPr>
          <w:trHeight w:val="297"/>
        </w:trPr>
        <w:tc>
          <w:tcPr>
            <w:tcW w:w="8985" w:type="dxa"/>
            <w:tcBorders>
              <w:top w:val="single" w:sz="4" w:space="0" w:color="auto"/>
            </w:tcBorders>
          </w:tcPr>
          <w:p w:rsidR="004B5B63" w:rsidRPr="004B5B63" w:rsidRDefault="004B5B63" w:rsidP="004B5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>(наименование имущества,</w:t>
            </w:r>
            <w:r w:rsidR="004D1046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количество,</w:t>
            </w:r>
            <w:r w:rsidRPr="004B5B63">
              <w:rPr>
                <w:rFonts w:ascii="Times New Roman" w:hAnsi="Times New Roman" w:cs="Times New Roman"/>
                <w:sz w:val="20"/>
                <w:szCs w:val="20"/>
              </w:rPr>
              <w:t xml:space="preserve"> инвентарный номер)</w:t>
            </w:r>
          </w:p>
        </w:tc>
      </w:tr>
    </w:tbl>
    <w:p w:rsidR="004B5B63" w:rsidRDefault="004B5B63" w:rsidP="003732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B5B63" w:rsidRPr="00855789" w:rsidRDefault="004B5B63" w:rsidP="004B5B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5789">
        <w:rPr>
          <w:rFonts w:ascii="Times New Roman" w:hAnsi="Times New Roman" w:cs="Times New Roman"/>
          <w:sz w:val="24"/>
          <w:szCs w:val="24"/>
        </w:rPr>
        <w:t>«_______»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855789">
        <w:rPr>
          <w:rFonts w:ascii="Times New Roman" w:hAnsi="Times New Roman" w:cs="Times New Roman"/>
          <w:sz w:val="24"/>
          <w:szCs w:val="24"/>
        </w:rPr>
        <w:t xml:space="preserve"> 20 ____ 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г. Москва</w:t>
      </w:r>
    </w:p>
    <w:p w:rsidR="004B5B63" w:rsidRDefault="004B5B6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в составе:</w:t>
      </w:r>
    </w:p>
    <w:p w:rsidR="004065ED" w:rsidRDefault="004065ED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6457"/>
      </w:tblGrid>
      <w:tr w:rsidR="00FE01FC" w:rsidTr="00FE01FC">
        <w:tc>
          <w:tcPr>
            <w:tcW w:w="2898" w:type="dxa"/>
          </w:tcPr>
          <w:p w:rsidR="00FE01FC" w:rsidRDefault="00FE01FC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4B1532" w:rsidP="00FE0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FE01FC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материально-технического обеспечения Зуйков И.Ю.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Pr="00EB1128" w:rsidRDefault="00EB1128" w:rsidP="00EB00E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658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B05264">
              <w:rPr>
                <w:rFonts w:ascii="Times New Roman" w:hAnsi="Times New Roman" w:cs="Times New Roman"/>
                <w:sz w:val="24"/>
                <w:szCs w:val="24"/>
              </w:rPr>
              <w:t>Управления материально-технического обеспечения Штогрин Д.С.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FE01FC" w:rsidRDefault="00FE01FC" w:rsidP="00B05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бухгалтер отдела учета нефинансовых активов Управления бухгалтерского учета и отчетности</w:t>
            </w:r>
          </w:p>
          <w:p w:rsidR="00EB1128" w:rsidRPr="00FE01FC" w:rsidRDefault="00FE01FC" w:rsidP="00B05264">
            <w:r>
              <w:rPr>
                <w:rFonts w:ascii="Times New Roman" w:hAnsi="Times New Roman" w:cs="Times New Roman"/>
                <w:sz w:val="24"/>
                <w:szCs w:val="24"/>
              </w:rPr>
              <w:t>Власова С.Б.</w:t>
            </w:r>
          </w:p>
        </w:tc>
      </w:tr>
      <w:tr w:rsidR="00EB1128" w:rsidTr="00FE01FC">
        <w:trPr>
          <w:trHeight w:val="132"/>
        </w:trPr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(должность, фамилия, инициалы)</w:t>
            </w: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FE01FC">
        <w:trPr>
          <w:gridAfter w:val="1"/>
          <w:wAfter w:w="6457" w:type="dxa"/>
        </w:trPr>
        <w:tc>
          <w:tcPr>
            <w:tcW w:w="2898" w:type="dxa"/>
          </w:tcPr>
          <w:p w:rsidR="00FE01FC" w:rsidRDefault="00FE01FC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128" w:rsidTr="00FE01FC">
        <w:tc>
          <w:tcPr>
            <w:tcW w:w="2898" w:type="dxa"/>
          </w:tcPr>
          <w:p w:rsidR="00EB1128" w:rsidRDefault="004065ED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6457" w:type="dxa"/>
            <w:tcBorders>
              <w:bottom w:val="single" w:sz="4" w:space="0" w:color="auto"/>
            </w:tcBorders>
          </w:tcPr>
          <w:p w:rsidR="00EB1128" w:rsidRDefault="00774A4C" w:rsidP="00BC6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id w:val="1212459615"/>
                <w:lock w:val="sdtLocked"/>
                <w:placeholder>
                  <w:docPart w:val="7464C5190FB74D669DB26D064021435B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D11ACB" w:rsidRPr="00B06276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текста.</w:t>
                </w:r>
              </w:sdtContent>
            </w:sdt>
            <w:r w:rsidR="00D11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 w:rsidR="006C63F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EB1128" w:rsidTr="00FE01FC">
        <w:tc>
          <w:tcPr>
            <w:tcW w:w="2898" w:type="dxa"/>
          </w:tcPr>
          <w:p w:rsidR="00EB1128" w:rsidRDefault="00EB1128" w:rsidP="004B5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7" w:type="dxa"/>
            <w:tcBorders>
              <w:top w:val="single" w:sz="4" w:space="0" w:color="auto"/>
            </w:tcBorders>
          </w:tcPr>
          <w:p w:rsidR="00EB1128" w:rsidRDefault="004065ED" w:rsidP="001C4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>(фамилия, инициалы)</w:t>
            </w:r>
          </w:p>
        </w:tc>
      </w:tr>
    </w:tbl>
    <w:p w:rsidR="00E54131" w:rsidRDefault="00E54131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7"/>
        <w:gridCol w:w="4107"/>
        <w:gridCol w:w="11"/>
      </w:tblGrid>
      <w:tr w:rsidR="00125375" w:rsidTr="00B712C6">
        <w:trPr>
          <w:gridAfter w:val="1"/>
          <w:wAfter w:w="11" w:type="dxa"/>
        </w:trPr>
        <w:tc>
          <w:tcPr>
            <w:tcW w:w="9571" w:type="dxa"/>
            <w:gridSpan w:val="2"/>
          </w:tcPr>
          <w:p w:rsidR="00125375" w:rsidRDefault="00125375" w:rsidP="00EB00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Произвела осмотр:</w:t>
            </w:r>
            <w:r w:rsidR="002A5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Стол-1 шт., инв.номер-123456"/>
                <w:tag w:val="Пример:Стол-1 шт., инв.номер-123456"/>
                <w:id w:val="768732516"/>
                <w:lock w:val="sdtLocked"/>
                <w:placeholder>
                  <w:docPart w:val="B5A4AE2D786D4B33ADE1384F577674C4"/>
                </w:placeholder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EB00E6" w:rsidTr="004352BA">
        <w:trPr>
          <w:gridAfter w:val="1"/>
          <w:wAfter w:w="11" w:type="dxa"/>
        </w:trPr>
        <w:tc>
          <w:tcPr>
            <w:tcW w:w="9571" w:type="dxa"/>
            <w:gridSpan w:val="2"/>
          </w:tcPr>
          <w:p w:rsidR="00EB00E6" w:rsidRPr="00EB00E6" w:rsidRDefault="00EB00E6" w:rsidP="00EB00E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</w:t>
            </w:r>
            <w:r w:rsidR="001C40B5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D1046">
              <w:rPr>
                <w:rFonts w:ascii="Times New Roman" w:hAnsi="Times New Roman" w:cs="Times New Roman"/>
                <w:i/>
                <w:sz w:val="18"/>
                <w:szCs w:val="18"/>
              </w:rPr>
              <w:t>количество,</w:t>
            </w: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инвентарный номер)</w:t>
            </w:r>
          </w:p>
        </w:tc>
      </w:tr>
      <w:tr w:rsidR="00AD0915" w:rsidTr="00D11ACB">
        <w:tblPrEx>
          <w:jc w:val="center"/>
        </w:tblPrEx>
        <w:trPr>
          <w:trHeight w:val="329"/>
          <w:jc w:val="center"/>
        </w:trPr>
        <w:tc>
          <w:tcPr>
            <w:tcW w:w="5361" w:type="dxa"/>
            <w:vMerge w:val="restart"/>
            <w:vAlign w:val="center"/>
          </w:tcPr>
          <w:p w:rsidR="00AD0915" w:rsidRPr="00592ABE" w:rsidRDefault="00AD0915" w:rsidP="007051F2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имущества 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(</w:t>
            </w:r>
            <w:r w:rsidR="007051F2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выбрать</w:t>
            </w:r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 xml:space="preserve"> нужное</w:t>
            </w:r>
            <w:sdt>
              <w:sdtPr>
                <w:rPr>
                  <w:rFonts w:ascii="Times New Roman" w:hAnsi="Times New Roman" w:cs="Times New Roman"/>
                  <w:i/>
                  <w:color w:val="00B050"/>
                  <w:sz w:val="20"/>
                  <w:szCs w:val="20"/>
                </w:rPr>
                <w:id w:val="-17144130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557">
                  <w:rPr>
                    <w:rFonts w:ascii="MS Gothic" w:eastAsia="MS Gothic" w:hAnsi="MS Gothic" w:cs="Times New Roman" w:hint="eastAsia"/>
                    <w:i/>
                    <w:color w:val="00B050"/>
                    <w:sz w:val="20"/>
                    <w:szCs w:val="20"/>
                  </w:rPr>
                  <w:t>☒</w:t>
                </w:r>
              </w:sdtContent>
            </w:sdt>
            <w:r w:rsidRPr="00EB3A9E">
              <w:rPr>
                <w:rFonts w:ascii="Times New Roman" w:hAnsi="Times New Roman" w:cs="Times New Roman"/>
                <w:i/>
                <w:color w:val="00B050"/>
                <w:sz w:val="20"/>
                <w:szCs w:val="20"/>
              </w:rPr>
              <w:t>)</w:t>
            </w:r>
          </w:p>
        </w:tc>
        <w:tc>
          <w:tcPr>
            <w:tcW w:w="3995" w:type="dxa"/>
            <w:gridSpan w:val="2"/>
          </w:tcPr>
          <w:p w:rsidR="00AD0915" w:rsidRPr="00F55417" w:rsidRDefault="00774A4C" w:rsidP="00433489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-2010915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мебель</w:t>
            </w:r>
          </w:p>
        </w:tc>
      </w:tr>
      <w:tr w:rsidR="00CF4CF7" w:rsidTr="001B3CFE">
        <w:tblPrEx>
          <w:jc w:val="center"/>
        </w:tblPrEx>
        <w:trPr>
          <w:trHeight w:val="250"/>
          <w:jc w:val="center"/>
        </w:trPr>
        <w:tc>
          <w:tcPr>
            <w:tcW w:w="5361" w:type="dxa"/>
            <w:vMerge/>
            <w:vAlign w:val="center"/>
          </w:tcPr>
          <w:p w:rsidR="00CF4CF7" w:rsidRDefault="00CF4CF7" w:rsidP="00B90DD2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453F55" w:rsidRPr="00A01B50" w:rsidRDefault="00774A4C" w:rsidP="00453F55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52497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2A71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453F55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спортивный </w:t>
            </w:r>
            <w:r w:rsidR="00453F55">
              <w:rPr>
                <w:rFonts w:ascii="Times New Roman" w:hAnsi="Times New Roman" w:cs="Times New Roman"/>
              </w:rPr>
              <w:t>инвентарь</w:t>
            </w:r>
          </w:p>
        </w:tc>
      </w:tr>
      <w:tr w:rsidR="001B3CFE" w:rsidTr="001B3CFE">
        <w:tblPrEx>
          <w:jc w:val="center"/>
        </w:tblPrEx>
        <w:trPr>
          <w:trHeight w:val="381"/>
          <w:jc w:val="center"/>
        </w:trPr>
        <w:tc>
          <w:tcPr>
            <w:tcW w:w="5361" w:type="dxa"/>
            <w:vAlign w:val="center"/>
          </w:tcPr>
          <w:p w:rsidR="001B3CFE" w:rsidRDefault="001B3CFE" w:rsidP="001B3CFE">
            <w:pPr>
              <w:pStyle w:val="a4"/>
              <w:tabs>
                <w:tab w:val="left" w:pos="284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gridSpan w:val="2"/>
          </w:tcPr>
          <w:p w:rsidR="001B3CFE" w:rsidRPr="00F55417" w:rsidRDefault="00774A4C" w:rsidP="00B06276">
            <w:pPr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Для выбора-нажать!"/>
                <w:tag w:val="Для выбора-нажать!"/>
                <w:id w:val="1426380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32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1B3CFE">
              <w:rPr>
                <w:rFonts w:ascii="Times New Roman" w:hAnsi="Times New Roman" w:cs="Times New Roman"/>
              </w:rPr>
              <w:t xml:space="preserve"> </w:t>
            </w:r>
            <w:r w:rsidR="00B06276">
              <w:rPr>
                <w:rFonts w:ascii="Times New Roman" w:hAnsi="Times New Roman" w:cs="Times New Roman"/>
              </w:rPr>
              <w:t xml:space="preserve">хозяйственный инвентарь и иное </w:t>
            </w: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Заводской номер </w:t>
            </w:r>
          </w:p>
        </w:tc>
        <w:tc>
          <w:tcPr>
            <w:tcW w:w="3995" w:type="dxa"/>
            <w:gridSpan w:val="2"/>
          </w:tcPr>
          <w:p w:rsidR="001B3CFE" w:rsidRPr="00A01B50" w:rsidRDefault="00774A4C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412851946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выпуска </w:t>
            </w:r>
          </w:p>
        </w:tc>
        <w:tc>
          <w:tcPr>
            <w:tcW w:w="3995" w:type="dxa"/>
            <w:gridSpan w:val="2"/>
          </w:tcPr>
          <w:p w:rsidR="001B3CFE" w:rsidRPr="00A01B50" w:rsidRDefault="00774A4C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167965280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 </w:t>
            </w:r>
          </w:p>
        </w:tc>
        <w:tc>
          <w:tcPr>
            <w:tcW w:w="3995" w:type="dxa"/>
            <w:gridSpan w:val="2"/>
          </w:tcPr>
          <w:p w:rsidR="001B3CFE" w:rsidRPr="00A01B50" w:rsidRDefault="00774A4C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4233747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Нормативной срок полезного использования, месяцев </w:t>
            </w:r>
          </w:p>
        </w:tc>
        <w:tc>
          <w:tcPr>
            <w:tcW w:w="3995" w:type="dxa"/>
            <w:gridSpan w:val="2"/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использования с начала эксплуатации, месяцев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1B3CFE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CFE" w:rsidTr="00D11ACB">
        <w:tblPrEx>
          <w:jc w:val="center"/>
        </w:tblPrEx>
        <w:trPr>
          <w:jc w:val="center"/>
        </w:trPr>
        <w:tc>
          <w:tcPr>
            <w:tcW w:w="5361" w:type="dxa"/>
            <w:tcBorders>
              <w:bottom w:val="single" w:sz="4" w:space="0" w:color="auto"/>
            </w:tcBorders>
          </w:tcPr>
          <w:p w:rsidR="001B3CFE" w:rsidRPr="00592ABE" w:rsidRDefault="001B3CFE" w:rsidP="001B3CFE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(первоначальная) 1 шт., в рублях</w:t>
            </w:r>
          </w:p>
        </w:tc>
        <w:tc>
          <w:tcPr>
            <w:tcW w:w="3995" w:type="dxa"/>
            <w:gridSpan w:val="2"/>
            <w:tcBorders>
              <w:bottom w:val="single" w:sz="4" w:space="0" w:color="auto"/>
            </w:tcBorders>
          </w:tcPr>
          <w:p w:rsidR="001B3CFE" w:rsidRPr="00A01B50" w:rsidRDefault="00774A4C" w:rsidP="001B3C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-958872200"/>
                <w:lock w:val="sdtLocked"/>
                <w:showingPlcHdr/>
              </w:sdtPr>
              <w:sdtEndPr>
                <w:rPr>
                  <w:i w:val="0"/>
                </w:rPr>
              </w:sdtEndPr>
              <w:sdtContent>
                <w:r w:rsidR="001B3CFE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1B3CFE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</w:tbl>
    <w:p w:rsidR="00CC77D3" w:rsidRDefault="00CC77D3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25375" w:rsidTr="00D11ACB">
        <w:tc>
          <w:tcPr>
            <w:tcW w:w="9351" w:type="dxa"/>
          </w:tcPr>
          <w:p w:rsidR="00125375" w:rsidRDefault="0012537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осмотре:</w:t>
            </w:r>
            <w:r w:rsidR="004D1046" w:rsidRPr="00A01B50">
              <w:rPr>
                <w:rFonts w:ascii="Times New Roman" w:hAnsi="Times New Roman" w:cs="Times New Roman"/>
                <w:i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ЗАПОЛНЯТЬ!!!"/>
                <w:tag w:val="ЗАПОЛНЯТЬ!!!"/>
                <w:id w:val="1363485887"/>
                <w:showingPlcHdr/>
              </w:sdtPr>
              <w:sdtEndPr>
                <w:rPr>
                  <w:i w:val="0"/>
                </w:rPr>
              </w:sdtEndPr>
              <w:sdtContent>
                <w:r w:rsidR="004D1046" w:rsidRPr="00A01B50">
                  <w:rPr>
                    <w:rStyle w:val="ad"/>
                    <w:rFonts w:ascii="Times New Roman" w:hAnsi="Times New Roman" w:cs="Times New Roman"/>
                    <w:i/>
                  </w:rPr>
                  <w:t>Место для ввода текста</w:t>
                </w:r>
                <w:r w:rsidR="004D1046" w:rsidRPr="00A01B50">
                  <w:rPr>
                    <w:rStyle w:val="ad"/>
                    <w:rFonts w:ascii="Times New Roman" w:hAnsi="Times New Roman" w:cs="Times New Roman"/>
                  </w:rPr>
                  <w:t>.</w:t>
                </w:r>
              </w:sdtContent>
            </w:sdt>
          </w:p>
        </w:tc>
      </w:tr>
      <w:tr w:rsidR="00852DA9" w:rsidTr="00D11ACB">
        <w:tc>
          <w:tcPr>
            <w:tcW w:w="9351" w:type="dxa"/>
          </w:tcPr>
          <w:p w:rsidR="00852DA9" w:rsidRPr="00EB00E6" w:rsidRDefault="00852DA9" w:rsidP="00F675D6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(указать наименование имущества, инвентарный номер)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7747"/>
      </w:tblGrid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Установлено: </w:t>
            </w:r>
          </w:p>
        </w:tc>
        <w:tc>
          <w:tcPr>
            <w:tcW w:w="8011" w:type="dxa"/>
            <w:tcBorders>
              <w:bottom w:val="single" w:sz="4" w:space="0" w:color="auto"/>
            </w:tcBorders>
          </w:tcPr>
          <w:p w:rsidR="0099152A" w:rsidRPr="00BB1625" w:rsidRDefault="000815CF" w:rsidP="00202F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1625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i/>
                </w:rPr>
                <w:alias w:val="Пример: деформация столешницы, фурнитуры."/>
                <w:tag w:val="Пример: деформация столешницы, фурнитуры."/>
                <w:id w:val="2099750646"/>
              </w:sdtPr>
              <w:sdtEndPr>
                <w:rPr>
                  <w:i w:val="0"/>
                </w:rPr>
              </w:sdtEndPr>
              <w:sdtContent>
                <w:r w:rsidR="00202F15" w:rsidRPr="00202F15">
                  <w:rPr>
                    <w:rFonts w:ascii="Times New Roman" w:hAnsi="Times New Roman" w:cs="Times New Roman"/>
                  </w:rPr>
                  <w:t>Не работает</w:t>
                </w:r>
              </w:sdtContent>
            </w:sdt>
          </w:p>
        </w:tc>
      </w:tr>
      <w:tr w:rsidR="0099152A" w:rsidTr="002F69F1">
        <w:tc>
          <w:tcPr>
            <w:tcW w:w="1560" w:type="dxa"/>
          </w:tcPr>
          <w:p w:rsidR="0099152A" w:rsidRDefault="0099152A" w:rsidP="009915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1" w:type="dxa"/>
            <w:tcBorders>
              <w:top w:val="single" w:sz="4" w:space="0" w:color="auto"/>
            </w:tcBorders>
          </w:tcPr>
          <w:p w:rsidR="0099152A" w:rsidRDefault="0099152A" w:rsidP="00125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046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(указываются недостатки, повреждения, неисправности и т.д.)</w:t>
            </w:r>
          </w:p>
        </w:tc>
      </w:tr>
    </w:tbl>
    <w:p w:rsidR="00852DA9" w:rsidRDefault="00852DA9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8"/>
        <w:gridCol w:w="6737"/>
      </w:tblGrid>
      <w:tr w:rsidR="00125375" w:rsidTr="00A711D6">
        <w:tc>
          <w:tcPr>
            <w:tcW w:w="2660" w:type="dxa"/>
          </w:tcPr>
          <w:p w:rsidR="00125375" w:rsidRDefault="00125375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Комиссии:</w:t>
            </w:r>
          </w:p>
        </w:tc>
        <w:tc>
          <w:tcPr>
            <w:tcW w:w="6911" w:type="dxa"/>
            <w:tcBorders>
              <w:bottom w:val="single" w:sz="4" w:space="0" w:color="auto"/>
            </w:tcBorders>
          </w:tcPr>
          <w:p w:rsidR="00125375" w:rsidRDefault="00BB1625" w:rsidP="00F675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25375">
              <w:rPr>
                <w:rFonts w:ascii="Times New Roman" w:hAnsi="Times New Roman" w:cs="Times New Roman"/>
                <w:sz w:val="24"/>
                <w:szCs w:val="24"/>
              </w:rPr>
              <w:t>изический износ, ремонт нецелесообразен</w:t>
            </w:r>
          </w:p>
        </w:tc>
      </w:tr>
      <w:tr w:rsidR="00125375" w:rsidTr="00A711D6">
        <w:tc>
          <w:tcPr>
            <w:tcW w:w="9571" w:type="dxa"/>
            <w:gridSpan w:val="2"/>
          </w:tcPr>
          <w:p w:rsidR="00125375" w:rsidRPr="00EB00E6" w:rsidRDefault="00125375" w:rsidP="0012537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B00E6">
              <w:rPr>
                <w:rFonts w:ascii="Times New Roman" w:hAnsi="Times New Roman" w:cs="Times New Roman"/>
                <w:i/>
                <w:sz w:val="18"/>
                <w:szCs w:val="18"/>
              </w:rPr>
              <w:t>(указ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ываются техническое состояние)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D0172" w:rsidTr="005D0172">
        <w:trPr>
          <w:trHeight w:val="563"/>
        </w:trPr>
        <w:tc>
          <w:tcPr>
            <w:tcW w:w="957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9"/>
            </w:tblGrid>
            <w:tr w:rsidR="005D0172" w:rsidTr="007B264C">
              <w:tc>
                <w:tcPr>
                  <w:tcW w:w="93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D0172" w:rsidRPr="005D0172" w:rsidRDefault="005D0172" w:rsidP="00230B6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Вывод Комиссии: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Подлежит списанию и утилизации путем сдачи в специализированные                      </w:t>
                  </w:r>
                </w:p>
              </w:tc>
            </w:tr>
          </w:tbl>
          <w:p w:rsidR="005D0172" w:rsidRPr="005D0172" w:rsidRDefault="005D0172" w:rsidP="008B43C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01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организации.</w:t>
            </w:r>
          </w:p>
        </w:tc>
      </w:tr>
    </w:tbl>
    <w:p w:rsidR="00125375" w:rsidRDefault="00125375" w:rsidP="004B5B6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69"/>
        <w:gridCol w:w="709"/>
        <w:gridCol w:w="2716"/>
      </w:tblGrid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Зуйков И.Ю.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F675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Pr="00EB1128" w:rsidRDefault="00CF4CF7" w:rsidP="00F675D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="002F69F1"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7B7EE3" w:rsidRDefault="00FE01FC" w:rsidP="00F675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264">
              <w:rPr>
                <w:rFonts w:ascii="Times New Roman" w:hAnsi="Times New Roman" w:cs="Times New Roman"/>
                <w:b/>
                <w:sz w:val="24"/>
                <w:szCs w:val="24"/>
              </w:rPr>
              <w:t>Штогрин Д.С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2F69F1" w:rsidTr="00D11ACB"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2F69F1" w:rsidRDefault="002F69F1" w:rsidP="007B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F69F1" w:rsidRPr="007B7EE3" w:rsidRDefault="002F69F1" w:rsidP="007B7E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2F69F1" w:rsidRPr="00FE01FC" w:rsidRDefault="00FE01FC" w:rsidP="007B7EE3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Власова С.Б.</w:t>
            </w:r>
          </w:p>
        </w:tc>
      </w:tr>
      <w:tr w:rsidR="002F69F1" w:rsidTr="00D11ACB">
        <w:trPr>
          <w:trHeight w:val="132"/>
        </w:trPr>
        <w:tc>
          <w:tcPr>
            <w:tcW w:w="2943" w:type="dxa"/>
          </w:tcPr>
          <w:p w:rsidR="002F69F1" w:rsidRDefault="002F69F1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2F69F1" w:rsidRPr="00EB1128" w:rsidRDefault="002F69F1" w:rsidP="007B7EE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2F69F1" w:rsidRPr="00EB1128" w:rsidRDefault="002F69F1" w:rsidP="007B7EE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2F69F1" w:rsidRDefault="00CF4CF7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01FC" w:rsidTr="00D11ACB">
        <w:trPr>
          <w:gridAfter w:val="3"/>
          <w:wAfter w:w="6294" w:type="dxa"/>
        </w:trPr>
        <w:tc>
          <w:tcPr>
            <w:tcW w:w="2943" w:type="dxa"/>
          </w:tcPr>
          <w:p w:rsidR="00FE01FC" w:rsidRDefault="00FE01FC" w:rsidP="007B7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ACB" w:rsidTr="00D11ACB">
        <w:tc>
          <w:tcPr>
            <w:tcW w:w="2943" w:type="dxa"/>
          </w:tcPr>
          <w:p w:rsidR="00D11ACB" w:rsidRPr="007B7EE3" w:rsidRDefault="00D11ACB" w:rsidP="00D11A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EE3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 ответственное лицо</w:t>
            </w:r>
          </w:p>
        </w:tc>
        <w:tc>
          <w:tcPr>
            <w:tcW w:w="2869" w:type="dxa"/>
            <w:tcBorders>
              <w:bottom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COMMENTS  \* Upper  \* MERGEFORMAT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:rsidR="00D11ACB" w:rsidRDefault="005D0172" w:rsidP="00B06276">
            <w:pPr>
              <w:ind w:hanging="39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17147839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i/>
                    </w:rPr>
                    <w:id w:val="-850487867"/>
                    <w:placeholder>
                      <w:docPart w:val="9C596C0553604247BB794C50901E02EF"/>
                    </w:placeholder>
                    <w:showingPlcHdr/>
                  </w:sdtPr>
                  <w:sdtEndPr>
                    <w:rPr>
                      <w:i w:val="0"/>
                    </w:rPr>
                  </w:sdtEndPr>
                  <w:sdtContent>
                    <w:r w:rsidR="00FE01FC" w:rsidRPr="00B06276">
                      <w:rPr>
                        <w:rStyle w:val="ad"/>
                        <w:rFonts w:ascii="Times New Roman" w:hAnsi="Times New Roman" w:cs="Times New Roman"/>
                        <w:i/>
                      </w:rPr>
                      <w:t>Место для ввода текста.</w:t>
                    </w:r>
                  </w:sdtContent>
                </w:sdt>
              </w:sdtContent>
            </w:sdt>
          </w:p>
        </w:tc>
      </w:tr>
      <w:tr w:rsidR="00D11ACB" w:rsidTr="00D11ACB">
        <w:tc>
          <w:tcPr>
            <w:tcW w:w="2943" w:type="dxa"/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</w:tcBorders>
          </w:tcPr>
          <w:p w:rsidR="00D11ACB" w:rsidRPr="00EB1128" w:rsidRDefault="00D11ACB" w:rsidP="00D11ACB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709" w:type="dxa"/>
          </w:tcPr>
          <w:p w:rsidR="00D11ACB" w:rsidRPr="00EB1128" w:rsidRDefault="00D11ACB" w:rsidP="00D11AC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716" w:type="dxa"/>
            <w:tcBorders>
              <w:top w:val="single" w:sz="4" w:space="0" w:color="auto"/>
            </w:tcBorders>
          </w:tcPr>
          <w:p w:rsidR="00D11ACB" w:rsidRDefault="00D11ACB" w:rsidP="00D11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r w:rsidRPr="00EB112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фамилия, инициалы)</w:t>
            </w:r>
          </w:p>
        </w:tc>
      </w:tr>
    </w:tbl>
    <w:p w:rsidR="007B7EE3" w:rsidRDefault="007B7EE3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41D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01"/>
        <w:gridCol w:w="654"/>
      </w:tblGrid>
      <w:tr w:rsidR="0047741D" w:rsidTr="0047741D">
        <w:tc>
          <w:tcPr>
            <w:tcW w:w="9571" w:type="dxa"/>
            <w:gridSpan w:val="2"/>
            <w:hideMark/>
          </w:tcPr>
          <w:p w:rsidR="0047741D" w:rsidRDefault="0047741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</w:t>
            </w:r>
          </w:p>
        </w:tc>
      </w:tr>
      <w:tr w:rsidR="0047741D" w:rsidTr="0047741D">
        <w:trPr>
          <w:gridAfter w:val="1"/>
          <w:wAfter w:w="675" w:type="dxa"/>
        </w:trPr>
        <w:tc>
          <w:tcPr>
            <w:tcW w:w="8896" w:type="dxa"/>
            <w:hideMark/>
          </w:tcPr>
          <w:p w:rsidR="0047741D" w:rsidRDefault="0047741D" w:rsidP="00FE01F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 технического заключения (экспертизы), выданный сторонней организацией № </w:t>
            </w:r>
            <w:sdt>
              <w:sdtPr>
                <w:rPr>
                  <w:rFonts w:ascii="Times New Roman" w:hAnsi="Times New Roman" w:cs="Times New Roman"/>
                </w:rPr>
                <w:alias w:val="Указать номер Акта!"/>
                <w:tag w:val="Указать номер Акта!"/>
                <w:id w:val="812757188"/>
              </w:sdtPr>
              <w:sdtEndPr/>
              <w:sdtContent>
                <w:r w:rsidR="00FE01FC">
                  <w:rPr>
                    <w:rFonts w:ascii="Times New Roman" w:hAnsi="Times New Roman" w:cs="Times New Roman"/>
                  </w:rPr>
                  <w:t>_____________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от </w:t>
            </w:r>
            <w:sdt>
              <w:sdtPr>
                <w:rPr>
                  <w:rFonts w:ascii="Times New Roman" w:hAnsi="Times New Roman" w:cs="Times New Roman"/>
                </w:rPr>
                <w:alias w:val="Указать дату Акта!"/>
                <w:tag w:val="Указать дату Акта!"/>
                <w:id w:val="-1085916194"/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</w:rPr>
                    <w:alias w:val="Указать номер Акта!"/>
                    <w:tag w:val="Указать номер Акта!"/>
                    <w:id w:val="2094582616"/>
                  </w:sdtPr>
                  <w:sdtEndPr/>
                  <w:sdtContent>
                    <w:r w:rsidR="00FE01FC">
                      <w:rPr>
                        <w:rFonts w:ascii="Times New Roman" w:hAnsi="Times New Roman" w:cs="Times New Roman"/>
                      </w:rPr>
                      <w:t>_____________________</w:t>
                    </w:r>
                  </w:sdtContent>
                </w:sdt>
                <w:r>
                  <w:rPr>
                    <w:rFonts w:ascii="Times New Roman" w:hAnsi="Times New Roman" w:cs="Times New Roman"/>
                    <w:i/>
                  </w:rPr>
                  <w:t xml:space="preserve">  .</w:t>
                </w:r>
              </w:sdtContent>
            </w:sdt>
          </w:p>
        </w:tc>
      </w:tr>
    </w:tbl>
    <w:p w:rsidR="0047741D" w:rsidRPr="003732A3" w:rsidRDefault="0047741D" w:rsidP="0059055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7741D" w:rsidRPr="00373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61F58"/>
    <w:multiLevelType w:val="hybridMultilevel"/>
    <w:tmpl w:val="4260F370"/>
    <w:lvl w:ilvl="0" w:tplc="ECF885FA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AEC1225"/>
    <w:multiLevelType w:val="hybridMultilevel"/>
    <w:tmpl w:val="22BA9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x1YAY2MnEk7rTkAAo4aPMU2yBLA07cSuqKzgd4GPn7twqLRgPVUWCt1gTOYhT91gJ5qW03qH/ugvfahzrUBkw==" w:salt="5W8Qfb5rjA8yRmUopToJ9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FA5"/>
    <w:rsid w:val="000576F1"/>
    <w:rsid w:val="000627B2"/>
    <w:rsid w:val="000815CF"/>
    <w:rsid w:val="00125375"/>
    <w:rsid w:val="001B3CFE"/>
    <w:rsid w:val="001B5B4A"/>
    <w:rsid w:val="001B5FA5"/>
    <w:rsid w:val="001C40B5"/>
    <w:rsid w:val="00202F15"/>
    <w:rsid w:val="002065D5"/>
    <w:rsid w:val="00214FC3"/>
    <w:rsid w:val="00216228"/>
    <w:rsid w:val="00224790"/>
    <w:rsid w:val="00271A2C"/>
    <w:rsid w:val="00283372"/>
    <w:rsid w:val="002A561A"/>
    <w:rsid w:val="002F69F1"/>
    <w:rsid w:val="00323C23"/>
    <w:rsid w:val="003362E4"/>
    <w:rsid w:val="003732A3"/>
    <w:rsid w:val="004065ED"/>
    <w:rsid w:val="00433489"/>
    <w:rsid w:val="00453CFD"/>
    <w:rsid w:val="00453F55"/>
    <w:rsid w:val="0047741D"/>
    <w:rsid w:val="004B1532"/>
    <w:rsid w:val="004B5B63"/>
    <w:rsid w:val="004D080E"/>
    <w:rsid w:val="004D1046"/>
    <w:rsid w:val="00535081"/>
    <w:rsid w:val="00590557"/>
    <w:rsid w:val="00592ABE"/>
    <w:rsid w:val="005D0172"/>
    <w:rsid w:val="006C13C7"/>
    <w:rsid w:val="006C63FF"/>
    <w:rsid w:val="007051F2"/>
    <w:rsid w:val="00764466"/>
    <w:rsid w:val="00774A4C"/>
    <w:rsid w:val="007B7EE3"/>
    <w:rsid w:val="00810320"/>
    <w:rsid w:val="00852DA9"/>
    <w:rsid w:val="00855789"/>
    <w:rsid w:val="008B43CF"/>
    <w:rsid w:val="008E5B89"/>
    <w:rsid w:val="00912A71"/>
    <w:rsid w:val="009327CA"/>
    <w:rsid w:val="00942B66"/>
    <w:rsid w:val="0099152A"/>
    <w:rsid w:val="009D51CE"/>
    <w:rsid w:val="00A01B50"/>
    <w:rsid w:val="00A22599"/>
    <w:rsid w:val="00A711D6"/>
    <w:rsid w:val="00A97FC8"/>
    <w:rsid w:val="00AD0915"/>
    <w:rsid w:val="00B05264"/>
    <w:rsid w:val="00B06276"/>
    <w:rsid w:val="00B31FD1"/>
    <w:rsid w:val="00B754D6"/>
    <w:rsid w:val="00B90DD2"/>
    <w:rsid w:val="00B97590"/>
    <w:rsid w:val="00BB1625"/>
    <w:rsid w:val="00BC447C"/>
    <w:rsid w:val="00BC6EF5"/>
    <w:rsid w:val="00BD4FEC"/>
    <w:rsid w:val="00C07230"/>
    <w:rsid w:val="00CC77D3"/>
    <w:rsid w:val="00CF4CF7"/>
    <w:rsid w:val="00D11ACB"/>
    <w:rsid w:val="00D240FE"/>
    <w:rsid w:val="00D96503"/>
    <w:rsid w:val="00DB0E84"/>
    <w:rsid w:val="00DB3EFC"/>
    <w:rsid w:val="00DE2EC4"/>
    <w:rsid w:val="00E2416F"/>
    <w:rsid w:val="00E54131"/>
    <w:rsid w:val="00E5669A"/>
    <w:rsid w:val="00E80C1F"/>
    <w:rsid w:val="00EB00E6"/>
    <w:rsid w:val="00EB1128"/>
    <w:rsid w:val="00EB3A9E"/>
    <w:rsid w:val="00ED2966"/>
    <w:rsid w:val="00ED74BD"/>
    <w:rsid w:val="00EF0658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FDBE0-F3AD-4253-AC1A-6936C136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2ABE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C63F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63F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63F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63F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63F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6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C63FF"/>
    <w:rPr>
      <w:rFonts w:ascii="Segoe UI" w:hAnsi="Segoe UI" w:cs="Segoe UI"/>
      <w:sz w:val="18"/>
      <w:szCs w:val="18"/>
    </w:rPr>
  </w:style>
  <w:style w:type="paragraph" w:styleId="ac">
    <w:name w:val="Revision"/>
    <w:hidden/>
    <w:uiPriority w:val="99"/>
    <w:semiHidden/>
    <w:rsid w:val="00453CFD"/>
    <w:pPr>
      <w:spacing w:after="0" w:line="240" w:lineRule="auto"/>
    </w:pPr>
  </w:style>
  <w:style w:type="character" w:styleId="ad">
    <w:name w:val="Placeholder Text"/>
    <w:basedOn w:val="a0"/>
    <w:uiPriority w:val="99"/>
    <w:semiHidden/>
    <w:rsid w:val="002A561A"/>
    <w:rPr>
      <w:color w:val="808080"/>
    </w:rPr>
  </w:style>
  <w:style w:type="character" w:styleId="ae">
    <w:name w:val="Subtle Reference"/>
    <w:basedOn w:val="a0"/>
    <w:uiPriority w:val="31"/>
    <w:qFormat/>
    <w:rsid w:val="00DB0E84"/>
    <w:rPr>
      <w:smallCaps/>
      <w:color w:val="5A5A5A" w:themeColor="text1" w:themeTint="A5"/>
    </w:rPr>
  </w:style>
  <w:style w:type="character" w:styleId="af">
    <w:name w:val="Emphasis"/>
    <w:basedOn w:val="a0"/>
    <w:uiPriority w:val="20"/>
    <w:qFormat/>
    <w:rsid w:val="00DB0E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1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chemerova\Documents\&#1053;&#1072;&#1089;&#1090;&#1088;&#1072;&#1080;&#1074;&#1072;&#1077;&#1084;&#1099;&#1077;%20&#1096;&#1072;&#1073;&#1083;&#1086;&#1085;&#1099;%20Office\&#1040;&#1082;&#1090;%20&#1090;&#1077;&#1093;&#1085;&#1080;&#1095;&#1077;&#1089;&#1082;&#1086;&#1075;&#1086;%20&#1089;&#1086;&#1089;&#1090;&#1086;&#1103;&#1085;&#1080;&#1103;_&#1041;&#1067;&#1058;&#1054;&#1042;&#1040;&#1071;%20&#1058;&#1045;&#1061;&#1053;&#1048;&#1050;&#1040;_&#1044;&#1054;%203000%20&#1088;&#1091;&#1073;&#1083;&#1077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F96885445D4992B106704B104A30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88D47D-828E-482A-BA9F-D5C47223F0A7}"/>
      </w:docPartPr>
      <w:docPartBody>
        <w:p w:rsidR="005B5431" w:rsidRDefault="00183234" w:rsidP="00183234">
          <w:pPr>
            <w:pStyle w:val="90F96885445D4992B106704B104A30B7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B5A4AE2D786D4B33ADE1384F577674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BBF201-2950-4A48-83D2-AA7CF8263152}"/>
      </w:docPartPr>
      <w:docPartBody>
        <w:p w:rsidR="005B5431" w:rsidRDefault="00183234" w:rsidP="00183234">
          <w:pPr>
            <w:pStyle w:val="B5A4AE2D786D4B33ADE1384F577674C4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7464C5190FB74D669DB26D06402143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1005D2-E6E1-4969-814D-872E7988B6B1}"/>
      </w:docPartPr>
      <w:docPartBody>
        <w:p w:rsidR="0066395B" w:rsidRDefault="00183234" w:rsidP="00183234">
          <w:pPr>
            <w:pStyle w:val="7464C5190FB74D669DB26D064021435B8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  <w:docPart>
      <w:docPartPr>
        <w:name w:val="9C596C0553604247BB794C50901E02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49C42F-8D49-4989-866D-69626EA1EF0E}"/>
      </w:docPartPr>
      <w:docPartBody>
        <w:p w:rsidR="0007732C" w:rsidRDefault="006B563F" w:rsidP="006B563F">
          <w:pPr>
            <w:pStyle w:val="9C596C0553604247BB794C50901E02EF"/>
          </w:pPr>
          <w:r w:rsidRPr="00A01B50">
            <w:rPr>
              <w:rStyle w:val="a3"/>
              <w:rFonts w:ascii="Times New Roman" w:hAnsi="Times New Roman" w:cs="Times New Roman"/>
              <w:i/>
            </w:rPr>
            <w:t>Место для ввода текста</w:t>
          </w:r>
          <w:r w:rsidRPr="00A01B50">
            <w:rPr>
              <w:rStyle w:val="a3"/>
              <w:rFonts w:ascii="Times New Roman" w:hAnsi="Times New Roman" w:cs="Times New Roman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35"/>
    <w:rsid w:val="0007732C"/>
    <w:rsid w:val="00183234"/>
    <w:rsid w:val="002B26E2"/>
    <w:rsid w:val="0033623F"/>
    <w:rsid w:val="003A387C"/>
    <w:rsid w:val="004D34D7"/>
    <w:rsid w:val="0058351D"/>
    <w:rsid w:val="005B5431"/>
    <w:rsid w:val="0066395B"/>
    <w:rsid w:val="0069240E"/>
    <w:rsid w:val="006B563F"/>
    <w:rsid w:val="007662EC"/>
    <w:rsid w:val="007E31E6"/>
    <w:rsid w:val="008130DC"/>
    <w:rsid w:val="008227A9"/>
    <w:rsid w:val="009C37FA"/>
    <w:rsid w:val="00A10B35"/>
    <w:rsid w:val="00AD4DA0"/>
    <w:rsid w:val="00B6300F"/>
    <w:rsid w:val="00C12041"/>
    <w:rsid w:val="00CB1D51"/>
    <w:rsid w:val="00D10043"/>
    <w:rsid w:val="00E746B9"/>
    <w:rsid w:val="00EF066A"/>
    <w:rsid w:val="00F50A83"/>
    <w:rsid w:val="00F7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B563F"/>
    <w:rPr>
      <w:color w:val="808080"/>
    </w:rPr>
  </w:style>
  <w:style w:type="paragraph" w:customStyle="1" w:styleId="90F96885445D4992B106704B104A30B7">
    <w:name w:val="90F96885445D4992B106704B104A30B7"/>
  </w:style>
  <w:style w:type="paragraph" w:customStyle="1" w:styleId="B5A4AE2D786D4B33ADE1384F577674C4">
    <w:name w:val="B5A4AE2D786D4B33ADE1384F577674C4"/>
  </w:style>
  <w:style w:type="paragraph" w:customStyle="1" w:styleId="5C7AC6BE635E47B99DF187B8F66A9389">
    <w:name w:val="5C7AC6BE635E47B99DF187B8F66A9389"/>
  </w:style>
  <w:style w:type="paragraph" w:customStyle="1" w:styleId="25D47501FC304BF085BC81BAD11F9621">
    <w:name w:val="25D47501FC304BF085BC81BAD11F9621"/>
  </w:style>
  <w:style w:type="paragraph" w:customStyle="1" w:styleId="53D224A84E6749AC8296AFE3881D4603">
    <w:name w:val="53D224A84E6749AC8296AFE3881D4603"/>
  </w:style>
  <w:style w:type="paragraph" w:customStyle="1" w:styleId="84BE6EDC899246E39A63AFE7ED737409">
    <w:name w:val="84BE6EDC899246E39A63AFE7ED737409"/>
  </w:style>
  <w:style w:type="paragraph" w:customStyle="1" w:styleId="2DEFA2FA27C1441292A6184D15BE8C9A">
    <w:name w:val="2DEFA2FA27C1441292A6184D15BE8C9A"/>
  </w:style>
  <w:style w:type="paragraph" w:customStyle="1" w:styleId="4AE78971C5E74BF0B0DCB9AD0347420C">
    <w:name w:val="4AE78971C5E74BF0B0DCB9AD0347420C"/>
  </w:style>
  <w:style w:type="paragraph" w:customStyle="1" w:styleId="ACCF619763964EE3B5026D8A5E3A0B23">
    <w:name w:val="ACCF619763964EE3B5026D8A5E3A0B23"/>
  </w:style>
  <w:style w:type="paragraph" w:customStyle="1" w:styleId="7464C5190FB74D669DB26D064021435B">
    <w:name w:val="7464C5190FB74D669DB26D064021435B"/>
    <w:rsid w:val="005B5431"/>
  </w:style>
  <w:style w:type="paragraph" w:customStyle="1" w:styleId="453E62F9E0804DC98765FFE4C379BFD4">
    <w:name w:val="453E62F9E0804DC98765FFE4C379BFD4"/>
    <w:rsid w:val="005B5431"/>
  </w:style>
  <w:style w:type="paragraph" w:customStyle="1" w:styleId="90F96885445D4992B106704B104A30B71">
    <w:name w:val="90F96885445D4992B106704B104A30B7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1">
    <w:name w:val="7464C5190FB74D669DB26D064021435B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1">
    <w:name w:val="B5A4AE2D786D4B33ADE1384F577674C4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C7AC6BE635E47B99DF187B8F66A93891">
    <w:name w:val="5C7AC6BE635E47B99DF187B8F66A938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1">
    <w:name w:val="25D47501FC304BF085BC81BAD11F9621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1">
    <w:name w:val="53D224A84E6749AC8296AFE3881D460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1">
    <w:name w:val="84BE6EDC899246E39A63AFE7ED737409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1">
    <w:name w:val="2DEFA2FA27C1441292A6184D15BE8C9A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1">
    <w:name w:val="4AE78971C5E74BF0B0DCB9AD0347420C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1">
    <w:name w:val="ACCF619763964EE3B5026D8A5E3A0B231"/>
    <w:rsid w:val="005B5431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2">
    <w:name w:val="90F96885445D4992B106704B104A30B7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2">
    <w:name w:val="7464C5190FB74D669DB26D064021435B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2">
    <w:name w:val="B5A4AE2D786D4B33ADE1384F577674C4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2">
    <w:name w:val="25D47501FC304BF085BC81BAD11F962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2">
    <w:name w:val="53D224A84E6749AC8296AFE3881D460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2">
    <w:name w:val="84BE6EDC899246E39A63AFE7ED737409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2">
    <w:name w:val="2DEFA2FA27C1441292A6184D15BE8C9A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2">
    <w:name w:val="4AE78971C5E74BF0B0DCB9AD0347420C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2">
    <w:name w:val="ACCF619763964EE3B5026D8A5E3A0B23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3">
    <w:name w:val="90F96885445D4992B106704B104A30B7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3">
    <w:name w:val="7464C5190FB74D669DB26D064021435B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3">
    <w:name w:val="B5A4AE2D786D4B33ADE1384F577674C4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3">
    <w:name w:val="25D47501FC304BF085BC81BAD11F962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3">
    <w:name w:val="53D224A84E6749AC8296AFE3881D460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3">
    <w:name w:val="84BE6EDC899246E39A63AFE7ED737409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3">
    <w:name w:val="2DEFA2FA27C1441292A6184D15BE8C9A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3">
    <w:name w:val="4AE78971C5E74BF0B0DCB9AD0347420C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3">
    <w:name w:val="ACCF619763964EE3B5026D8A5E3A0B23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4">
    <w:name w:val="90F96885445D4992B106704B104A30B7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4">
    <w:name w:val="7464C5190FB74D669DB26D064021435B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4">
    <w:name w:val="B5A4AE2D786D4B33ADE1384F577674C4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5D47501FC304BF085BC81BAD11F96214">
    <w:name w:val="25D47501FC304BF085BC81BAD11F962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53D224A84E6749AC8296AFE3881D46034">
    <w:name w:val="53D224A84E6749AC8296AFE3881D460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84BE6EDC899246E39A63AFE7ED7374094">
    <w:name w:val="84BE6EDC899246E39A63AFE7ED737409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2DEFA2FA27C1441292A6184D15BE8C9A4">
    <w:name w:val="2DEFA2FA27C1441292A6184D15BE8C9A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4">
    <w:name w:val="4AE78971C5E74BF0B0DCB9AD0347420C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4">
    <w:name w:val="ACCF619763964EE3B5026D8A5E3A0B23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">
    <w:name w:val="FCEF5F83B4DA4559B29C38A876587D62"/>
    <w:rsid w:val="00183234"/>
  </w:style>
  <w:style w:type="paragraph" w:customStyle="1" w:styleId="13F1E236598141A7B12B93E4F2D9089F">
    <w:name w:val="13F1E236598141A7B12B93E4F2D9089F"/>
    <w:rsid w:val="00183234"/>
  </w:style>
  <w:style w:type="paragraph" w:customStyle="1" w:styleId="165B99A101544A2D99FA7F8D876FB6DD">
    <w:name w:val="165B99A101544A2D99FA7F8D876FB6DD"/>
    <w:rsid w:val="00183234"/>
  </w:style>
  <w:style w:type="paragraph" w:customStyle="1" w:styleId="7BBFBC586F7347C681FAB19B57DA7B51">
    <w:name w:val="7BBFBC586F7347C681FAB19B57DA7B51"/>
    <w:rsid w:val="00183234"/>
  </w:style>
  <w:style w:type="paragraph" w:customStyle="1" w:styleId="90F96885445D4992B106704B104A30B75">
    <w:name w:val="90F96885445D4992B106704B104A30B7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5">
    <w:name w:val="7464C5190FB74D669DB26D064021435B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5">
    <w:name w:val="B5A4AE2D786D4B33ADE1384F577674C4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1">
    <w:name w:val="FCEF5F83B4DA4559B29C38A876587D62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1">
    <w:name w:val="13F1E236598141A7B12B93E4F2D9089F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1">
    <w:name w:val="165B99A101544A2D99FA7F8D876FB6DD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1">
    <w:name w:val="7BBFBC586F7347C681FAB19B57DA7B511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5">
    <w:name w:val="4AE78971C5E74BF0B0DCB9AD0347420C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5">
    <w:name w:val="ACCF619763964EE3B5026D8A5E3A0B235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6">
    <w:name w:val="90F96885445D4992B106704B104A30B7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6">
    <w:name w:val="7464C5190FB74D669DB26D064021435B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6">
    <w:name w:val="B5A4AE2D786D4B33ADE1384F577674C4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2">
    <w:name w:val="FCEF5F83B4DA4559B29C38A876587D62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2">
    <w:name w:val="13F1E236598141A7B12B93E4F2D9089F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2">
    <w:name w:val="165B99A101544A2D99FA7F8D876FB6DD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2">
    <w:name w:val="7BBFBC586F7347C681FAB19B57DA7B512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6">
    <w:name w:val="4AE78971C5E74BF0B0DCB9AD0347420C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6">
    <w:name w:val="ACCF619763964EE3B5026D8A5E3A0B236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7">
    <w:name w:val="90F96885445D4992B106704B104A30B7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7">
    <w:name w:val="7464C5190FB74D669DB26D064021435B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7">
    <w:name w:val="B5A4AE2D786D4B33ADE1384F577674C4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3">
    <w:name w:val="FCEF5F83B4DA4559B29C38A876587D62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3">
    <w:name w:val="13F1E236598141A7B12B93E4F2D9089F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3">
    <w:name w:val="165B99A101544A2D99FA7F8D876FB6DD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3">
    <w:name w:val="7BBFBC586F7347C681FAB19B57DA7B513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7">
    <w:name w:val="4AE78971C5E74BF0B0DCB9AD0347420C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7">
    <w:name w:val="ACCF619763964EE3B5026D8A5E3A0B23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0F96885445D4992B106704B104A30B78">
    <w:name w:val="90F96885445D4992B106704B104A30B7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464C5190FB74D669DB26D064021435B8">
    <w:name w:val="7464C5190FB74D669DB26D064021435B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B5A4AE2D786D4B33ADE1384F577674C48">
    <w:name w:val="B5A4AE2D786D4B33ADE1384F577674C4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FCEF5F83B4DA4559B29C38A876587D624">
    <w:name w:val="FCEF5F83B4DA4559B29C38A876587D62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3F1E236598141A7B12B93E4F2D9089F4">
    <w:name w:val="13F1E236598141A7B12B93E4F2D9089F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65B99A101544A2D99FA7F8D876FB6DD4">
    <w:name w:val="165B99A101544A2D99FA7F8D876FB6DD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7BBFBC586F7347C681FAB19B57DA7B514">
    <w:name w:val="7BBFBC586F7347C681FAB19B57DA7B514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4AE78971C5E74BF0B0DCB9AD0347420C8">
    <w:name w:val="4AE78971C5E74BF0B0DCB9AD0347420C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ACCF619763964EE3B5026D8A5E3A0B238">
    <w:name w:val="ACCF619763964EE3B5026D8A5E3A0B238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17F8C80142FD43868E03C6EE697B72F7">
    <w:name w:val="17F8C80142FD43868E03C6EE697B72F7"/>
    <w:rsid w:val="00183234"/>
    <w:pPr>
      <w:spacing w:after="200" w:line="276" w:lineRule="auto"/>
    </w:pPr>
    <w:rPr>
      <w:rFonts w:eastAsiaTheme="minorHAnsi"/>
      <w:lang w:eastAsia="en-US"/>
    </w:rPr>
  </w:style>
  <w:style w:type="paragraph" w:customStyle="1" w:styleId="9C596C0553604247BB794C50901E02EF">
    <w:name w:val="9C596C0553604247BB794C50901E02EF"/>
    <w:rsid w:val="006B56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01F5A-FD55-4898-BD7E-D31E079A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Акт технического состояния_БЫТОВАЯ ТЕХНИКА_ДО 3000 рублей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Власова Светлана Борисовна</cp:lastModifiedBy>
  <cp:revision>11</cp:revision>
  <cp:lastPrinted>2019-05-31T12:42:00Z</cp:lastPrinted>
  <dcterms:created xsi:type="dcterms:W3CDTF">2024-11-19T11:21:00Z</dcterms:created>
  <dcterms:modified xsi:type="dcterms:W3CDTF">2025-04-11T14:02:00Z</dcterms:modified>
</cp:coreProperties>
</file>