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2" w:type="dxa"/>
        <w:tblInd w:w="5070" w:type="dxa"/>
        <w:tblLook w:val="0000" w:firstRow="0" w:lastRow="0" w:firstColumn="0" w:lastColumn="0" w:noHBand="0" w:noVBand="0"/>
      </w:tblPr>
      <w:tblGrid>
        <w:gridCol w:w="4572"/>
      </w:tblGrid>
      <w:tr w:rsidR="003732A3" w:rsidTr="004B5B63">
        <w:trPr>
          <w:trHeight w:val="1800"/>
        </w:trPr>
        <w:tc>
          <w:tcPr>
            <w:tcW w:w="4572" w:type="dxa"/>
          </w:tcPr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B5B63" w:rsidRDefault="004B5B6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26" w:rsidRDefault="001C5426" w:rsidP="001C54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___________________(должность)</w:t>
            </w:r>
          </w:p>
          <w:p w:rsidR="001C5426" w:rsidRDefault="001C5426" w:rsidP="001C54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_____________________________ </w:t>
            </w:r>
          </w:p>
          <w:p w:rsidR="003732A3" w:rsidRDefault="003732A3" w:rsidP="003732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3732A3">
              <w:rPr>
                <w:rFonts w:ascii="Times New Roman" w:hAnsi="Times New Roman" w:cs="Times New Roman"/>
                <w:sz w:val="18"/>
                <w:szCs w:val="18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>(инициалы, фамилия</w:t>
            </w:r>
            <w:r w:rsidRPr="003732A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55789" w:rsidRPr="00855789" w:rsidRDefault="00855789" w:rsidP="00855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>«_______»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 xml:space="preserve"> 20 ____ г.</w:t>
            </w:r>
          </w:p>
          <w:p w:rsidR="003732A3" w:rsidRDefault="003732A3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230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>ТЕХНИЧЕСКОГО СОСТОЯНИЯ ИМУЩЕСТВА НИУ ВШЭ</w:t>
      </w:r>
    </w:p>
    <w:p w:rsidR="004B5B63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77" w:type="dxa"/>
        <w:tblLook w:val="0000" w:firstRow="0" w:lastRow="0" w:firstColumn="0" w:lastColumn="0" w:noHBand="0" w:noVBand="0"/>
      </w:tblPr>
      <w:tblGrid>
        <w:gridCol w:w="9355"/>
      </w:tblGrid>
      <w:tr w:rsidR="004B5B63" w:rsidTr="007B7EE3">
        <w:trPr>
          <w:trHeight w:val="375"/>
        </w:trPr>
        <w:tc>
          <w:tcPr>
            <w:tcW w:w="8985" w:type="dxa"/>
            <w:tcBorders>
              <w:bottom w:val="single" w:sz="4" w:space="0" w:color="auto"/>
            </w:tcBorders>
          </w:tcPr>
          <w:p w:rsidR="004B5B63" w:rsidRDefault="00A64EA3" w:rsidP="004B5B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Принтер-1 шт., инв.номер-123456"/>
                <w:tag w:val="Пример:Принтер-1 шт., инв.номер-123456"/>
                <w:id w:val="343981671"/>
                <w:lock w:val="sdtLocked"/>
                <w:placeholder>
                  <w:docPart w:val="90F96885445D4992B106704B104A30B7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5E3259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</w:sdtContent>
            </w:sdt>
          </w:p>
        </w:tc>
      </w:tr>
      <w:tr w:rsidR="004B5B63" w:rsidTr="007B7EE3">
        <w:trPr>
          <w:trHeight w:val="297"/>
        </w:trPr>
        <w:tc>
          <w:tcPr>
            <w:tcW w:w="8985" w:type="dxa"/>
            <w:tcBorders>
              <w:top w:val="single" w:sz="4" w:space="0" w:color="auto"/>
            </w:tcBorders>
          </w:tcPr>
          <w:p w:rsidR="004B5B63" w:rsidRPr="004B5B63" w:rsidRDefault="004B5B63" w:rsidP="004B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>(наименование имущества,</w:t>
            </w:r>
            <w:r w:rsidR="004D10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количество,</w:t>
            </w: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номер)</w:t>
            </w:r>
          </w:p>
        </w:tc>
      </w:tr>
    </w:tbl>
    <w:p w:rsidR="004B5B63" w:rsidRDefault="004B5B63" w:rsidP="0037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63" w:rsidRPr="00855789" w:rsidRDefault="004B5B63" w:rsidP="004B5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789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55789">
        <w:rPr>
          <w:rFonts w:ascii="Times New Roman" w:hAnsi="Times New Roman" w:cs="Times New Roman"/>
          <w:sz w:val="24"/>
          <w:szCs w:val="24"/>
        </w:rPr>
        <w:t xml:space="preserve"> 20 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Москва</w:t>
      </w:r>
    </w:p>
    <w:p w:rsidR="004B5B63" w:rsidRDefault="004B5B6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65ED" w:rsidRDefault="004065ED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6459"/>
      </w:tblGrid>
      <w:tr w:rsidR="00D34EF8" w:rsidTr="00D34EF8">
        <w:tc>
          <w:tcPr>
            <w:tcW w:w="2896" w:type="dxa"/>
          </w:tcPr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459" w:type="dxa"/>
            <w:tcBorders>
              <w:bottom w:val="single" w:sz="4" w:space="0" w:color="auto"/>
            </w:tcBorders>
          </w:tcPr>
          <w:p w:rsidR="00D34EF8" w:rsidRDefault="00D34EF8" w:rsidP="00D34E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5AC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по информационным технологиям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34EF8" w:rsidRPr="0022261D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Дирекции информационных технологий</w:t>
            </w:r>
          </w:p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3D">
              <w:rPr>
                <w:rFonts w:ascii="Times New Roman" w:hAnsi="Times New Roman" w:cs="Times New Roman"/>
                <w:bCs/>
                <w:sz w:val="24"/>
                <w:szCs w:val="24"/>
              </w:rPr>
              <w:t>Курличенко Е.В.</w:t>
            </w:r>
          </w:p>
        </w:tc>
      </w:tr>
      <w:tr w:rsidR="00D34EF8" w:rsidTr="00D34EF8">
        <w:tc>
          <w:tcPr>
            <w:tcW w:w="2896" w:type="dxa"/>
          </w:tcPr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D34EF8" w:rsidRPr="00EB1128" w:rsidRDefault="00D34EF8" w:rsidP="00D34EF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D34EF8" w:rsidTr="00D34EF8">
        <w:tc>
          <w:tcPr>
            <w:tcW w:w="2896" w:type="dxa"/>
          </w:tcPr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459" w:type="dxa"/>
            <w:tcBorders>
              <w:bottom w:val="single" w:sz="4" w:space="0" w:color="auto"/>
            </w:tcBorders>
          </w:tcPr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безопасности и режиму</w:t>
            </w:r>
          </w:p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 И.Н.</w:t>
            </w:r>
          </w:p>
        </w:tc>
      </w:tr>
      <w:tr w:rsidR="00D34EF8" w:rsidTr="00D34EF8">
        <w:tc>
          <w:tcPr>
            <w:tcW w:w="2896" w:type="dxa"/>
          </w:tcPr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D34EF8" w:rsidTr="00D34EF8">
        <w:tc>
          <w:tcPr>
            <w:tcW w:w="2896" w:type="dxa"/>
          </w:tcPr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  <w:tcBorders>
              <w:bottom w:val="single" w:sz="4" w:space="0" w:color="auto"/>
            </w:tcBorders>
          </w:tcPr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технической поддержки </w:t>
            </w:r>
          </w:p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Дирекции информационных технологий</w:t>
            </w:r>
          </w:p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Д.А.</w:t>
            </w:r>
          </w:p>
        </w:tc>
      </w:tr>
      <w:tr w:rsidR="00D34EF8" w:rsidTr="00D34EF8">
        <w:trPr>
          <w:trHeight w:val="132"/>
        </w:trPr>
        <w:tc>
          <w:tcPr>
            <w:tcW w:w="2896" w:type="dxa"/>
          </w:tcPr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D34EF8" w:rsidRDefault="00D34EF8" w:rsidP="00D34EF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  <w:p w:rsidR="00D34EF8" w:rsidRPr="00A45C5D" w:rsidRDefault="00D34EF8" w:rsidP="00D34E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отдела учета нефинансовых активов Управления бухгалтерского учета и отчетности </w:t>
            </w:r>
          </w:p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С.Б.</w:t>
            </w:r>
          </w:p>
        </w:tc>
      </w:tr>
      <w:tr w:rsidR="00811E2A" w:rsidTr="00D34EF8">
        <w:trPr>
          <w:gridAfter w:val="1"/>
          <w:wAfter w:w="6459" w:type="dxa"/>
        </w:trPr>
        <w:tc>
          <w:tcPr>
            <w:tcW w:w="2896" w:type="dxa"/>
          </w:tcPr>
          <w:p w:rsidR="00811E2A" w:rsidRDefault="00811E2A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E2A" w:rsidTr="00D34EF8">
        <w:trPr>
          <w:gridAfter w:val="1"/>
          <w:wAfter w:w="6459" w:type="dxa"/>
        </w:trPr>
        <w:tc>
          <w:tcPr>
            <w:tcW w:w="2896" w:type="dxa"/>
          </w:tcPr>
          <w:p w:rsidR="00811E2A" w:rsidRDefault="00811E2A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28" w:rsidTr="00D34EF8">
        <w:tc>
          <w:tcPr>
            <w:tcW w:w="2896" w:type="dxa"/>
          </w:tcPr>
          <w:p w:rsidR="00EB1128" w:rsidRDefault="004065ED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6459" w:type="dxa"/>
            <w:tcBorders>
              <w:bottom w:val="single" w:sz="4" w:space="0" w:color="auto"/>
            </w:tcBorders>
          </w:tcPr>
          <w:p w:rsidR="00EB1128" w:rsidRDefault="00A64EA3" w:rsidP="00BC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 Иванов С.А."/>
                <w:tag w:val="Пример: Иванов С.А."/>
                <w:id w:val="1212459615"/>
                <w:lock w:val="sdtLocked"/>
                <w:placeholder>
                  <w:docPart w:val="7464C5190FB74D669DB26D064021435B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bookmarkStart w:id="0" w:name="_GoBack"/>
                <w:r w:rsidR="00D11ACB" w:rsidRPr="005E3259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  <w:bookmarkEnd w:id="0"/>
              </w:sdtContent>
            </w:sdt>
            <w:r w:rsidR="00D11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B1128" w:rsidTr="00D34EF8">
        <w:tc>
          <w:tcPr>
            <w:tcW w:w="2896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EB1128" w:rsidRDefault="004065ED" w:rsidP="001C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</w:tbl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25375" w:rsidTr="00B712C6">
        <w:tc>
          <w:tcPr>
            <w:tcW w:w="9571" w:type="dxa"/>
          </w:tcPr>
          <w:p w:rsidR="00125375" w:rsidRDefault="00125375" w:rsidP="00EB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Произвела осмотр:</w:t>
            </w:r>
            <w:r w:rsidR="002A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Принтер-1 шт., инв.номер-123456"/>
                <w:tag w:val="Пример:Принтер-1 шт., инв.номер-123456"/>
                <w:id w:val="768732516"/>
                <w:lock w:val="sdtLocked"/>
                <w:placeholder>
                  <w:docPart w:val="B5A4AE2D786D4B33ADE1384F577674C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EB00E6" w:rsidTr="004352BA">
        <w:tc>
          <w:tcPr>
            <w:tcW w:w="9571" w:type="dxa"/>
          </w:tcPr>
          <w:p w:rsidR="00EB00E6" w:rsidRPr="00EB00E6" w:rsidRDefault="00EB00E6" w:rsidP="00EB00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</w:t>
            </w:r>
            <w:r w:rsidR="001C40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D1046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количество,</w:t>
            </w: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инвентарный номер)</w:t>
            </w:r>
          </w:p>
        </w:tc>
      </w:tr>
    </w:tbl>
    <w:p w:rsidR="00B754D6" w:rsidRDefault="00B754D6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5361"/>
        <w:gridCol w:w="3995"/>
      </w:tblGrid>
      <w:tr w:rsidR="00AD0915" w:rsidTr="00D11ACB">
        <w:trPr>
          <w:trHeight w:val="329"/>
          <w:jc w:val="center"/>
        </w:trPr>
        <w:tc>
          <w:tcPr>
            <w:tcW w:w="5361" w:type="dxa"/>
            <w:vMerge w:val="restart"/>
            <w:vAlign w:val="center"/>
          </w:tcPr>
          <w:p w:rsidR="00AD0915" w:rsidRPr="00592ABE" w:rsidRDefault="00AD0915" w:rsidP="007051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имущества 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7051F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-17144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57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3995" w:type="dxa"/>
          </w:tcPr>
          <w:p w:rsidR="00AD0915" w:rsidRPr="00F55417" w:rsidRDefault="00A64EA3" w:rsidP="001D5E68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201091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2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90557">
              <w:rPr>
                <w:rFonts w:ascii="Times New Roman" w:hAnsi="Times New Roman" w:cs="Times New Roman"/>
              </w:rPr>
              <w:t xml:space="preserve"> </w:t>
            </w:r>
            <w:r w:rsidR="001D5E68">
              <w:rPr>
                <w:rFonts w:ascii="Times New Roman" w:hAnsi="Times New Roman" w:cs="Times New Roman"/>
              </w:rPr>
              <w:t>Оргтехника</w:t>
            </w:r>
          </w:p>
        </w:tc>
      </w:tr>
      <w:tr w:rsidR="00CF4CF7" w:rsidTr="00D11ACB">
        <w:trPr>
          <w:trHeight w:val="877"/>
          <w:jc w:val="center"/>
        </w:trPr>
        <w:tc>
          <w:tcPr>
            <w:tcW w:w="5361" w:type="dxa"/>
            <w:vMerge/>
            <w:vAlign w:val="center"/>
          </w:tcPr>
          <w:p w:rsidR="00CF4CF7" w:rsidRDefault="00CF4CF7" w:rsidP="00B90DD2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CF4CF7" w:rsidRPr="00A01B50" w:rsidRDefault="00A64EA3" w:rsidP="000815C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4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2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B43CF" w:rsidRPr="00A01B50">
              <w:rPr>
                <w:rFonts w:ascii="Times New Roman" w:hAnsi="Times New Roman" w:cs="Times New Roman"/>
              </w:rPr>
              <w:t xml:space="preserve"> </w:t>
            </w:r>
            <w:r w:rsidR="00CF4CF7" w:rsidRPr="00A01B50">
              <w:rPr>
                <w:rFonts w:ascii="Times New Roman" w:hAnsi="Times New Roman" w:cs="Times New Roman"/>
              </w:rPr>
              <w:t xml:space="preserve">Иное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Например: научное,медицинское оборудование"/>
                <w:tag w:val="Например: научное,медицинское оборудование"/>
                <w:id w:val="-859052718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0815CF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0815CF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CC77D3" w:rsidTr="00D11ACB">
        <w:trPr>
          <w:jc w:val="center"/>
        </w:trPr>
        <w:tc>
          <w:tcPr>
            <w:tcW w:w="5361" w:type="dxa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3995" w:type="dxa"/>
          </w:tcPr>
          <w:p w:rsidR="00CC77D3" w:rsidRPr="00A01B50" w:rsidRDefault="00A64EA3" w:rsidP="00DB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412851946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A01B50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A01B50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CC77D3" w:rsidTr="00D11ACB">
        <w:trPr>
          <w:jc w:val="center"/>
        </w:trPr>
        <w:tc>
          <w:tcPr>
            <w:tcW w:w="5361" w:type="dxa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3995" w:type="dxa"/>
          </w:tcPr>
          <w:p w:rsidR="00CC77D3" w:rsidRPr="00A01B50" w:rsidRDefault="00A64EA3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67965280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A01B50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A01B50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CC77D3" w:rsidTr="00D11ACB">
        <w:trPr>
          <w:jc w:val="center"/>
        </w:trPr>
        <w:tc>
          <w:tcPr>
            <w:tcW w:w="5361" w:type="dxa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 </w:t>
            </w:r>
          </w:p>
        </w:tc>
        <w:tc>
          <w:tcPr>
            <w:tcW w:w="3995" w:type="dxa"/>
          </w:tcPr>
          <w:p w:rsidR="00CC77D3" w:rsidRPr="00A01B50" w:rsidRDefault="00A64EA3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423374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A01B50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A01B50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CC77D3" w:rsidTr="00D11ACB">
        <w:trPr>
          <w:jc w:val="center"/>
        </w:trPr>
        <w:tc>
          <w:tcPr>
            <w:tcW w:w="5361" w:type="dxa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Нормативной срок полезного использования, месяцев </w:t>
            </w:r>
          </w:p>
        </w:tc>
        <w:tc>
          <w:tcPr>
            <w:tcW w:w="3995" w:type="dxa"/>
          </w:tcPr>
          <w:p w:rsidR="00CC77D3" w:rsidRPr="00A01B50" w:rsidRDefault="00CC77D3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D3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использования с начала эксплуатации, месяцев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CC77D3" w:rsidRPr="00A01B50" w:rsidRDefault="00CC77D3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D3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(первоначальная) 1 шт., в рублях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CC77D3" w:rsidRPr="00A01B50" w:rsidRDefault="00A64EA3" w:rsidP="001B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958872200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1172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1172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</w:tbl>
    <w:p w:rsidR="00CC77D3" w:rsidRDefault="00CC77D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5375" w:rsidTr="00D11ACB">
        <w:tc>
          <w:tcPr>
            <w:tcW w:w="9351" w:type="dxa"/>
          </w:tcPr>
          <w:p w:rsidR="00125375" w:rsidRDefault="0012537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осмотре:</w:t>
            </w:r>
            <w:r w:rsidR="004D1046" w:rsidRPr="00A01B50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 Принтера (инв.номер 123456) - 1 шт."/>
                <w:tag w:val="Пример: Принтера (инв.номер 123456) - 1 шт."/>
                <w:id w:val="1363485887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852DA9" w:rsidTr="00D11ACB">
        <w:tc>
          <w:tcPr>
            <w:tcW w:w="9351" w:type="dxa"/>
          </w:tcPr>
          <w:p w:rsidR="00852DA9" w:rsidRPr="00EB00E6" w:rsidRDefault="00852DA9" w:rsidP="00F675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 инвентарный номер)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747"/>
      </w:tblGrid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</w:tc>
        <w:tc>
          <w:tcPr>
            <w:tcW w:w="8011" w:type="dxa"/>
            <w:tcBorders>
              <w:bottom w:val="single" w:sz="4" w:space="0" w:color="auto"/>
            </w:tcBorders>
          </w:tcPr>
          <w:p w:rsidR="0099152A" w:rsidRPr="00BB1625" w:rsidRDefault="00AF23F2" w:rsidP="00081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</w:tr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top w:val="single" w:sz="4" w:space="0" w:color="auto"/>
            </w:tcBorders>
          </w:tcPr>
          <w:p w:rsidR="0099152A" w:rsidRDefault="0099152A" w:rsidP="0012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737"/>
      </w:tblGrid>
      <w:tr w:rsidR="00125375" w:rsidTr="00A711D6">
        <w:tc>
          <w:tcPr>
            <w:tcW w:w="2660" w:type="dxa"/>
          </w:tcPr>
          <w:p w:rsidR="00125375" w:rsidRDefault="00125375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Комиссии: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25375" w:rsidRDefault="00C70756" w:rsidP="00C7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Моральный и ф</w:t>
            </w:r>
            <w:r w:rsidR="00125375">
              <w:rPr>
                <w:rFonts w:ascii="Times New Roman" w:hAnsi="Times New Roman" w:cs="Times New Roman"/>
                <w:sz w:val="24"/>
                <w:szCs w:val="24"/>
              </w:rPr>
              <w:t>изический износ, ремонт нецелесообразен</w:t>
            </w:r>
          </w:p>
        </w:tc>
      </w:tr>
      <w:tr w:rsidR="00125375" w:rsidTr="00A711D6">
        <w:tc>
          <w:tcPr>
            <w:tcW w:w="9571" w:type="dxa"/>
            <w:gridSpan w:val="2"/>
          </w:tcPr>
          <w:p w:rsidR="00125375" w:rsidRPr="00EB00E6" w:rsidRDefault="00125375" w:rsidP="001253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ываются техническое состояние)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4"/>
        <w:gridCol w:w="7291"/>
      </w:tblGrid>
      <w:tr w:rsidR="00A711D6" w:rsidTr="00C70756">
        <w:tc>
          <w:tcPr>
            <w:tcW w:w="2064" w:type="dxa"/>
            <w:tcBorders>
              <w:bottom w:val="single" w:sz="4" w:space="0" w:color="auto"/>
            </w:tcBorders>
          </w:tcPr>
          <w:p w:rsidR="00A711D6" w:rsidRDefault="00A711D6" w:rsidP="0099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Комиссии: 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:rsidR="00A711D6" w:rsidRPr="00C70756" w:rsidRDefault="00C70756" w:rsidP="00C7075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70756">
              <w:rPr>
                <w:rFonts w:ascii="Times New Roman" w:hAnsi="Times New Roman" w:cs="Times New Roman"/>
                <w:sz w:val="23"/>
                <w:szCs w:val="23"/>
              </w:rPr>
              <w:t xml:space="preserve">Подлежит списанию и утилизации путем сдачи в  специализированные                      </w:t>
            </w:r>
          </w:p>
        </w:tc>
      </w:tr>
      <w:tr w:rsidR="00C70756" w:rsidTr="00C70756"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70756" w:rsidRDefault="00C70756" w:rsidP="0099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7291" w:type="dxa"/>
            <w:tcBorders>
              <w:top w:val="single" w:sz="4" w:space="0" w:color="auto"/>
              <w:bottom w:val="single" w:sz="4" w:space="0" w:color="auto"/>
            </w:tcBorders>
          </w:tcPr>
          <w:p w:rsidR="00C70756" w:rsidRPr="00C70756" w:rsidRDefault="00C70756" w:rsidP="00C70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943"/>
        <w:gridCol w:w="459"/>
        <w:gridCol w:w="2410"/>
        <w:gridCol w:w="709"/>
        <w:gridCol w:w="344"/>
        <w:gridCol w:w="1863"/>
        <w:gridCol w:w="509"/>
      </w:tblGrid>
      <w:tr w:rsidR="002F69F1" w:rsidTr="001D5E68">
        <w:trPr>
          <w:gridBefore w:val="1"/>
          <w:wBefore w:w="108" w:type="dxa"/>
        </w:trPr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bottom w:val="single" w:sz="4" w:space="0" w:color="auto"/>
            </w:tcBorders>
          </w:tcPr>
          <w:p w:rsidR="002F69F1" w:rsidRPr="007B7EE3" w:rsidRDefault="00811E2A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Курличенко Е.В.</w:t>
            </w:r>
          </w:p>
        </w:tc>
      </w:tr>
      <w:tr w:rsidR="002F69F1" w:rsidTr="001D5E68">
        <w:trPr>
          <w:gridBefore w:val="1"/>
          <w:wBefore w:w="108" w:type="dxa"/>
        </w:trPr>
        <w:tc>
          <w:tcPr>
            <w:tcW w:w="2943" w:type="dxa"/>
          </w:tcPr>
          <w:p w:rsidR="002F69F1" w:rsidRDefault="002F69F1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</w:tcBorders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F69F1" w:rsidTr="001D5E68">
        <w:trPr>
          <w:gridBefore w:val="1"/>
          <w:wBefore w:w="108" w:type="dxa"/>
        </w:trPr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bottom w:val="single" w:sz="4" w:space="0" w:color="auto"/>
            </w:tcBorders>
          </w:tcPr>
          <w:p w:rsidR="002F69F1" w:rsidRPr="00B0543D" w:rsidRDefault="00D34EF8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Рогачев И.Н.</w:t>
            </w:r>
          </w:p>
        </w:tc>
      </w:tr>
      <w:tr w:rsidR="00D34EF8" w:rsidTr="001D5E68">
        <w:trPr>
          <w:gridBefore w:val="1"/>
          <w:wBefore w:w="108" w:type="dxa"/>
        </w:trPr>
        <w:tc>
          <w:tcPr>
            <w:tcW w:w="2943" w:type="dxa"/>
          </w:tcPr>
          <w:p w:rsidR="00D34EF8" w:rsidRPr="007B7EE3" w:rsidRDefault="00D34EF8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D34EF8" w:rsidRDefault="00D34EF8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  <w:p w:rsidR="00D34EF8" w:rsidRDefault="00D34EF8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4EF8" w:rsidRPr="007B7EE3" w:rsidRDefault="00D34EF8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bottom w:val="single" w:sz="4" w:space="0" w:color="auto"/>
            </w:tcBorders>
          </w:tcPr>
          <w:p w:rsidR="00D34EF8" w:rsidRDefault="00D34EF8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EF8" w:rsidRPr="007B7EE3" w:rsidRDefault="00D34EF8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Маслов Д.А.</w:t>
            </w:r>
          </w:p>
        </w:tc>
      </w:tr>
      <w:tr w:rsidR="002F69F1" w:rsidTr="001D5E68">
        <w:trPr>
          <w:gridBefore w:val="1"/>
          <w:wBefore w:w="108" w:type="dxa"/>
        </w:trPr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</w:tcPr>
          <w:p w:rsidR="00D34EF8" w:rsidRPr="00EB1128" w:rsidRDefault="002F69F1" w:rsidP="00D34E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</w:tcBorders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F8" w:rsidTr="001D5E68">
        <w:trPr>
          <w:gridBefore w:val="1"/>
          <w:wBefore w:w="108" w:type="dxa"/>
        </w:trPr>
        <w:tc>
          <w:tcPr>
            <w:tcW w:w="2943" w:type="dxa"/>
          </w:tcPr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D34EF8" w:rsidRDefault="00D34EF8" w:rsidP="00D3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4EF8" w:rsidRPr="007B7EE3" w:rsidRDefault="00D34EF8" w:rsidP="00D34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bottom w:val="single" w:sz="4" w:space="0" w:color="auto"/>
            </w:tcBorders>
          </w:tcPr>
          <w:p w:rsidR="00D34EF8" w:rsidRPr="007B7EE3" w:rsidRDefault="00D34EF8" w:rsidP="00D34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Власова С.Б.</w:t>
            </w:r>
          </w:p>
        </w:tc>
      </w:tr>
      <w:tr w:rsidR="00D34EF8" w:rsidTr="001D5E68">
        <w:trPr>
          <w:gridBefore w:val="1"/>
          <w:wBefore w:w="108" w:type="dxa"/>
          <w:trHeight w:val="132"/>
        </w:trPr>
        <w:tc>
          <w:tcPr>
            <w:tcW w:w="2943" w:type="dxa"/>
          </w:tcPr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</w:tcPr>
          <w:p w:rsidR="00D34EF8" w:rsidRPr="00EB1128" w:rsidRDefault="00D34EF8" w:rsidP="00D34E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D34EF8" w:rsidRPr="00EB1128" w:rsidRDefault="00D34EF8" w:rsidP="00D34EF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</w:tcBorders>
          </w:tcPr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D34EF8" w:rsidTr="001D5E68">
        <w:trPr>
          <w:gridBefore w:val="1"/>
          <w:gridAfter w:val="6"/>
          <w:wBefore w:w="108" w:type="dxa"/>
          <w:wAfter w:w="6294" w:type="dxa"/>
        </w:trPr>
        <w:tc>
          <w:tcPr>
            <w:tcW w:w="2943" w:type="dxa"/>
          </w:tcPr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F8" w:rsidTr="004A4254">
        <w:trPr>
          <w:gridBefore w:val="1"/>
          <w:gridAfter w:val="4"/>
          <w:wBefore w:w="108" w:type="dxa"/>
          <w:wAfter w:w="3425" w:type="dxa"/>
        </w:trPr>
        <w:tc>
          <w:tcPr>
            <w:tcW w:w="2943" w:type="dxa"/>
          </w:tcPr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D34EF8" w:rsidRDefault="00D34EF8" w:rsidP="00D3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F8" w:rsidTr="001D5E68">
        <w:trPr>
          <w:gridBefore w:val="1"/>
          <w:wBefore w:w="108" w:type="dxa"/>
        </w:trPr>
        <w:tc>
          <w:tcPr>
            <w:tcW w:w="2943" w:type="dxa"/>
          </w:tcPr>
          <w:p w:rsidR="00D34EF8" w:rsidRPr="007B7EE3" w:rsidRDefault="00D34EF8" w:rsidP="00D34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D34EF8" w:rsidRPr="00EB1128" w:rsidRDefault="00D34EF8" w:rsidP="00D34E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bottom w:val="single" w:sz="4" w:space="0" w:color="auto"/>
            </w:tcBorders>
          </w:tcPr>
          <w:p w:rsidR="00D34EF8" w:rsidRDefault="00D34EF8" w:rsidP="00D34EF8">
            <w:pPr>
              <w:ind w:left="-10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id w:val="762344030"/>
                <w:showingPlcHdr/>
              </w:sdtPr>
              <w:sdtEndPr>
                <w:rPr>
                  <w:i w:val="0"/>
                  <w:sz w:val="18"/>
                  <w:szCs w:val="18"/>
                </w:rPr>
              </w:sdtEndPr>
              <w:sdtContent>
                <w:r w:rsidRPr="005E3259">
                  <w:rPr>
                    <w:rStyle w:val="ad"/>
                    <w:rFonts w:ascii="Times New Roman" w:hAnsi="Times New Roman" w:cs="Times New Roman"/>
                    <w:i/>
                    <w:sz w:val="18"/>
                    <w:szCs w:val="18"/>
                  </w:rPr>
                  <w:t>Место для ввода текста</w:t>
                </w:r>
                <w:r w:rsidRPr="005E3259">
                  <w:rPr>
                    <w:rStyle w:val="ad"/>
                    <w:rFonts w:ascii="Times New Roman" w:hAnsi="Times New Roman" w:cs="Times New Roman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D34EF8" w:rsidTr="001D5E68">
        <w:trPr>
          <w:gridBefore w:val="1"/>
          <w:wBefore w:w="108" w:type="dxa"/>
        </w:trPr>
        <w:tc>
          <w:tcPr>
            <w:tcW w:w="2943" w:type="dxa"/>
          </w:tcPr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</w:tcPr>
          <w:p w:rsidR="00D34EF8" w:rsidRPr="00EB1128" w:rsidRDefault="00D34EF8" w:rsidP="00D34E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D34EF8" w:rsidRPr="00EB1128" w:rsidRDefault="00D34EF8" w:rsidP="00D34EF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</w:tcBorders>
          </w:tcPr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D34EF8" w:rsidTr="001D5E68">
        <w:trPr>
          <w:gridAfter w:val="1"/>
          <w:wAfter w:w="509" w:type="dxa"/>
        </w:trPr>
        <w:tc>
          <w:tcPr>
            <w:tcW w:w="3510" w:type="dxa"/>
            <w:gridSpan w:val="3"/>
          </w:tcPr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F8" w:rsidRPr="001D5E68" w:rsidRDefault="00D34EF8" w:rsidP="00D34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68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сотрудника ДИТ:</w:t>
            </w:r>
          </w:p>
        </w:tc>
        <w:tc>
          <w:tcPr>
            <w:tcW w:w="3463" w:type="dxa"/>
            <w:gridSpan w:val="3"/>
          </w:tcPr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F8" w:rsidTr="001D5E68">
        <w:trPr>
          <w:gridAfter w:val="1"/>
          <w:wAfter w:w="509" w:type="dxa"/>
        </w:trPr>
        <w:tc>
          <w:tcPr>
            <w:tcW w:w="8836" w:type="dxa"/>
            <w:gridSpan w:val="7"/>
            <w:tcBorders>
              <w:bottom w:val="single" w:sz="4" w:space="0" w:color="auto"/>
            </w:tcBorders>
          </w:tcPr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F8" w:rsidTr="001D5E68">
        <w:trPr>
          <w:gridAfter w:val="1"/>
          <w:wAfter w:w="509" w:type="dxa"/>
        </w:trPr>
        <w:tc>
          <w:tcPr>
            <w:tcW w:w="883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F8" w:rsidTr="001D5E68">
        <w:trPr>
          <w:gridAfter w:val="1"/>
          <w:wAfter w:w="509" w:type="dxa"/>
        </w:trPr>
        <w:tc>
          <w:tcPr>
            <w:tcW w:w="883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4EF8" w:rsidRDefault="00D34EF8" w:rsidP="00D3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F8" w:rsidTr="001D5E68">
        <w:trPr>
          <w:gridAfter w:val="1"/>
          <w:wAfter w:w="509" w:type="dxa"/>
        </w:trPr>
        <w:tc>
          <w:tcPr>
            <w:tcW w:w="8836" w:type="dxa"/>
            <w:gridSpan w:val="7"/>
          </w:tcPr>
          <w:p w:rsidR="00D34EF8" w:rsidRPr="00764466" w:rsidRDefault="00D34EF8" w:rsidP="00D34E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E68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(указываются развернуто все виды дефектов и поломок)</w:t>
            </w:r>
          </w:p>
        </w:tc>
      </w:tr>
    </w:tbl>
    <w:p w:rsidR="001D5E68" w:rsidRDefault="001D5E68" w:rsidP="001D5E6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554"/>
        <w:gridCol w:w="1944"/>
        <w:gridCol w:w="554"/>
        <w:gridCol w:w="2219"/>
      </w:tblGrid>
      <w:tr w:rsidR="001D5E68" w:rsidTr="00957123">
        <w:tc>
          <w:tcPr>
            <w:tcW w:w="3227" w:type="dxa"/>
            <w:tcBorders>
              <w:bottom w:val="single" w:sz="4" w:space="0" w:color="auto"/>
            </w:tcBorders>
          </w:tcPr>
          <w:p w:rsidR="001D5E68" w:rsidRDefault="0062264F" w:rsidP="0095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67" w:type="dxa"/>
          </w:tcPr>
          <w:p w:rsidR="001D5E68" w:rsidRDefault="001D5E68" w:rsidP="0095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5E68" w:rsidRDefault="001D5E68" w:rsidP="0095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5E68" w:rsidRDefault="001D5E68" w:rsidP="0095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5E68" w:rsidRDefault="001D5E68" w:rsidP="0095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68" w:rsidTr="00957123">
        <w:tc>
          <w:tcPr>
            <w:tcW w:w="3227" w:type="dxa"/>
            <w:tcBorders>
              <w:top w:val="single" w:sz="4" w:space="0" w:color="auto"/>
            </w:tcBorders>
          </w:tcPr>
          <w:p w:rsidR="001D5E68" w:rsidRPr="00E5669A" w:rsidRDefault="001D5E68" w:rsidP="00957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669A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567" w:type="dxa"/>
          </w:tcPr>
          <w:p w:rsidR="001D5E68" w:rsidRPr="00E5669A" w:rsidRDefault="001D5E68" w:rsidP="00957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D5E68" w:rsidRPr="00E5669A" w:rsidRDefault="001D5E68" w:rsidP="00957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669A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</w:tcPr>
          <w:p w:rsidR="001D5E68" w:rsidRPr="00E5669A" w:rsidRDefault="001D5E68" w:rsidP="00957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D5E68" w:rsidRPr="00E5669A" w:rsidRDefault="001D5E68" w:rsidP="00957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669A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1D5E68" w:rsidRPr="003732A3" w:rsidRDefault="001D5E68" w:rsidP="001D5E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EE3" w:rsidRPr="003732A3" w:rsidRDefault="007B7EE3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7EE3" w:rsidRPr="0037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C1225"/>
    <w:multiLevelType w:val="hybridMultilevel"/>
    <w:tmpl w:val="22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7acSE+zqq9ZIsFHOU3OUln9mgmKgS699khWQJH3dZfWxA1172STZMzQojaCBvTGvNuG57LsTc5CLMbmGJRdCgA==" w:salt="Ywb3B5BuxeGU1FvjSuqH6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5"/>
    <w:rsid w:val="000576F1"/>
    <w:rsid w:val="000627B2"/>
    <w:rsid w:val="000815CF"/>
    <w:rsid w:val="000F4C67"/>
    <w:rsid w:val="00125375"/>
    <w:rsid w:val="001B1172"/>
    <w:rsid w:val="001B5FA5"/>
    <w:rsid w:val="001C40B5"/>
    <w:rsid w:val="001C5426"/>
    <w:rsid w:val="001D5E68"/>
    <w:rsid w:val="002065D5"/>
    <w:rsid w:val="00216228"/>
    <w:rsid w:val="00271A2C"/>
    <w:rsid w:val="00283372"/>
    <w:rsid w:val="002A561A"/>
    <w:rsid w:val="002F69F1"/>
    <w:rsid w:val="00323C23"/>
    <w:rsid w:val="003362E4"/>
    <w:rsid w:val="00360652"/>
    <w:rsid w:val="003732A3"/>
    <w:rsid w:val="004065ED"/>
    <w:rsid w:val="00453CFD"/>
    <w:rsid w:val="004B5B63"/>
    <w:rsid w:val="004D080E"/>
    <w:rsid w:val="004D1046"/>
    <w:rsid w:val="00534962"/>
    <w:rsid w:val="00535081"/>
    <w:rsid w:val="00590557"/>
    <w:rsid w:val="00592ABE"/>
    <w:rsid w:val="005E3259"/>
    <w:rsid w:val="0062264F"/>
    <w:rsid w:val="006C13C7"/>
    <w:rsid w:val="006C63FF"/>
    <w:rsid w:val="006E0006"/>
    <w:rsid w:val="006E3FAD"/>
    <w:rsid w:val="007051F2"/>
    <w:rsid w:val="00764466"/>
    <w:rsid w:val="00773375"/>
    <w:rsid w:val="00774A67"/>
    <w:rsid w:val="007B7EE3"/>
    <w:rsid w:val="00811E2A"/>
    <w:rsid w:val="0084615B"/>
    <w:rsid w:val="00852DA9"/>
    <w:rsid w:val="00855789"/>
    <w:rsid w:val="008B43CF"/>
    <w:rsid w:val="009327CA"/>
    <w:rsid w:val="00957584"/>
    <w:rsid w:val="0099152A"/>
    <w:rsid w:val="00A01B50"/>
    <w:rsid w:val="00A64EA3"/>
    <w:rsid w:val="00A711D6"/>
    <w:rsid w:val="00AC61B3"/>
    <w:rsid w:val="00AD0915"/>
    <w:rsid w:val="00AF23F2"/>
    <w:rsid w:val="00B0543D"/>
    <w:rsid w:val="00B31FD1"/>
    <w:rsid w:val="00B754D6"/>
    <w:rsid w:val="00B90DD2"/>
    <w:rsid w:val="00B97590"/>
    <w:rsid w:val="00BB1625"/>
    <w:rsid w:val="00BC6EF5"/>
    <w:rsid w:val="00BD4FEC"/>
    <w:rsid w:val="00C01938"/>
    <w:rsid w:val="00C07230"/>
    <w:rsid w:val="00C70756"/>
    <w:rsid w:val="00CC77D3"/>
    <w:rsid w:val="00CF21D6"/>
    <w:rsid w:val="00CF4CF7"/>
    <w:rsid w:val="00D11ACB"/>
    <w:rsid w:val="00D240FE"/>
    <w:rsid w:val="00D34EF8"/>
    <w:rsid w:val="00D96503"/>
    <w:rsid w:val="00DB0E84"/>
    <w:rsid w:val="00DB3EFC"/>
    <w:rsid w:val="00DE2EC4"/>
    <w:rsid w:val="00E54131"/>
    <w:rsid w:val="00E5669A"/>
    <w:rsid w:val="00E749E5"/>
    <w:rsid w:val="00E80C1F"/>
    <w:rsid w:val="00EB00E6"/>
    <w:rsid w:val="00EB1128"/>
    <w:rsid w:val="00EB3A9E"/>
    <w:rsid w:val="00ED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5A73"/>
  <w15:docId w15:val="{DDE65B10-CDA5-4AC5-BB7A-9F277AA4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merova\Documents\&#1053;&#1072;&#1089;&#1090;&#1088;&#1072;&#1080;&#1074;&#1072;&#1077;&#1084;&#1099;&#1077;%20&#1096;&#1072;&#1073;&#1083;&#1086;&#1085;&#1099;%20Office\&#1040;&#1082;&#1090;%20&#1090;&#1077;&#1093;&#1085;&#1080;&#1095;&#1077;&#1089;&#1082;&#1086;&#1075;&#1086;%20&#1089;&#1086;&#1089;&#1090;&#1086;&#1103;&#1085;&#1080;&#1103;_&#1041;&#1067;&#1058;&#1054;&#1042;&#1040;&#1071;%20&#1058;&#1045;&#1061;&#1053;&#1048;&#1050;&#1040;_&#1044;&#1054;%203000%20&#1088;&#1091;&#1073;&#1083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96885445D4992B106704B104A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D47D-828E-482A-BA9F-D5C47223F0A7}"/>
      </w:docPartPr>
      <w:docPartBody>
        <w:p w:rsidR="005B5431" w:rsidRDefault="001D0E70" w:rsidP="001D0E70">
          <w:pPr>
            <w:pStyle w:val="90F96885445D4992B106704B104A30B73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B5A4AE2D786D4B33ADE1384F57767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BF201-2950-4A48-83D2-AA7CF8263152}"/>
      </w:docPartPr>
      <w:docPartBody>
        <w:p w:rsidR="005B5431" w:rsidRDefault="001D0E70" w:rsidP="001D0E70">
          <w:pPr>
            <w:pStyle w:val="B5A4AE2D786D4B33ADE1384F577674C43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7464C5190FB74D669DB26D0640214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1005D2-E6E1-4969-814D-872E7988B6B1}"/>
      </w:docPartPr>
      <w:docPartBody>
        <w:p w:rsidR="00FF0B25" w:rsidRDefault="001D0E70" w:rsidP="001D0E70">
          <w:pPr>
            <w:pStyle w:val="7464C5190FB74D669DB26D064021435B3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35"/>
    <w:rsid w:val="000318D4"/>
    <w:rsid w:val="0013796C"/>
    <w:rsid w:val="001A24B7"/>
    <w:rsid w:val="001D0E70"/>
    <w:rsid w:val="00291B41"/>
    <w:rsid w:val="003C324C"/>
    <w:rsid w:val="003E7929"/>
    <w:rsid w:val="00425CFF"/>
    <w:rsid w:val="00530A64"/>
    <w:rsid w:val="0053405D"/>
    <w:rsid w:val="00577ED3"/>
    <w:rsid w:val="005B5431"/>
    <w:rsid w:val="005B62D1"/>
    <w:rsid w:val="006E1364"/>
    <w:rsid w:val="00782C70"/>
    <w:rsid w:val="008D2D28"/>
    <w:rsid w:val="00956EF9"/>
    <w:rsid w:val="009D40F3"/>
    <w:rsid w:val="009F0487"/>
    <w:rsid w:val="00A10B35"/>
    <w:rsid w:val="00AB1AA0"/>
    <w:rsid w:val="00CB10C3"/>
    <w:rsid w:val="00D03B7B"/>
    <w:rsid w:val="00D10043"/>
    <w:rsid w:val="00D253AA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6EF9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2">
    <w:name w:val="90F96885445D4992B106704B104A30B7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2">
    <w:name w:val="5C7AC6BE635E47B99DF187B8F66A9389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3">
    <w:name w:val="5C7AC6BE635E47B99DF187B8F66A9389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010A35ED6ACC4752823A9DB251888724">
    <w:name w:val="010A35ED6ACC4752823A9DB251888724"/>
    <w:rsid w:val="00956EF9"/>
  </w:style>
  <w:style w:type="paragraph" w:customStyle="1" w:styleId="558327A9D98A428086B79E477979F477">
    <w:name w:val="558327A9D98A428086B79E477979F477"/>
    <w:rsid w:val="00956EF9"/>
  </w:style>
  <w:style w:type="paragraph" w:customStyle="1" w:styleId="1019E1806A4E4B6A9B4180F3209EAF4F">
    <w:name w:val="1019E1806A4E4B6A9B4180F3209EAF4F"/>
    <w:rsid w:val="00956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19A2A-4D3D-42DA-9757-8E4D427C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состояния_БЫТОВАЯ ТЕХНИКА_ДО 3000 рублей</Template>
  <TotalTime>7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Власова Светлана Борисовна</cp:lastModifiedBy>
  <cp:revision>10</cp:revision>
  <cp:lastPrinted>2019-05-31T12:42:00Z</cp:lastPrinted>
  <dcterms:created xsi:type="dcterms:W3CDTF">2023-04-20T15:13:00Z</dcterms:created>
  <dcterms:modified xsi:type="dcterms:W3CDTF">2025-03-24T09:42:00Z</dcterms:modified>
</cp:coreProperties>
</file>