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2D" w:rsidRDefault="00D35E2D" w:rsidP="00D35E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___________________(должность)</w:t>
            </w:r>
          </w:p>
          <w:p w:rsidR="00D35E2D" w:rsidRDefault="00D35E2D" w:rsidP="00D35E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_____________________________ 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2D0D96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6"/>
      </w:tblGrid>
      <w:tr w:rsidR="00EB1128" w:rsidTr="009D05AC">
        <w:tc>
          <w:tcPr>
            <w:tcW w:w="3119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9D05AC" w:rsidRDefault="009D05AC" w:rsidP="006E3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5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информационным технологиям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261D" w:rsidRPr="0022261D" w:rsidRDefault="0022261D" w:rsidP="006E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EB1128" w:rsidRDefault="009D05AC" w:rsidP="006E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Cs/>
                <w:sz w:val="24"/>
                <w:szCs w:val="24"/>
              </w:rPr>
              <w:t>Курличенко Е.В.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9363F" w:rsidRDefault="0059363F" w:rsidP="0059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безопасности и режиму</w:t>
            </w:r>
          </w:p>
          <w:p w:rsidR="00EB1128" w:rsidRDefault="0059363F" w:rsidP="0059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И.Н.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A45C5D" w:rsidTr="009D05AC">
        <w:tc>
          <w:tcPr>
            <w:tcW w:w="311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технической поддержки </w:t>
            </w:r>
          </w:p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Д.А.</w:t>
            </w:r>
          </w:p>
        </w:tc>
      </w:tr>
      <w:tr w:rsidR="00A45C5D" w:rsidTr="009D05AC">
        <w:trPr>
          <w:trHeight w:val="132"/>
        </w:trPr>
        <w:tc>
          <w:tcPr>
            <w:tcW w:w="311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A45C5D" w:rsidRDefault="00A45C5D" w:rsidP="00A45C5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  <w:p w:rsidR="00A45C5D" w:rsidRPr="00A45C5D" w:rsidRDefault="00A45C5D" w:rsidP="00A45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63F" w:rsidRDefault="0059363F" w:rsidP="0059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A45C5D" w:rsidRDefault="0059363F" w:rsidP="0059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A45C5D" w:rsidTr="009D05AC">
        <w:trPr>
          <w:trHeight w:val="132"/>
        </w:trPr>
        <w:tc>
          <w:tcPr>
            <w:tcW w:w="311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A45C5D" w:rsidRPr="00EB1128" w:rsidRDefault="00A45C5D" w:rsidP="00A45C5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45C5D" w:rsidTr="009D05AC">
        <w:tc>
          <w:tcPr>
            <w:tcW w:w="311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A45C5D" w:rsidRPr="009D05AC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3F869600938849A397AC0799A7E28416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C5D" w:rsidTr="009D05AC">
        <w:tc>
          <w:tcPr>
            <w:tcW w:w="311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A45C5D" w:rsidRDefault="00A45C5D" w:rsidP="00A4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2D0D96" w:rsidP="001D5E6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0557">
              <w:rPr>
                <w:rFonts w:ascii="Times New Roman" w:hAnsi="Times New Roman" w:cs="Times New Roman"/>
              </w:rPr>
              <w:t xml:space="preserve"> </w:t>
            </w:r>
            <w:r w:rsidR="001D5E68">
              <w:rPr>
                <w:rFonts w:ascii="Times New Roman" w:hAnsi="Times New Roman" w:cs="Times New Roman"/>
              </w:rPr>
              <w:t>Оргтехника</w:t>
            </w:r>
          </w:p>
        </w:tc>
      </w:tr>
      <w:tr w:rsidR="00CF4CF7" w:rsidTr="00D11ACB"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F4CF7" w:rsidRPr="00A01B50" w:rsidRDefault="002D0D96" w:rsidP="000815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CF4CF7" w:rsidRPr="00A01B50">
              <w:rPr>
                <w:rFonts w:ascii="Times New Roman" w:hAnsi="Times New Roman" w:cs="Times New Roman"/>
              </w:rPr>
              <w:t xml:space="preserve">Иное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Например: научное,медицинское оборудование"/>
                <w:tag w:val="Например: научное,медицинское оборудование"/>
                <w:id w:val="-859052718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0815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0815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CC77D3" w:rsidRPr="00A01B50" w:rsidRDefault="002D0D96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CC77D3" w:rsidRPr="00A01B50" w:rsidRDefault="002D0D96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CC77D3" w:rsidRPr="00A01B50" w:rsidRDefault="002D0D96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2D0D96" w:rsidP="001B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1172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1172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Принтера (инв.номер 123456) - 1 шт."/>
                <w:tag w:val="Пример: Принтера (инв.номер 123456) - 1 шт.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AF23F2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C70756" w:rsidP="00C7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и 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291"/>
      </w:tblGrid>
      <w:tr w:rsidR="00A711D6" w:rsidTr="00C70756">
        <w:tc>
          <w:tcPr>
            <w:tcW w:w="2064" w:type="dxa"/>
            <w:tcBorders>
              <w:bottom w:val="single" w:sz="4" w:space="0" w:color="auto"/>
            </w:tcBorders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A711D6" w:rsidRPr="00C70756" w:rsidRDefault="00C70756" w:rsidP="00C7075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0756">
              <w:rPr>
                <w:rFonts w:ascii="Times New Roman" w:hAnsi="Times New Roman" w:cs="Times New Roman"/>
                <w:sz w:val="23"/>
                <w:szCs w:val="23"/>
              </w:rPr>
              <w:t xml:space="preserve">Подлежит списанию и утилизации путем сдачи в  специализированные                      </w:t>
            </w:r>
          </w:p>
        </w:tc>
      </w:tr>
      <w:tr w:rsidR="00C70756" w:rsidTr="00C70756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Default="00C7075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Pr="00C70756" w:rsidRDefault="00C70756" w:rsidP="00C70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007"/>
        <w:gridCol w:w="709"/>
        <w:gridCol w:w="2007"/>
      </w:tblGrid>
      <w:tr w:rsidR="002F69F1" w:rsidTr="00A45C5D">
        <w:trPr>
          <w:gridAfter w:val="1"/>
          <w:wAfter w:w="2007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F69F1" w:rsidRPr="007B7EE3" w:rsidRDefault="0022261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Курличенко Е.В.</w:t>
            </w:r>
          </w:p>
        </w:tc>
      </w:tr>
      <w:tr w:rsidR="002F69F1" w:rsidTr="00A45C5D">
        <w:trPr>
          <w:gridAfter w:val="1"/>
          <w:wAfter w:w="2007" w:type="dxa"/>
        </w:trPr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F69F1" w:rsidTr="00A45C5D">
        <w:trPr>
          <w:gridAfter w:val="1"/>
          <w:wAfter w:w="2007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F69F1" w:rsidRPr="00B0543D" w:rsidRDefault="0059363F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Рогачев И.Н.</w:t>
            </w:r>
          </w:p>
        </w:tc>
      </w:tr>
      <w:tr w:rsidR="0059363F" w:rsidTr="00A45C5D">
        <w:trPr>
          <w:gridAfter w:val="1"/>
          <w:wAfter w:w="2007" w:type="dxa"/>
        </w:trPr>
        <w:tc>
          <w:tcPr>
            <w:tcW w:w="2943" w:type="dxa"/>
          </w:tcPr>
          <w:p w:rsidR="0059363F" w:rsidRDefault="0059363F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63F" w:rsidRPr="007B7EE3" w:rsidRDefault="0059363F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9363F" w:rsidRDefault="0059363F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:rsidR="0059363F" w:rsidRDefault="0059363F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363F" w:rsidRPr="007B7EE3" w:rsidRDefault="0059363F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1E42F7" w:rsidRDefault="001E42F7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63F" w:rsidRPr="007B7EE3" w:rsidRDefault="0059363F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Маслов Д.А.</w:t>
            </w:r>
          </w:p>
        </w:tc>
      </w:tr>
      <w:tr w:rsidR="002F69F1" w:rsidTr="00A45C5D">
        <w:trPr>
          <w:gridAfter w:val="1"/>
          <w:wAfter w:w="2007" w:type="dxa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F1" w:rsidTr="00A45C5D">
        <w:trPr>
          <w:gridAfter w:val="1"/>
          <w:wAfter w:w="2007" w:type="dxa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F69F1" w:rsidRPr="007B7EE3" w:rsidRDefault="0022261D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A45C5D">
        <w:trPr>
          <w:gridAfter w:val="1"/>
          <w:wAfter w:w="2007" w:type="dxa"/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2261D" w:rsidTr="00A45C5D">
        <w:trPr>
          <w:gridAfter w:val="5"/>
          <w:wAfter w:w="8301" w:type="dxa"/>
        </w:trPr>
        <w:tc>
          <w:tcPr>
            <w:tcW w:w="2943" w:type="dxa"/>
          </w:tcPr>
          <w:p w:rsidR="0022261D" w:rsidRDefault="0022261D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5D" w:rsidTr="00A45C5D">
        <w:tc>
          <w:tcPr>
            <w:tcW w:w="2943" w:type="dxa"/>
          </w:tcPr>
          <w:p w:rsidR="00A45C5D" w:rsidRDefault="0059363F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869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A45C5D" w:rsidRPr="007B7EE3" w:rsidRDefault="00A45C5D" w:rsidP="00A4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A45C5D" w:rsidRPr="007B7EE3" w:rsidRDefault="00A45C5D" w:rsidP="00A4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C5D" w:rsidTr="00A45C5D">
        <w:trPr>
          <w:gridAfter w:val="1"/>
          <w:wAfter w:w="2007" w:type="dxa"/>
        </w:trPr>
        <w:tc>
          <w:tcPr>
            <w:tcW w:w="2943" w:type="dxa"/>
          </w:tcPr>
          <w:p w:rsidR="00A45C5D" w:rsidRPr="007B7EE3" w:rsidRDefault="00A45C5D" w:rsidP="00A4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A45C5D" w:rsidRPr="00EB1128" w:rsidRDefault="00A45C5D" w:rsidP="00A45C5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45C5D" w:rsidRPr="00EB1128" w:rsidRDefault="00A45C5D" w:rsidP="00A45C5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5D" w:rsidTr="00A45C5D">
        <w:trPr>
          <w:gridAfter w:val="1"/>
          <w:wAfter w:w="2007" w:type="dxa"/>
        </w:trPr>
        <w:tc>
          <w:tcPr>
            <w:tcW w:w="2943" w:type="dxa"/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A45C5D" w:rsidRPr="00EB1128" w:rsidRDefault="00A45C5D" w:rsidP="00A45C5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45C5D" w:rsidRPr="00EB1128" w:rsidRDefault="00A45C5D" w:rsidP="00A45C5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:rsidR="00A45C5D" w:rsidRDefault="00A45C5D" w:rsidP="00A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1D5E68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A79" w:rsidRDefault="00E02A79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E02A79" w:rsidTr="00900CD8">
        <w:tc>
          <w:tcPr>
            <w:tcW w:w="9571" w:type="dxa"/>
            <w:gridSpan w:val="2"/>
            <w:hideMark/>
          </w:tcPr>
          <w:p w:rsidR="00E02A79" w:rsidRDefault="00E02A79" w:rsidP="00900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E02A79" w:rsidTr="00900CD8">
        <w:trPr>
          <w:gridAfter w:val="1"/>
          <w:wAfter w:w="675" w:type="dxa"/>
        </w:trPr>
        <w:tc>
          <w:tcPr>
            <w:tcW w:w="8896" w:type="dxa"/>
            <w:hideMark/>
          </w:tcPr>
          <w:p w:rsidR="00E02A79" w:rsidRDefault="00E02A79" w:rsidP="00222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22261D">
                  <w:rPr>
                    <w:rFonts w:ascii="Times New Roman" w:hAnsi="Times New Roman" w:cs="Times New Roman"/>
                  </w:rPr>
                  <w:t>____________________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r w:rsidR="0022261D">
                  <w:rPr>
                    <w:rFonts w:ascii="Times New Roman" w:hAnsi="Times New Roman" w:cs="Times New Roman"/>
                  </w:rPr>
                  <w:t>______________________.</w:t>
                </w:r>
              </w:sdtContent>
            </w:sdt>
          </w:p>
        </w:tc>
      </w:tr>
    </w:tbl>
    <w:p w:rsidR="00E02A79" w:rsidRPr="003732A3" w:rsidRDefault="00E02A79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f+OzHTZ3Bh1I1mEAuJ4f2pJ0WI+9RaC8iDrPMLidYK1IG6thOy/RPvv4UxWNLSchGPOQRWME8YFKYAo4StwfQ==" w:salt="58K3Uo/6pYFyjMuBiHkQo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F4C67"/>
    <w:rsid w:val="00125375"/>
    <w:rsid w:val="001B1172"/>
    <w:rsid w:val="001B5FA5"/>
    <w:rsid w:val="001C40B5"/>
    <w:rsid w:val="001D5E68"/>
    <w:rsid w:val="001E42F7"/>
    <w:rsid w:val="002065D5"/>
    <w:rsid w:val="00216228"/>
    <w:rsid w:val="0022261D"/>
    <w:rsid w:val="00271A2C"/>
    <w:rsid w:val="00283372"/>
    <w:rsid w:val="002A561A"/>
    <w:rsid w:val="002D0D96"/>
    <w:rsid w:val="002F69F1"/>
    <w:rsid w:val="00323C23"/>
    <w:rsid w:val="003362E4"/>
    <w:rsid w:val="003732A3"/>
    <w:rsid w:val="004065ED"/>
    <w:rsid w:val="00453CFD"/>
    <w:rsid w:val="004B5B63"/>
    <w:rsid w:val="004D080E"/>
    <w:rsid w:val="004D1046"/>
    <w:rsid w:val="00535081"/>
    <w:rsid w:val="00590557"/>
    <w:rsid w:val="00592ABE"/>
    <w:rsid w:val="0059363F"/>
    <w:rsid w:val="005E3259"/>
    <w:rsid w:val="0062264F"/>
    <w:rsid w:val="006C13C7"/>
    <w:rsid w:val="006C63FF"/>
    <w:rsid w:val="006E0006"/>
    <w:rsid w:val="006E3FAD"/>
    <w:rsid w:val="007051F2"/>
    <w:rsid w:val="00764466"/>
    <w:rsid w:val="00773375"/>
    <w:rsid w:val="007B7EE3"/>
    <w:rsid w:val="00852DA9"/>
    <w:rsid w:val="00855789"/>
    <w:rsid w:val="008B43CF"/>
    <w:rsid w:val="008C41CF"/>
    <w:rsid w:val="009327CA"/>
    <w:rsid w:val="00957584"/>
    <w:rsid w:val="0099152A"/>
    <w:rsid w:val="009D05AC"/>
    <w:rsid w:val="009F1E91"/>
    <w:rsid w:val="009F3CE4"/>
    <w:rsid w:val="00A01B50"/>
    <w:rsid w:val="00A45C5D"/>
    <w:rsid w:val="00A711D6"/>
    <w:rsid w:val="00AC61B3"/>
    <w:rsid w:val="00AD0915"/>
    <w:rsid w:val="00AF23F2"/>
    <w:rsid w:val="00B0543D"/>
    <w:rsid w:val="00B31FD1"/>
    <w:rsid w:val="00B754D6"/>
    <w:rsid w:val="00B90DD2"/>
    <w:rsid w:val="00B97590"/>
    <w:rsid w:val="00BB1625"/>
    <w:rsid w:val="00BC6EF5"/>
    <w:rsid w:val="00BD4FEC"/>
    <w:rsid w:val="00C01938"/>
    <w:rsid w:val="00C07230"/>
    <w:rsid w:val="00C409CD"/>
    <w:rsid w:val="00C70756"/>
    <w:rsid w:val="00CC77D3"/>
    <w:rsid w:val="00CF1020"/>
    <w:rsid w:val="00CF21D6"/>
    <w:rsid w:val="00CF4CF7"/>
    <w:rsid w:val="00D11ACB"/>
    <w:rsid w:val="00D240FE"/>
    <w:rsid w:val="00D35E2D"/>
    <w:rsid w:val="00D96503"/>
    <w:rsid w:val="00DB0E84"/>
    <w:rsid w:val="00DB3EFC"/>
    <w:rsid w:val="00DE2EC4"/>
    <w:rsid w:val="00E02A79"/>
    <w:rsid w:val="00E54131"/>
    <w:rsid w:val="00E5669A"/>
    <w:rsid w:val="00E80C1F"/>
    <w:rsid w:val="00EB00E6"/>
    <w:rsid w:val="00EB1128"/>
    <w:rsid w:val="00EB3A9E"/>
    <w:rsid w:val="00F93BD0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F54B"/>
  <w15:docId w15:val="{DDE65B10-CDA5-4AC5-BB7A-9F277AA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D0E70" w:rsidP="001D0E70">
          <w:pPr>
            <w:pStyle w:val="90F96885445D4992B106704B104A30B7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D0E70" w:rsidP="001D0E70">
          <w:pPr>
            <w:pStyle w:val="B5A4AE2D786D4B33ADE1384F577674C4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3F869600938849A397AC0799A7E28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D1440-7465-4146-83E3-5DEDF730247C}"/>
      </w:docPartPr>
      <w:docPartBody>
        <w:p w:rsidR="00000000" w:rsidRDefault="00E1657B" w:rsidP="00E1657B">
          <w:pPr>
            <w:pStyle w:val="3F869600938849A397AC0799A7E28416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318D4"/>
    <w:rsid w:val="0013796C"/>
    <w:rsid w:val="001A24B7"/>
    <w:rsid w:val="001D0E70"/>
    <w:rsid w:val="00291B41"/>
    <w:rsid w:val="003C324C"/>
    <w:rsid w:val="003E751A"/>
    <w:rsid w:val="00444FCE"/>
    <w:rsid w:val="004715D7"/>
    <w:rsid w:val="004D5703"/>
    <w:rsid w:val="00520A76"/>
    <w:rsid w:val="0053405D"/>
    <w:rsid w:val="00577ED3"/>
    <w:rsid w:val="005B5431"/>
    <w:rsid w:val="005B62D1"/>
    <w:rsid w:val="00651260"/>
    <w:rsid w:val="006775AD"/>
    <w:rsid w:val="00782C70"/>
    <w:rsid w:val="008D2D28"/>
    <w:rsid w:val="00956EF9"/>
    <w:rsid w:val="009D40F3"/>
    <w:rsid w:val="009F0487"/>
    <w:rsid w:val="00A10B35"/>
    <w:rsid w:val="00AB1AA0"/>
    <w:rsid w:val="00B54971"/>
    <w:rsid w:val="00D10043"/>
    <w:rsid w:val="00E1657B"/>
    <w:rsid w:val="00FB671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57B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2">
    <w:name w:val="5C7AC6BE635E47B99DF187B8F66A938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3">
    <w:name w:val="5C7AC6BE635E47B99DF187B8F66A938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010A35ED6ACC4752823A9DB251888724">
    <w:name w:val="010A35ED6ACC4752823A9DB251888724"/>
    <w:rsid w:val="00956EF9"/>
  </w:style>
  <w:style w:type="paragraph" w:customStyle="1" w:styleId="558327A9D98A428086B79E477979F477">
    <w:name w:val="558327A9D98A428086B79E477979F477"/>
    <w:rsid w:val="00956EF9"/>
  </w:style>
  <w:style w:type="paragraph" w:customStyle="1" w:styleId="1019E1806A4E4B6A9B4180F3209EAF4F">
    <w:name w:val="1019E1806A4E4B6A9B4180F3209EAF4F"/>
    <w:rsid w:val="00956EF9"/>
  </w:style>
  <w:style w:type="paragraph" w:customStyle="1" w:styleId="F8907D23B2FE4481A25ABE74E3433E08">
    <w:name w:val="F8907D23B2FE4481A25ABE74E3433E08"/>
    <w:rsid w:val="00E1657B"/>
  </w:style>
  <w:style w:type="paragraph" w:customStyle="1" w:styleId="0D43D95232754B50BE282FD025D64F5B">
    <w:name w:val="0D43D95232754B50BE282FD025D64F5B"/>
    <w:rsid w:val="00E1657B"/>
  </w:style>
  <w:style w:type="paragraph" w:customStyle="1" w:styleId="215FE67F3D54462B9619AE7640E4D24B">
    <w:name w:val="215FE67F3D54462B9619AE7640E4D24B"/>
    <w:rsid w:val="00E1657B"/>
  </w:style>
  <w:style w:type="paragraph" w:customStyle="1" w:styleId="FE115DD19AE548A4ABA653A1791CA540">
    <w:name w:val="FE115DD19AE548A4ABA653A1791CA540"/>
    <w:rsid w:val="00E1657B"/>
  </w:style>
  <w:style w:type="paragraph" w:customStyle="1" w:styleId="3F869600938849A397AC0799A7E28416">
    <w:name w:val="3F869600938849A397AC0799A7E28416"/>
    <w:rsid w:val="00E16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55AF-D1A0-480C-A811-D2D609A6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45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20</cp:revision>
  <cp:lastPrinted>2019-05-31T12:42:00Z</cp:lastPrinted>
  <dcterms:created xsi:type="dcterms:W3CDTF">2022-08-15T12:15:00Z</dcterms:created>
  <dcterms:modified xsi:type="dcterms:W3CDTF">2025-03-24T09:43:00Z</dcterms:modified>
  <cp:contentStatus/>
</cp:coreProperties>
</file>