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795CCD" w:rsidRDefault="00795CCD" w:rsidP="00795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795CCD" w:rsidRDefault="00795CCD" w:rsidP="00795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795CCD" w:rsidRDefault="00795CCD" w:rsidP="00795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CCD" w:rsidRDefault="00795CCD" w:rsidP="00795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795CCD" w:rsidRDefault="00795CCD" w:rsidP="00795CC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795CCD" w:rsidRDefault="00795CCD" w:rsidP="00795C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DE27BE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953B19">
        <w:tc>
          <w:tcPr>
            <w:tcW w:w="2898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Pr="00C72923" w:rsidRDefault="00953B19" w:rsidP="00953B1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материально-технического обеспечения Зуйков И.Ю.</w:t>
            </w:r>
          </w:p>
        </w:tc>
      </w:tr>
      <w:tr w:rsidR="00EB1128" w:rsidTr="00953B19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53B19" w:rsidRPr="00C72923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92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материально-технического обеспечения Штогрин Д.С.</w:t>
            </w:r>
          </w:p>
        </w:tc>
      </w:tr>
      <w:tr w:rsidR="00953B19" w:rsidTr="00953B19">
        <w:trPr>
          <w:trHeight w:val="146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953B19" w:rsidRPr="00953B19" w:rsidRDefault="00953B19" w:rsidP="00953B19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953B19" w:rsidTr="00953B19">
        <w:trPr>
          <w:trHeight w:val="146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953B19" w:rsidTr="00953B19">
        <w:trPr>
          <w:gridAfter w:val="1"/>
          <w:wAfter w:w="6457" w:type="dxa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9" w:rsidTr="00953B19">
        <w:trPr>
          <w:gridAfter w:val="1"/>
          <w:wAfter w:w="6457" w:type="dxa"/>
        </w:trPr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953B19" w:rsidRDefault="00DE27BE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D6C66CAE5B3241E1A9825499DD2EEBFF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953B19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95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B1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53B19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953B1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53B19" w:rsidTr="00953B19">
        <w:tc>
          <w:tcPr>
            <w:tcW w:w="2898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DE27BE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DE27BE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DE27BE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4E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DE27BE" w:rsidP="006A1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</w:sdtPr>
              <w:sdtEndPr>
                <w:rPr>
                  <w:i w:val="0"/>
                </w:rPr>
              </w:sdtEndPr>
              <w:sdtContent>
                <w:r w:rsidR="006A1F26">
                  <w:rPr>
                    <w:rFonts w:ascii="Times New Roman" w:hAnsi="Times New Roman" w:cs="Times New Roman"/>
                    <w:i/>
                  </w:rPr>
                  <w:t>Без номера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DE27B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DE27B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DE27B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7649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635B2E">
                  <w:rPr>
                    <w:rFonts w:ascii="Times New Roman" w:hAnsi="Times New Roman" w:cs="Times New Roman"/>
                    <w:i/>
                  </w:rPr>
                  <w:t>Истек срок службы.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53B19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53B19" w:rsidTr="00D11ACB">
        <w:tc>
          <w:tcPr>
            <w:tcW w:w="2943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23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953B19" w:rsidTr="00D11ACB"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53B19" w:rsidRPr="00EB1128" w:rsidRDefault="00953B19" w:rsidP="00953B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953B19" w:rsidRPr="00EB1128" w:rsidRDefault="00953B19" w:rsidP="00953B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53B19" w:rsidTr="00D11ACB"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953B19" w:rsidRPr="00953B19" w:rsidRDefault="00953B19" w:rsidP="00953B1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953B19" w:rsidTr="00D11ACB">
        <w:trPr>
          <w:trHeight w:val="132"/>
        </w:trPr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53B19" w:rsidRPr="00EB1128" w:rsidRDefault="00953B19" w:rsidP="00953B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953B19" w:rsidRPr="00EB1128" w:rsidRDefault="00953B19" w:rsidP="00953B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953B19" w:rsidTr="00D11ACB">
        <w:tc>
          <w:tcPr>
            <w:tcW w:w="2943" w:type="dxa"/>
          </w:tcPr>
          <w:p w:rsidR="00953B19" w:rsidRPr="007B7EE3" w:rsidRDefault="00953B19" w:rsidP="00953B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953B19" w:rsidRDefault="00953B19" w:rsidP="00953B19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71356046"/>
                    <w:placeholder>
                      <w:docPart w:val="6DE0DEC949A54AA78DC057EEBB5E7099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953B19" w:rsidTr="00D11ACB">
        <w:tc>
          <w:tcPr>
            <w:tcW w:w="2943" w:type="dxa"/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53B19" w:rsidRPr="00EB1128" w:rsidRDefault="00953B19" w:rsidP="00953B1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953B19" w:rsidRPr="00EB1128" w:rsidRDefault="00953B19" w:rsidP="00953B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953B19" w:rsidRDefault="00953B19" w:rsidP="0095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EF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3"/>
        <w:gridCol w:w="3662"/>
        <w:gridCol w:w="1970"/>
      </w:tblGrid>
      <w:tr w:rsidR="009614EF" w:rsidTr="00414810">
        <w:tc>
          <w:tcPr>
            <w:tcW w:w="3510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EF" w:rsidRPr="001D5E68" w:rsidRDefault="009614EF" w:rsidP="00414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сотрудника </w:t>
            </w:r>
            <w:r w:rsidRPr="009614EF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пожарно-профилактической работе на объектах НИУ ВШЭ</w:t>
            </w:r>
            <w:r w:rsidRPr="001D5E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8836" w:type="dxa"/>
            <w:gridSpan w:val="3"/>
          </w:tcPr>
          <w:p w:rsidR="009614EF" w:rsidRPr="00764466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E6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развернуто все виды дефектов и поломок)</w:t>
            </w:r>
          </w:p>
        </w:tc>
      </w:tr>
    </w:tbl>
    <w:p w:rsidR="009614EF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554"/>
        <w:gridCol w:w="1944"/>
        <w:gridCol w:w="554"/>
        <w:gridCol w:w="2219"/>
      </w:tblGrid>
      <w:tr w:rsidR="009614EF" w:rsidTr="00414810">
        <w:tc>
          <w:tcPr>
            <w:tcW w:w="3227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4EF" w:rsidRDefault="009614EF" w:rsidP="0041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EF" w:rsidTr="00414810">
        <w:tc>
          <w:tcPr>
            <w:tcW w:w="3227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614EF" w:rsidRPr="00E5669A" w:rsidRDefault="009614EF" w:rsidP="004148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669A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9614EF" w:rsidRPr="003732A3" w:rsidRDefault="009614EF" w:rsidP="009614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4EF" w:rsidRPr="003732A3" w:rsidRDefault="009614EF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14EF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7Sn2SpCPkpiHT2SlYybfOLSc/hvSErYQpCPpSXIek1mWxgC8fGHbctrYqVmNty6YnPCBsWBWFhu5vCEDsm1RQ==" w:salt="UmWGIv6JX0/UGosVZ9IcT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125375"/>
    <w:rsid w:val="001B3CFE"/>
    <w:rsid w:val="001B5FA5"/>
    <w:rsid w:val="001C40B5"/>
    <w:rsid w:val="002065D5"/>
    <w:rsid w:val="00216228"/>
    <w:rsid w:val="00271A2C"/>
    <w:rsid w:val="00283372"/>
    <w:rsid w:val="002A561A"/>
    <w:rsid w:val="002F53A4"/>
    <w:rsid w:val="002F69F1"/>
    <w:rsid w:val="00323C23"/>
    <w:rsid w:val="003362E4"/>
    <w:rsid w:val="003732A3"/>
    <w:rsid w:val="004065ED"/>
    <w:rsid w:val="00433489"/>
    <w:rsid w:val="00453CFD"/>
    <w:rsid w:val="00453F55"/>
    <w:rsid w:val="004B5B63"/>
    <w:rsid w:val="004D080E"/>
    <w:rsid w:val="004D1046"/>
    <w:rsid w:val="004E685A"/>
    <w:rsid w:val="00535081"/>
    <w:rsid w:val="00590557"/>
    <w:rsid w:val="00592ABE"/>
    <w:rsid w:val="005D0172"/>
    <w:rsid w:val="00635B2E"/>
    <w:rsid w:val="006A1F26"/>
    <w:rsid w:val="006B4362"/>
    <w:rsid w:val="006C13C7"/>
    <w:rsid w:val="006C63FF"/>
    <w:rsid w:val="007051F2"/>
    <w:rsid w:val="00764466"/>
    <w:rsid w:val="0076496F"/>
    <w:rsid w:val="00795CCD"/>
    <w:rsid w:val="007B7EE3"/>
    <w:rsid w:val="00810320"/>
    <w:rsid w:val="008365F0"/>
    <w:rsid w:val="00852DA9"/>
    <w:rsid w:val="00855789"/>
    <w:rsid w:val="008B43CF"/>
    <w:rsid w:val="009327CA"/>
    <w:rsid w:val="00953B19"/>
    <w:rsid w:val="009614EF"/>
    <w:rsid w:val="0099152A"/>
    <w:rsid w:val="009D51CE"/>
    <w:rsid w:val="00A01B50"/>
    <w:rsid w:val="00A711D6"/>
    <w:rsid w:val="00A97FC8"/>
    <w:rsid w:val="00AD0915"/>
    <w:rsid w:val="00B06276"/>
    <w:rsid w:val="00B31FD1"/>
    <w:rsid w:val="00B70B37"/>
    <w:rsid w:val="00B754D6"/>
    <w:rsid w:val="00B90DD2"/>
    <w:rsid w:val="00B97590"/>
    <w:rsid w:val="00BB1625"/>
    <w:rsid w:val="00BC6EF5"/>
    <w:rsid w:val="00BD4FEC"/>
    <w:rsid w:val="00C07230"/>
    <w:rsid w:val="00C64B1C"/>
    <w:rsid w:val="00C72923"/>
    <w:rsid w:val="00C9522A"/>
    <w:rsid w:val="00CC77D3"/>
    <w:rsid w:val="00CF4CF7"/>
    <w:rsid w:val="00D11ACB"/>
    <w:rsid w:val="00D240FE"/>
    <w:rsid w:val="00D96503"/>
    <w:rsid w:val="00DB0E84"/>
    <w:rsid w:val="00DB3EFC"/>
    <w:rsid w:val="00DE27BE"/>
    <w:rsid w:val="00DE2EC4"/>
    <w:rsid w:val="00E2416F"/>
    <w:rsid w:val="00E54131"/>
    <w:rsid w:val="00E5669A"/>
    <w:rsid w:val="00E80C1F"/>
    <w:rsid w:val="00E909D8"/>
    <w:rsid w:val="00E91452"/>
    <w:rsid w:val="00EB00E6"/>
    <w:rsid w:val="00EB1128"/>
    <w:rsid w:val="00E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054F9-3EFA-4FBC-9CCE-312D8F3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D6C66CAE5B3241E1A9825499DD2EE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F43FE-2158-483C-A700-B9DF349581A7}"/>
      </w:docPartPr>
      <w:docPartBody>
        <w:p w:rsidR="00836C19" w:rsidRDefault="00AD1E6C" w:rsidP="00AD1E6C">
          <w:pPr>
            <w:pStyle w:val="D6C66CAE5B3241E1A9825499DD2EEBFF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6DE0DEC949A54AA78DC057EEBB5E7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D1C99-1740-4054-9C3D-463A466B0FA4}"/>
      </w:docPartPr>
      <w:docPartBody>
        <w:p w:rsidR="00836C19" w:rsidRDefault="00AD1E6C" w:rsidP="00AD1E6C">
          <w:pPr>
            <w:pStyle w:val="6DE0DEC949A54AA78DC057EEBB5E7099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51228"/>
    <w:rsid w:val="00183234"/>
    <w:rsid w:val="001C06B9"/>
    <w:rsid w:val="002B43B7"/>
    <w:rsid w:val="00333B4A"/>
    <w:rsid w:val="003A387C"/>
    <w:rsid w:val="0058351D"/>
    <w:rsid w:val="005B5431"/>
    <w:rsid w:val="0066395B"/>
    <w:rsid w:val="006A33B5"/>
    <w:rsid w:val="00765870"/>
    <w:rsid w:val="007C7DE3"/>
    <w:rsid w:val="00836C19"/>
    <w:rsid w:val="00A10B35"/>
    <w:rsid w:val="00AD1E6C"/>
    <w:rsid w:val="00AD4DA0"/>
    <w:rsid w:val="00AE4250"/>
    <w:rsid w:val="00B507B0"/>
    <w:rsid w:val="00C036F6"/>
    <w:rsid w:val="00C12041"/>
    <w:rsid w:val="00CB1D51"/>
    <w:rsid w:val="00D10043"/>
    <w:rsid w:val="00D253C9"/>
    <w:rsid w:val="00F70F63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E6C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D6C66CAE5B3241E1A9825499DD2EEBFF">
    <w:name w:val="D6C66CAE5B3241E1A9825499DD2EEBFF"/>
    <w:rsid w:val="00AD1E6C"/>
  </w:style>
  <w:style w:type="paragraph" w:customStyle="1" w:styleId="A562CBCA676C4BAF8B193773CDB4B9DF">
    <w:name w:val="A562CBCA676C4BAF8B193773CDB4B9DF"/>
    <w:rsid w:val="00AD1E6C"/>
  </w:style>
  <w:style w:type="paragraph" w:customStyle="1" w:styleId="6DE0DEC949A54AA78DC057EEBB5E7099">
    <w:name w:val="6DE0DEC949A54AA78DC057EEBB5E7099"/>
    <w:rsid w:val="00AD1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AB82-7FFC-4D9D-A2F6-8A4497EC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17</cp:revision>
  <cp:lastPrinted>2020-12-01T08:07:00Z</cp:lastPrinted>
  <dcterms:created xsi:type="dcterms:W3CDTF">2023-04-20T15:16:00Z</dcterms:created>
  <dcterms:modified xsi:type="dcterms:W3CDTF">2025-04-11T14:01:00Z</dcterms:modified>
</cp:coreProperties>
</file>