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593C6E" w:rsidRDefault="00593C6E" w:rsidP="00593C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«УТВЕРЖДАЮ»</w:t>
            </w:r>
          </w:p>
          <w:p w:rsidR="00593C6E" w:rsidRDefault="00593C6E" w:rsidP="00593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Директор по эксплуатации и текущему ремонту зданий и сооружений</w:t>
            </w:r>
          </w:p>
          <w:p w:rsidR="00593C6E" w:rsidRDefault="00593C6E" w:rsidP="00593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6E" w:rsidRDefault="00593C6E" w:rsidP="00593C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   Толстов В.Г. </w:t>
            </w:r>
          </w:p>
          <w:p w:rsidR="00593C6E" w:rsidRDefault="00593C6E" w:rsidP="00593C6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(подпись)            </w:t>
            </w:r>
          </w:p>
          <w:p w:rsidR="00593C6E" w:rsidRDefault="00593C6E" w:rsidP="00593C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 ________________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587FB3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EB1128" w:rsidTr="004065ED">
        <w:tc>
          <w:tcPr>
            <w:tcW w:w="2943" w:type="dxa"/>
          </w:tcPr>
          <w:p w:rsidR="00EB1128" w:rsidRDefault="00EB1128" w:rsidP="00EB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Pr="00C72923" w:rsidRDefault="00D04600" w:rsidP="00C72923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материально-технического обеспечения Зуйков И.Ю.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D04600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2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материально-технического обеспечения Штогрин Д.С.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04600" w:rsidRDefault="00D04600" w:rsidP="00C7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отдела учета нефинансовых активов Управления бухгалтерского учета и отчетности </w:t>
            </w:r>
          </w:p>
          <w:p w:rsidR="00EB1128" w:rsidRPr="00D04600" w:rsidRDefault="00D04600" w:rsidP="00C72923"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EB1128" w:rsidTr="004065ED">
        <w:trPr>
          <w:trHeight w:val="132"/>
        </w:trPr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D04600" w:rsidTr="004065ED">
        <w:trPr>
          <w:gridAfter w:val="1"/>
          <w:wAfter w:w="6457" w:type="dxa"/>
        </w:trPr>
        <w:tc>
          <w:tcPr>
            <w:tcW w:w="2943" w:type="dxa"/>
          </w:tcPr>
          <w:p w:rsidR="00D04600" w:rsidRDefault="00D04600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600" w:rsidTr="004065ED">
        <w:trPr>
          <w:gridAfter w:val="1"/>
          <w:wAfter w:w="6457" w:type="dxa"/>
        </w:trPr>
        <w:tc>
          <w:tcPr>
            <w:tcW w:w="2943" w:type="dxa"/>
          </w:tcPr>
          <w:p w:rsidR="00D04600" w:rsidRDefault="00D04600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28" w:rsidTr="004065ED">
        <w:tc>
          <w:tcPr>
            <w:tcW w:w="2943" w:type="dxa"/>
          </w:tcPr>
          <w:p w:rsidR="00EB1128" w:rsidRDefault="004065ED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587FB3" w:rsidP="00B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7464C5190FB74D669DB26D064021435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D11ACB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 w:rsidR="00D1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4065ED" w:rsidP="001C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4107"/>
        <w:gridCol w:w="11"/>
      </w:tblGrid>
      <w:tr w:rsidR="00125375" w:rsidTr="00B712C6">
        <w:trPr>
          <w:gridAfter w:val="1"/>
          <w:wAfter w:w="11" w:type="dxa"/>
        </w:trPr>
        <w:tc>
          <w:tcPr>
            <w:tcW w:w="9571" w:type="dxa"/>
            <w:gridSpan w:val="2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rPr>
          <w:gridAfter w:val="1"/>
          <w:wAfter w:w="11" w:type="dxa"/>
        </w:trPr>
        <w:tc>
          <w:tcPr>
            <w:tcW w:w="9571" w:type="dxa"/>
            <w:gridSpan w:val="2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  <w:tr w:rsidR="00AD0915" w:rsidTr="00D11ACB">
        <w:tblPrEx>
          <w:jc w:val="center"/>
        </w:tblPrEx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  <w:gridSpan w:val="2"/>
          </w:tcPr>
          <w:p w:rsidR="00AD0915" w:rsidRPr="00F55417" w:rsidRDefault="00587FB3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blPrEx>
          <w:jc w:val="center"/>
        </w:tblPrEx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453F55" w:rsidRPr="00A01B50" w:rsidRDefault="00587FB3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blPrEx>
          <w:jc w:val="center"/>
        </w:tblPrEx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1B3CFE" w:rsidRPr="00F55417" w:rsidRDefault="00587FB3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EF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</w:t>
            </w:r>
            <w:r w:rsidR="00B06276" w:rsidRPr="00D04600">
              <w:rPr>
                <w:rFonts w:ascii="Times New Roman" w:hAnsi="Times New Roman" w:cs="Times New Roman"/>
                <w:b/>
              </w:rPr>
              <w:t xml:space="preserve">иное </w:t>
            </w: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  <w:gridSpan w:val="2"/>
          </w:tcPr>
          <w:p w:rsidR="001B3CFE" w:rsidRPr="00A01B50" w:rsidRDefault="00587FB3" w:rsidP="00672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</w:sdtPr>
              <w:sdtEndPr>
                <w:rPr>
                  <w:i w:val="0"/>
                </w:rPr>
              </w:sdtEndPr>
              <w:sdtContent>
                <w:r w:rsidR="00672D52">
                  <w:rPr>
                    <w:rFonts w:ascii="Times New Roman" w:hAnsi="Times New Roman" w:cs="Times New Roman"/>
                    <w:i/>
                  </w:rPr>
                  <w:t>Без номера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  <w:gridSpan w:val="2"/>
          </w:tcPr>
          <w:p w:rsidR="001B3CFE" w:rsidRPr="00A01B50" w:rsidRDefault="00587FB3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  <w:gridSpan w:val="2"/>
          </w:tcPr>
          <w:p w:rsidR="001B3CFE" w:rsidRPr="00A01B50" w:rsidRDefault="00587FB3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  <w:gridSpan w:val="2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587FB3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B878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</w:sdtPr>
              <w:sdtEndPr>
                <w:rPr>
                  <w:i w:val="0"/>
                </w:rPr>
              </w:sdtEndPr>
              <w:sdtContent>
                <w:r w:rsidR="00893717">
                  <w:rPr>
                    <w:rFonts w:ascii="Times New Roman" w:hAnsi="Times New Roman" w:cs="Times New Roman"/>
                    <w:color w:val="040C28"/>
                    <w:sz w:val="24"/>
                    <w:szCs w:val="24"/>
                    <w:shd w:val="clear" w:color="auto" w:fill="D3E3FD"/>
                  </w:rPr>
                  <w:t>Не пригодные для эксплуатации</w:t>
                </w:r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в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D04600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D04600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23"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D04600" w:rsidRDefault="00D04600" w:rsidP="007B7E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D11ACB">
        <w:trPr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D04600" w:rsidTr="00D11ACB">
        <w:trPr>
          <w:gridAfter w:val="3"/>
          <w:wAfter w:w="6294" w:type="dxa"/>
        </w:trPr>
        <w:tc>
          <w:tcPr>
            <w:tcW w:w="2943" w:type="dxa"/>
          </w:tcPr>
          <w:p w:rsidR="00D04600" w:rsidRDefault="00D04600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600" w:rsidTr="00D11ACB">
        <w:trPr>
          <w:gridAfter w:val="3"/>
          <w:wAfter w:w="6294" w:type="dxa"/>
        </w:trPr>
        <w:tc>
          <w:tcPr>
            <w:tcW w:w="2943" w:type="dxa"/>
          </w:tcPr>
          <w:p w:rsidR="00D04600" w:rsidRDefault="00D04600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CB" w:rsidTr="00D11ACB"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11ACB" w:rsidRDefault="005D0172" w:rsidP="00B06276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id w:val="-343167036"/>
                    <w:placeholder>
                      <w:docPart w:val="D700EF62C0D244D899711DDD68E97839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D04600" w:rsidRPr="00B06276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D11ACB" w:rsidTr="00D11ACB"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4EF" w:rsidRDefault="009614EF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3662"/>
        <w:gridCol w:w="1970"/>
      </w:tblGrid>
      <w:tr w:rsidR="009614EF" w:rsidTr="00414810">
        <w:tc>
          <w:tcPr>
            <w:tcW w:w="3510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F" w:rsidRPr="001D5E68" w:rsidRDefault="009614EF" w:rsidP="00414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сотрудника </w:t>
            </w:r>
            <w:r w:rsidRPr="009614EF">
              <w:rPr>
                <w:rFonts w:ascii="Times New Roman" w:hAnsi="Times New Roman" w:cs="Times New Roman"/>
                <w:b/>
                <w:sz w:val="24"/>
                <w:szCs w:val="24"/>
              </w:rPr>
              <w:t>отдела по пожарно-профилактической работе на объектах НИУ ВШЭ</w:t>
            </w:r>
            <w:r w:rsidRPr="001D5E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63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8836" w:type="dxa"/>
            <w:gridSpan w:val="3"/>
          </w:tcPr>
          <w:p w:rsidR="009614EF" w:rsidRPr="00764466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E68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развернуто все виды дефектов и поломок)</w:t>
            </w:r>
          </w:p>
        </w:tc>
      </w:tr>
    </w:tbl>
    <w:p w:rsidR="009614EF" w:rsidRDefault="009614EF" w:rsidP="009614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554"/>
        <w:gridCol w:w="1944"/>
        <w:gridCol w:w="554"/>
        <w:gridCol w:w="2219"/>
      </w:tblGrid>
      <w:tr w:rsidR="009614EF" w:rsidTr="00414810">
        <w:tc>
          <w:tcPr>
            <w:tcW w:w="3227" w:type="dxa"/>
            <w:tcBorders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67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3227" w:type="dxa"/>
            <w:tcBorders>
              <w:top w:val="single" w:sz="4" w:space="0" w:color="auto"/>
            </w:tcBorders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567" w:type="dxa"/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9614EF" w:rsidRDefault="009614EF" w:rsidP="00961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C6C" w:rsidRPr="003732A3" w:rsidRDefault="00D77C6C" w:rsidP="009614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0"/>
        <w:gridCol w:w="655"/>
      </w:tblGrid>
      <w:tr w:rsidR="00D77C6C" w:rsidTr="003C1288">
        <w:tc>
          <w:tcPr>
            <w:tcW w:w="9571" w:type="dxa"/>
            <w:gridSpan w:val="2"/>
            <w:hideMark/>
          </w:tcPr>
          <w:p w:rsidR="00D04600" w:rsidRDefault="00D04600" w:rsidP="003C1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00" w:rsidRDefault="00D04600" w:rsidP="003C1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C6C" w:rsidRDefault="00D77C6C" w:rsidP="003C1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D77C6C" w:rsidTr="003C1288">
        <w:trPr>
          <w:gridAfter w:val="1"/>
          <w:wAfter w:w="675" w:type="dxa"/>
        </w:trPr>
        <w:tc>
          <w:tcPr>
            <w:tcW w:w="8896" w:type="dxa"/>
            <w:hideMark/>
          </w:tcPr>
          <w:p w:rsidR="00D77C6C" w:rsidRDefault="00D77C6C" w:rsidP="00D046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заключения (экспертизы), выданный сторонней организацией № </w:t>
            </w:r>
            <w:r w:rsidR="00D04600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sdt>
              <w:sdtPr>
                <w:rPr>
                  <w:rFonts w:ascii="Times New Roman" w:hAnsi="Times New Roman" w:cs="Times New Roman"/>
                </w:rPr>
                <w:alias w:val="Указать дату Акта!"/>
                <w:tag w:val="Указать дату Акта!"/>
                <w:id w:val="-108591619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alias w:val="Указать номер Акта!"/>
                    <w:tag w:val="Указать номер Акта!"/>
                    <w:id w:val="2094582616"/>
                  </w:sdtPr>
                  <w:sdtEndPr/>
                  <w:sdtContent>
                    <w:r w:rsidR="00D04600">
                      <w:rPr>
                        <w:rFonts w:ascii="Times New Roman" w:hAnsi="Times New Roman" w:cs="Times New Roman"/>
                      </w:rPr>
                      <w:t>__________________</w:t>
                    </w:r>
                  </w:sdtContent>
                </w:sdt>
                <w:r>
                  <w:rPr>
                    <w:rFonts w:ascii="Times New Roman" w:hAnsi="Times New Roman" w:cs="Times New Roman"/>
                    <w:i/>
                  </w:rPr>
                  <w:t xml:space="preserve">  .</w:t>
                </w:r>
              </w:sdtContent>
            </w:sdt>
          </w:p>
        </w:tc>
      </w:tr>
    </w:tbl>
    <w:p w:rsidR="009614EF" w:rsidRPr="003732A3" w:rsidRDefault="009614EF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14EF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lzb6dzTgoX/j6d+TjhVln9cR3kaMulDC+pLeRWONX1cbfAOfDv5Am1DixX28OwEV3h2yHoHoS9+cfS6bIT43w==" w:salt="gnf403mr12F/kVamID4fj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0C4D6D"/>
    <w:rsid w:val="00125375"/>
    <w:rsid w:val="001541ED"/>
    <w:rsid w:val="001B3CFE"/>
    <w:rsid w:val="001B5FA5"/>
    <w:rsid w:val="001C40B5"/>
    <w:rsid w:val="002065D5"/>
    <w:rsid w:val="00216228"/>
    <w:rsid w:val="00271A2C"/>
    <w:rsid w:val="00283372"/>
    <w:rsid w:val="002A561A"/>
    <w:rsid w:val="002F69F1"/>
    <w:rsid w:val="00323C23"/>
    <w:rsid w:val="003362E4"/>
    <w:rsid w:val="003732A3"/>
    <w:rsid w:val="004065ED"/>
    <w:rsid w:val="00433489"/>
    <w:rsid w:val="00453CFD"/>
    <w:rsid w:val="00453F55"/>
    <w:rsid w:val="004B5B63"/>
    <w:rsid w:val="004D080E"/>
    <w:rsid w:val="004D1046"/>
    <w:rsid w:val="004E685A"/>
    <w:rsid w:val="00535081"/>
    <w:rsid w:val="005572F2"/>
    <w:rsid w:val="00587FB3"/>
    <w:rsid w:val="00590557"/>
    <w:rsid w:val="00592ABE"/>
    <w:rsid w:val="00593C6E"/>
    <w:rsid w:val="005C4041"/>
    <w:rsid w:val="005D0172"/>
    <w:rsid w:val="00672D52"/>
    <w:rsid w:val="006B72D1"/>
    <w:rsid w:val="006C13C7"/>
    <w:rsid w:val="006C63FF"/>
    <w:rsid w:val="007051F2"/>
    <w:rsid w:val="00764466"/>
    <w:rsid w:val="007B7EE3"/>
    <w:rsid w:val="00810320"/>
    <w:rsid w:val="00852DA9"/>
    <w:rsid w:val="00855789"/>
    <w:rsid w:val="00893717"/>
    <w:rsid w:val="008B43CF"/>
    <w:rsid w:val="009327CA"/>
    <w:rsid w:val="009614EF"/>
    <w:rsid w:val="0099152A"/>
    <w:rsid w:val="009D51CE"/>
    <w:rsid w:val="00A01B50"/>
    <w:rsid w:val="00A711D6"/>
    <w:rsid w:val="00A72DEA"/>
    <w:rsid w:val="00A97FC8"/>
    <w:rsid w:val="00AD0915"/>
    <w:rsid w:val="00B06276"/>
    <w:rsid w:val="00B31FD1"/>
    <w:rsid w:val="00B754D6"/>
    <w:rsid w:val="00B87832"/>
    <w:rsid w:val="00B90DD2"/>
    <w:rsid w:val="00B97590"/>
    <w:rsid w:val="00BB1625"/>
    <w:rsid w:val="00BC6EF5"/>
    <w:rsid w:val="00BD4FEC"/>
    <w:rsid w:val="00C07230"/>
    <w:rsid w:val="00C72923"/>
    <w:rsid w:val="00C9522A"/>
    <w:rsid w:val="00CC77D3"/>
    <w:rsid w:val="00CF4CF7"/>
    <w:rsid w:val="00D04600"/>
    <w:rsid w:val="00D11ACB"/>
    <w:rsid w:val="00D240FE"/>
    <w:rsid w:val="00D77C6C"/>
    <w:rsid w:val="00D96503"/>
    <w:rsid w:val="00DB0E84"/>
    <w:rsid w:val="00DB3EFC"/>
    <w:rsid w:val="00DE2EC4"/>
    <w:rsid w:val="00E2416F"/>
    <w:rsid w:val="00E54131"/>
    <w:rsid w:val="00E5669A"/>
    <w:rsid w:val="00E80C1F"/>
    <w:rsid w:val="00EB00E6"/>
    <w:rsid w:val="00EB1128"/>
    <w:rsid w:val="00EB3A9E"/>
    <w:rsid w:val="00EF2C04"/>
    <w:rsid w:val="00FA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3DEAF-3F7A-4C98-A921-30144FE2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464C5190FB74D669DB26D064021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005D2-E6E1-4969-814D-872E7988B6B1}"/>
      </w:docPartPr>
      <w:docPartBody>
        <w:p w:rsidR="0066395B" w:rsidRDefault="00183234" w:rsidP="00183234">
          <w:pPr>
            <w:pStyle w:val="7464C5190FB74D669DB26D064021435B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D700EF62C0D244D899711DDD68E978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78ABDF-F040-4300-9C4A-95DE8F05AA2E}"/>
      </w:docPartPr>
      <w:docPartBody>
        <w:p w:rsidR="00CB0DF6" w:rsidRDefault="005B5203" w:rsidP="005B5203">
          <w:pPr>
            <w:pStyle w:val="D700EF62C0D244D899711DDD68E97839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51228"/>
    <w:rsid w:val="00183234"/>
    <w:rsid w:val="0034356C"/>
    <w:rsid w:val="00360102"/>
    <w:rsid w:val="003A387C"/>
    <w:rsid w:val="0058351D"/>
    <w:rsid w:val="005B5203"/>
    <w:rsid w:val="005B5431"/>
    <w:rsid w:val="005C6CF6"/>
    <w:rsid w:val="0066395B"/>
    <w:rsid w:val="00666C6F"/>
    <w:rsid w:val="007147CB"/>
    <w:rsid w:val="00765870"/>
    <w:rsid w:val="007D1634"/>
    <w:rsid w:val="00854373"/>
    <w:rsid w:val="00922DDE"/>
    <w:rsid w:val="00A10B35"/>
    <w:rsid w:val="00AD4DA0"/>
    <w:rsid w:val="00BB2915"/>
    <w:rsid w:val="00C12041"/>
    <w:rsid w:val="00CB0DF6"/>
    <w:rsid w:val="00CB1D51"/>
    <w:rsid w:val="00CF14FA"/>
    <w:rsid w:val="00D10043"/>
    <w:rsid w:val="00D253C9"/>
    <w:rsid w:val="00E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5203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D700EF62C0D244D899711DDD68E97839">
    <w:name w:val="D700EF62C0D244D899711DDD68E97839"/>
    <w:rsid w:val="005B5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7624-AF14-40C0-AFEA-C9D3127A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12</cp:revision>
  <cp:lastPrinted>2020-12-01T08:07:00Z</cp:lastPrinted>
  <dcterms:created xsi:type="dcterms:W3CDTF">2023-04-20T15:12:00Z</dcterms:created>
  <dcterms:modified xsi:type="dcterms:W3CDTF">2025-04-11T14:07:00Z</dcterms:modified>
</cp:coreProperties>
</file>