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2C1868" w:rsidRDefault="002C1868" w:rsidP="002C18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«УТВЕРЖДАЮ»</w:t>
            </w:r>
          </w:p>
          <w:p w:rsidR="002C1868" w:rsidRDefault="002C1868" w:rsidP="002C1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D61AB">
              <w:rPr>
                <w:rFonts w:ascii="Times New Roman" w:hAnsi="Times New Roman" w:cs="Times New Roman"/>
                <w:sz w:val="24"/>
                <w:szCs w:val="24"/>
              </w:rPr>
              <w:t>Директор по эксплуатации и текущему ремонту зданий и сооружений</w:t>
            </w:r>
          </w:p>
          <w:p w:rsidR="002C1868" w:rsidRDefault="002C1868" w:rsidP="002C1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68" w:rsidRDefault="002C1868" w:rsidP="002C18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   Толстов В.Г. </w:t>
            </w:r>
          </w:p>
          <w:p w:rsidR="002C1868" w:rsidRDefault="002C1868" w:rsidP="002C186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(подпись)            </w:t>
            </w:r>
          </w:p>
          <w:p w:rsidR="002C1868" w:rsidRDefault="002C1868" w:rsidP="002C18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 ________________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2C1868" w:rsidP="004B5B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457"/>
      </w:tblGrid>
      <w:tr w:rsidR="00EB1128" w:rsidTr="004065ED">
        <w:tc>
          <w:tcPr>
            <w:tcW w:w="2943" w:type="dxa"/>
          </w:tcPr>
          <w:p w:rsidR="00EB1128" w:rsidRDefault="00EB1128" w:rsidP="00EB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Default="00A75FFC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материально-технического обеспечения Зуйков И.Ю.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Pr="00EB1128" w:rsidRDefault="00EB1128" w:rsidP="00EB00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Default="00A75FFC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1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материально-технического обеспечения Штогрин Д.С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A75FFC" w:rsidRDefault="00A75FFC" w:rsidP="00A7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 отдела учета нефинансовых активов Управления бухгалтерского учета и отчетности</w:t>
            </w:r>
          </w:p>
          <w:p w:rsidR="00EB1128" w:rsidRDefault="00A75FFC" w:rsidP="00A7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С.Б.</w:t>
            </w:r>
          </w:p>
        </w:tc>
      </w:tr>
      <w:tr w:rsidR="00EB1128" w:rsidTr="004065ED">
        <w:trPr>
          <w:trHeight w:val="132"/>
        </w:trPr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  <w:p w:rsidR="00A75FFC" w:rsidRDefault="00A75FFC" w:rsidP="004B5B6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75FFC" w:rsidRDefault="00A75FFC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28" w:rsidTr="004065ED">
        <w:tc>
          <w:tcPr>
            <w:tcW w:w="2943" w:type="dxa"/>
          </w:tcPr>
          <w:p w:rsidR="00EB1128" w:rsidRDefault="004065ED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Pr="00A75FFC" w:rsidRDefault="002C1868" w:rsidP="00A75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1212459615"/>
                <w:lock w:val="sdtLocked"/>
                <w:placeholder>
                  <w:docPart w:val="7464C5190FB74D669DB26D064021435B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D11ACB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</w:sdtContent>
            </w:sdt>
            <w:r w:rsidR="00D11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4065ED" w:rsidP="001C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7"/>
        <w:gridCol w:w="4107"/>
        <w:gridCol w:w="11"/>
      </w:tblGrid>
      <w:tr w:rsidR="00125375" w:rsidTr="00B712C6">
        <w:trPr>
          <w:gridAfter w:val="1"/>
          <w:wAfter w:w="11" w:type="dxa"/>
        </w:trPr>
        <w:tc>
          <w:tcPr>
            <w:tcW w:w="9571" w:type="dxa"/>
            <w:gridSpan w:val="2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rPr>
          <w:gridAfter w:val="1"/>
          <w:wAfter w:w="11" w:type="dxa"/>
        </w:trPr>
        <w:tc>
          <w:tcPr>
            <w:tcW w:w="9571" w:type="dxa"/>
            <w:gridSpan w:val="2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  <w:tr w:rsidR="00AD0915" w:rsidTr="00D11ACB">
        <w:tblPrEx>
          <w:jc w:val="center"/>
        </w:tblPrEx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  <w:gridSpan w:val="2"/>
          </w:tcPr>
          <w:p w:rsidR="00AD0915" w:rsidRPr="00F55417" w:rsidRDefault="002C1868" w:rsidP="0043348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мебель</w:t>
            </w:r>
          </w:p>
        </w:tc>
      </w:tr>
      <w:tr w:rsidR="00CF4CF7" w:rsidTr="001B3CFE">
        <w:tblPrEx>
          <w:jc w:val="center"/>
        </w:tblPrEx>
        <w:trPr>
          <w:trHeight w:val="250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2"/>
          </w:tcPr>
          <w:p w:rsidR="00453F55" w:rsidRPr="00A01B50" w:rsidRDefault="002C1868" w:rsidP="00453F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спортивный </w:t>
            </w:r>
            <w:r w:rsidR="00453F55">
              <w:rPr>
                <w:rFonts w:ascii="Times New Roman" w:hAnsi="Times New Roman" w:cs="Times New Roman"/>
              </w:rPr>
              <w:t>инвентарь</w:t>
            </w:r>
          </w:p>
        </w:tc>
      </w:tr>
      <w:tr w:rsidR="001B3CFE" w:rsidTr="001B3CFE">
        <w:tblPrEx>
          <w:jc w:val="center"/>
        </w:tblPrEx>
        <w:trPr>
          <w:trHeight w:val="381"/>
          <w:jc w:val="center"/>
        </w:trPr>
        <w:tc>
          <w:tcPr>
            <w:tcW w:w="5361" w:type="dxa"/>
            <w:vAlign w:val="center"/>
          </w:tcPr>
          <w:p w:rsidR="001B3CFE" w:rsidRDefault="001B3CFE" w:rsidP="001B3CF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2"/>
          </w:tcPr>
          <w:p w:rsidR="001B3CFE" w:rsidRPr="00F55417" w:rsidRDefault="002C1868" w:rsidP="00B06276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142638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B3CFE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хозяйственный инвентарь и иное </w:t>
            </w: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  <w:gridSpan w:val="2"/>
          </w:tcPr>
          <w:p w:rsidR="001B3CFE" w:rsidRPr="00A01B50" w:rsidRDefault="002C1868" w:rsidP="0083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</w:sdtPr>
              <w:sdtEndPr>
                <w:rPr>
                  <w:i w:val="0"/>
                </w:rPr>
              </w:sdtEndPr>
              <w:sdtContent>
                <w:r w:rsidR="00832010">
                  <w:rPr>
                    <w:rFonts w:ascii="Times New Roman" w:hAnsi="Times New Roman" w:cs="Times New Roman"/>
                    <w:i/>
                  </w:rPr>
                  <w:t>Без номера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  <w:gridSpan w:val="2"/>
          </w:tcPr>
          <w:p w:rsidR="001B3CFE" w:rsidRPr="00A01B50" w:rsidRDefault="002C1868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  <w:gridSpan w:val="2"/>
          </w:tcPr>
          <w:p w:rsidR="001B3CFE" w:rsidRPr="00A01B50" w:rsidRDefault="002C1868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  <w:gridSpan w:val="2"/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1B3CFE" w:rsidRPr="00A01B50" w:rsidRDefault="002C1868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8011" w:type="dxa"/>
            <w:tcBorders>
              <w:bottom w:val="single" w:sz="4" w:space="0" w:color="auto"/>
            </w:tcBorders>
          </w:tcPr>
          <w:p w:rsidR="0099152A" w:rsidRPr="00BB1625" w:rsidRDefault="000815CF" w:rsidP="000815C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деформация столешницы, фурнитуры."/>
                <w:tag w:val="Пример: деформация столешницы, фурнитуры."/>
                <w:id w:val="2099750646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</w:tcBorders>
          </w:tcPr>
          <w:p w:rsidR="0099152A" w:rsidRDefault="0099152A" w:rsidP="0012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(указываются недостатки, повреждения, неисправности и т.д.)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BB162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D0172" w:rsidTr="005D0172">
        <w:trPr>
          <w:trHeight w:val="563"/>
        </w:trPr>
        <w:tc>
          <w:tcPr>
            <w:tcW w:w="95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5D0172" w:rsidTr="007B264C">
              <w:tc>
                <w:tcPr>
                  <w:tcW w:w="93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D0172" w:rsidRPr="005D0172" w:rsidRDefault="005D0172" w:rsidP="00230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 Комиссии: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Подлежит списанию и утилизации путем сдачи в специализированные                      </w:t>
                  </w:r>
                </w:p>
              </w:tc>
            </w:tr>
          </w:tbl>
          <w:p w:rsidR="005D0172" w:rsidRPr="005D0172" w:rsidRDefault="005D0172" w:rsidP="008B43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1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организации.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843"/>
        <w:gridCol w:w="709"/>
        <w:gridCol w:w="2716"/>
      </w:tblGrid>
      <w:tr w:rsidR="00D43DC3" w:rsidTr="00D43DC3">
        <w:tc>
          <w:tcPr>
            <w:tcW w:w="3969" w:type="dxa"/>
          </w:tcPr>
          <w:p w:rsidR="00D43DC3" w:rsidRPr="007B7EE3" w:rsidRDefault="00D43DC3" w:rsidP="00D43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3DC3" w:rsidRDefault="00D43DC3" w:rsidP="00D4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3DC3" w:rsidRPr="007B7EE3" w:rsidRDefault="00D43DC3" w:rsidP="00D43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D43DC3" w:rsidRPr="007B7EE3" w:rsidRDefault="00D43DC3" w:rsidP="00D43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Зуйков И.Ю.</w:t>
            </w:r>
          </w:p>
        </w:tc>
      </w:tr>
      <w:tr w:rsidR="002F69F1" w:rsidTr="00D43DC3">
        <w:tc>
          <w:tcPr>
            <w:tcW w:w="3969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D43DC3" w:rsidTr="00D43DC3">
        <w:tc>
          <w:tcPr>
            <w:tcW w:w="3969" w:type="dxa"/>
          </w:tcPr>
          <w:p w:rsidR="00D43DC3" w:rsidRPr="007B7EE3" w:rsidRDefault="00D43DC3" w:rsidP="00D43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3DC3" w:rsidRDefault="00D43DC3" w:rsidP="00D4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3DC3" w:rsidRPr="007B7EE3" w:rsidRDefault="00D43DC3" w:rsidP="00D43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D43DC3" w:rsidRPr="007B7EE3" w:rsidRDefault="00D43DC3" w:rsidP="00D43D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1B">
              <w:rPr>
                <w:rFonts w:ascii="Times New Roman" w:hAnsi="Times New Roman" w:cs="Times New Roman"/>
                <w:b/>
                <w:sz w:val="24"/>
                <w:szCs w:val="24"/>
              </w:rPr>
              <w:t>Штогрин Д.С.</w:t>
            </w:r>
          </w:p>
        </w:tc>
      </w:tr>
      <w:tr w:rsidR="002F69F1" w:rsidTr="00D43DC3">
        <w:tc>
          <w:tcPr>
            <w:tcW w:w="3969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43DC3">
        <w:tc>
          <w:tcPr>
            <w:tcW w:w="3969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D43DC3" w:rsidRDefault="00D43DC3" w:rsidP="007B7EE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С.Б.</w:t>
            </w:r>
          </w:p>
        </w:tc>
      </w:tr>
      <w:tr w:rsidR="002F69F1" w:rsidTr="00D43DC3">
        <w:trPr>
          <w:trHeight w:val="132"/>
        </w:trPr>
        <w:tc>
          <w:tcPr>
            <w:tcW w:w="3969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</w:t>
            </w:r>
            <w:proofErr w:type="gramEnd"/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, инициалы)</w:t>
            </w:r>
          </w:p>
          <w:p w:rsidR="00D43DC3" w:rsidRDefault="00D43DC3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43DC3" w:rsidRDefault="002C1868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1943792576"/>
                <w:placeholder>
                  <w:docPart w:val="916E296558EB48229F950549FDDE1FD0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0B258D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</w:sdtContent>
            </w:sdt>
          </w:p>
        </w:tc>
      </w:tr>
      <w:tr w:rsidR="00D11ACB" w:rsidTr="00D43DC3">
        <w:tc>
          <w:tcPr>
            <w:tcW w:w="3969" w:type="dxa"/>
          </w:tcPr>
          <w:p w:rsidR="00D11ACB" w:rsidRPr="007B7EE3" w:rsidRDefault="00D11ACB" w:rsidP="00D11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D11ACB" w:rsidRDefault="005D0172" w:rsidP="0026711E">
            <w:pPr>
              <w:ind w:hanging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7147839"/>
                <w:showingPlcHdr/>
              </w:sdtPr>
              <w:sdtEndPr/>
              <w:sdtContent>
                <w:r w:rsidR="0026711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D11ACB" w:rsidTr="00D43DC3">
        <w:tc>
          <w:tcPr>
            <w:tcW w:w="3969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11ACB" w:rsidRPr="00EB1128" w:rsidRDefault="00D11ACB" w:rsidP="00D11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D11ACB" w:rsidRPr="00EB1128" w:rsidRDefault="00D11ACB" w:rsidP="00D11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7B7EE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41D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41D" w:rsidRPr="003732A3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741D" w:rsidRPr="003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hmgOV3b7GOj7A9oE5FpC4PkCrWzDn7BCqE7q9K4SsckHf7zWaAeWvxKIYTGRPSRTcXsrPPrbgm6RtLDq7YGEw==" w:salt="u4Axo1EdnILKKRMfI9sOX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576F1"/>
    <w:rsid w:val="000627B2"/>
    <w:rsid w:val="000815CF"/>
    <w:rsid w:val="000B258D"/>
    <w:rsid w:val="00125375"/>
    <w:rsid w:val="001B3CFE"/>
    <w:rsid w:val="001B5FA5"/>
    <w:rsid w:val="001C40B5"/>
    <w:rsid w:val="002065D5"/>
    <w:rsid w:val="00216228"/>
    <w:rsid w:val="0026711E"/>
    <w:rsid w:val="00271A2C"/>
    <w:rsid w:val="00283372"/>
    <w:rsid w:val="002A561A"/>
    <w:rsid w:val="002C1868"/>
    <w:rsid w:val="002F69F1"/>
    <w:rsid w:val="00323C23"/>
    <w:rsid w:val="003362E4"/>
    <w:rsid w:val="003732A3"/>
    <w:rsid w:val="003E6E18"/>
    <w:rsid w:val="004065ED"/>
    <w:rsid w:val="00433489"/>
    <w:rsid w:val="00453CFD"/>
    <w:rsid w:val="00453F55"/>
    <w:rsid w:val="00461E84"/>
    <w:rsid w:val="0047741D"/>
    <w:rsid w:val="004B5B63"/>
    <w:rsid w:val="004D080E"/>
    <w:rsid w:val="004D1046"/>
    <w:rsid w:val="0050325D"/>
    <w:rsid w:val="0053401B"/>
    <w:rsid w:val="00535081"/>
    <w:rsid w:val="00590557"/>
    <w:rsid w:val="00592ABE"/>
    <w:rsid w:val="005D0172"/>
    <w:rsid w:val="006C13C7"/>
    <w:rsid w:val="006C63FF"/>
    <w:rsid w:val="007051F2"/>
    <w:rsid w:val="00764466"/>
    <w:rsid w:val="007652D1"/>
    <w:rsid w:val="007B7EE3"/>
    <w:rsid w:val="00810320"/>
    <w:rsid w:val="00832010"/>
    <w:rsid w:val="00852DA9"/>
    <w:rsid w:val="00855789"/>
    <w:rsid w:val="008B43CF"/>
    <w:rsid w:val="009327CA"/>
    <w:rsid w:val="0099152A"/>
    <w:rsid w:val="00994D6B"/>
    <w:rsid w:val="009D51CE"/>
    <w:rsid w:val="00A01B50"/>
    <w:rsid w:val="00A711D6"/>
    <w:rsid w:val="00A75FFC"/>
    <w:rsid w:val="00A9128E"/>
    <w:rsid w:val="00A97FC8"/>
    <w:rsid w:val="00AD0915"/>
    <w:rsid w:val="00B06276"/>
    <w:rsid w:val="00B31FD1"/>
    <w:rsid w:val="00B754D6"/>
    <w:rsid w:val="00B90DD2"/>
    <w:rsid w:val="00B97590"/>
    <w:rsid w:val="00BB1625"/>
    <w:rsid w:val="00BC6EF5"/>
    <w:rsid w:val="00BD4FEC"/>
    <w:rsid w:val="00C07230"/>
    <w:rsid w:val="00C705C4"/>
    <w:rsid w:val="00CC77D3"/>
    <w:rsid w:val="00CF207A"/>
    <w:rsid w:val="00CF4CF7"/>
    <w:rsid w:val="00D11ACB"/>
    <w:rsid w:val="00D240FE"/>
    <w:rsid w:val="00D43DC3"/>
    <w:rsid w:val="00D96503"/>
    <w:rsid w:val="00DB0E84"/>
    <w:rsid w:val="00DB3EFC"/>
    <w:rsid w:val="00DE2EC4"/>
    <w:rsid w:val="00E2416F"/>
    <w:rsid w:val="00E54131"/>
    <w:rsid w:val="00E5669A"/>
    <w:rsid w:val="00E80C1F"/>
    <w:rsid w:val="00E8399A"/>
    <w:rsid w:val="00EA305E"/>
    <w:rsid w:val="00EB00E6"/>
    <w:rsid w:val="00EB1128"/>
    <w:rsid w:val="00EB3A9E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0FD9"/>
  <w15:docId w15:val="{5AFB9954-4A44-458C-B8B4-CB976F2A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183234" w:rsidP="00183234">
          <w:pPr>
            <w:pStyle w:val="90F96885445D4992B106704B104A30B7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183234" w:rsidP="00183234">
          <w:pPr>
            <w:pStyle w:val="B5A4AE2D786D4B33ADE1384F577674C4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7464C5190FB74D669DB26D0640214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1005D2-E6E1-4969-814D-872E7988B6B1}"/>
      </w:docPartPr>
      <w:docPartBody>
        <w:p w:rsidR="0066395B" w:rsidRDefault="00183234" w:rsidP="00183234">
          <w:pPr>
            <w:pStyle w:val="7464C5190FB74D669DB26D064021435B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916E296558EB48229F950549FDDE1F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3233A0-E702-417D-844C-16E43D28B7A2}"/>
      </w:docPartPr>
      <w:docPartBody>
        <w:p w:rsidR="00D867CD" w:rsidRDefault="00207DD6" w:rsidP="00207DD6">
          <w:pPr>
            <w:pStyle w:val="916E296558EB48229F950549FDDE1FD0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0439C4"/>
    <w:rsid w:val="00183234"/>
    <w:rsid w:val="00207DD6"/>
    <w:rsid w:val="002B258B"/>
    <w:rsid w:val="002F61DA"/>
    <w:rsid w:val="00394588"/>
    <w:rsid w:val="003A387C"/>
    <w:rsid w:val="0058351D"/>
    <w:rsid w:val="005B4FD2"/>
    <w:rsid w:val="005B5431"/>
    <w:rsid w:val="00624BB3"/>
    <w:rsid w:val="0066395B"/>
    <w:rsid w:val="006A24A1"/>
    <w:rsid w:val="007035A4"/>
    <w:rsid w:val="00892111"/>
    <w:rsid w:val="00913C37"/>
    <w:rsid w:val="009432F0"/>
    <w:rsid w:val="00A10B35"/>
    <w:rsid w:val="00AD4DA0"/>
    <w:rsid w:val="00C12041"/>
    <w:rsid w:val="00C41FB5"/>
    <w:rsid w:val="00CB1D51"/>
    <w:rsid w:val="00D10043"/>
    <w:rsid w:val="00D14D1E"/>
    <w:rsid w:val="00D867CD"/>
    <w:rsid w:val="00E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7DD6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2">
    <w:name w:val="ACCF619763964EE3B5026D8A5E3A0B2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3">
    <w:name w:val="ACCF619763964EE3B5026D8A5E3A0B2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4">
    <w:name w:val="90F96885445D4992B106704B104A30B7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4">
    <w:name w:val="7464C5190FB74D669DB26D064021435B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4">
    <w:name w:val="B5A4AE2D786D4B33ADE1384F577674C4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4">
    <w:name w:val="25D47501FC304BF085BC81BAD11F962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4">
    <w:name w:val="53D224A84E6749AC8296AFE3881D460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4">
    <w:name w:val="84BE6EDC899246E39A63AFE7ED737409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4">
    <w:name w:val="2DEFA2FA27C1441292A6184D15BE8C9A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4">
    <w:name w:val="4AE78971C5E74BF0B0DCB9AD0347420C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4">
    <w:name w:val="ACCF619763964EE3B5026D8A5E3A0B2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">
    <w:name w:val="FCEF5F83B4DA4559B29C38A876587D62"/>
    <w:rsid w:val="00183234"/>
  </w:style>
  <w:style w:type="paragraph" w:customStyle="1" w:styleId="13F1E236598141A7B12B93E4F2D9089F">
    <w:name w:val="13F1E236598141A7B12B93E4F2D9089F"/>
    <w:rsid w:val="00183234"/>
  </w:style>
  <w:style w:type="paragraph" w:customStyle="1" w:styleId="165B99A101544A2D99FA7F8D876FB6DD">
    <w:name w:val="165B99A101544A2D99FA7F8D876FB6DD"/>
    <w:rsid w:val="00183234"/>
  </w:style>
  <w:style w:type="paragraph" w:customStyle="1" w:styleId="7BBFBC586F7347C681FAB19B57DA7B51">
    <w:name w:val="7BBFBC586F7347C681FAB19B57DA7B51"/>
    <w:rsid w:val="00183234"/>
  </w:style>
  <w:style w:type="paragraph" w:customStyle="1" w:styleId="90F96885445D4992B106704B104A30B75">
    <w:name w:val="90F96885445D4992B106704B104A30B7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5">
    <w:name w:val="7464C5190FB74D669DB26D064021435B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5">
    <w:name w:val="B5A4AE2D786D4B33ADE1384F577674C4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1">
    <w:name w:val="FCEF5F83B4DA4559B29C38A876587D62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1">
    <w:name w:val="13F1E236598141A7B12B93E4F2D9089F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1">
    <w:name w:val="165B99A101544A2D99FA7F8D876FB6DD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1">
    <w:name w:val="7BBFBC586F7347C681FAB19B57DA7B51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5">
    <w:name w:val="4AE78971C5E74BF0B0DCB9AD0347420C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5">
    <w:name w:val="ACCF619763964EE3B5026D8A5E3A0B23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6">
    <w:name w:val="90F96885445D4992B106704B104A30B7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6">
    <w:name w:val="7464C5190FB74D669DB26D064021435B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6">
    <w:name w:val="B5A4AE2D786D4B33ADE1384F577674C4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2">
    <w:name w:val="FCEF5F83B4DA4559B29C38A876587D62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2">
    <w:name w:val="13F1E236598141A7B12B93E4F2D9089F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2">
    <w:name w:val="165B99A101544A2D99FA7F8D876FB6DD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2">
    <w:name w:val="7BBFBC586F7347C681FAB19B57DA7B5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6">
    <w:name w:val="4AE78971C5E74BF0B0DCB9AD0347420C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6">
    <w:name w:val="ACCF619763964EE3B5026D8A5E3A0B23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7">
    <w:name w:val="90F96885445D4992B106704B104A30B7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7">
    <w:name w:val="7464C5190FB74D669DB26D064021435B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7">
    <w:name w:val="B5A4AE2D786D4B33ADE1384F577674C4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3">
    <w:name w:val="FCEF5F83B4DA4559B29C38A876587D62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3">
    <w:name w:val="13F1E236598141A7B12B93E4F2D9089F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3">
    <w:name w:val="165B99A101544A2D99FA7F8D876FB6DD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3">
    <w:name w:val="7BBFBC586F7347C681FAB19B57DA7B5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7">
    <w:name w:val="4AE78971C5E74BF0B0DCB9AD0347420C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7">
    <w:name w:val="ACCF619763964EE3B5026D8A5E3A0B23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8">
    <w:name w:val="90F96885445D4992B106704B104A30B7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8">
    <w:name w:val="7464C5190FB74D669DB26D064021435B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8">
    <w:name w:val="B5A4AE2D786D4B33ADE1384F577674C4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4">
    <w:name w:val="FCEF5F83B4DA4559B29C38A876587D62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4">
    <w:name w:val="13F1E236598141A7B12B93E4F2D9089F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4">
    <w:name w:val="165B99A101544A2D99FA7F8D876FB6DD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4">
    <w:name w:val="7BBFBC586F7347C681FAB19B57DA7B5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8">
    <w:name w:val="4AE78971C5E74BF0B0DCB9AD0347420C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8">
    <w:name w:val="ACCF619763964EE3B5026D8A5E3A0B23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7F8C80142FD43868E03C6EE697B72F7">
    <w:name w:val="17F8C80142FD43868E03C6EE697B72F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E195A06EDF9D4812AD48076764FB7299">
    <w:name w:val="E195A06EDF9D4812AD48076764FB7299"/>
    <w:rsid w:val="009432F0"/>
  </w:style>
  <w:style w:type="paragraph" w:customStyle="1" w:styleId="916E296558EB48229F950549FDDE1FD0">
    <w:name w:val="916E296558EB48229F950549FDDE1FD0"/>
    <w:rsid w:val="00207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436EF-8B7C-446C-9329-827D8334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9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Власова Светлана Борисовна</cp:lastModifiedBy>
  <cp:revision>21</cp:revision>
  <cp:lastPrinted>2025-03-20T12:31:00Z</cp:lastPrinted>
  <dcterms:created xsi:type="dcterms:W3CDTF">2023-04-20T15:19:00Z</dcterms:created>
  <dcterms:modified xsi:type="dcterms:W3CDTF">2025-04-11T13:56:00Z</dcterms:modified>
</cp:coreProperties>
</file>