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075CB5" w:rsidRDefault="00075CB5" w:rsidP="00075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75CB5" w:rsidRDefault="00075CB5" w:rsidP="00075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61AB">
              <w:rPr>
                <w:rFonts w:ascii="Times New Roman" w:hAnsi="Times New Roman" w:cs="Times New Roman"/>
                <w:sz w:val="24"/>
                <w:szCs w:val="24"/>
              </w:rPr>
              <w:t>Директор по эксплуатации и текущему ремонту зданий и сооружений</w:t>
            </w:r>
          </w:p>
          <w:p w:rsidR="00075CB5" w:rsidRDefault="00075CB5" w:rsidP="00075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B5" w:rsidRDefault="00075CB5" w:rsidP="00075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Толстов В.Г. </w:t>
            </w:r>
          </w:p>
          <w:p w:rsidR="00075CB5" w:rsidRDefault="00075CB5" w:rsidP="00075C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         </w:t>
            </w:r>
          </w:p>
          <w:p w:rsidR="00075CB5" w:rsidRDefault="00075CB5" w:rsidP="00075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________________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075CB5" w:rsidP="00E96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E963CF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E963CF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1"/>
      </w:tblGrid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90733E" w:rsidRDefault="0095509C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90733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90733E" w:rsidRPr="00EB1128" w:rsidRDefault="0090733E" w:rsidP="0090733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392B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материально-технического обеспечения Штогрин Д.С.</w:t>
            </w: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90733E" w:rsidRPr="0090733E" w:rsidRDefault="0090733E" w:rsidP="0090733E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90733E" w:rsidTr="0090733E">
        <w:trPr>
          <w:trHeight w:val="132"/>
        </w:trPr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0733E" w:rsidTr="0090733E">
        <w:trPr>
          <w:gridAfter w:val="1"/>
          <w:wAfter w:w="6661" w:type="dxa"/>
        </w:trPr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3E" w:rsidTr="0090733E">
        <w:trPr>
          <w:gridAfter w:val="1"/>
          <w:wAfter w:w="6661" w:type="dxa"/>
        </w:trPr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90733E" w:rsidRDefault="00075CB5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F22DA5088C874A7584AECA375C367426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90733E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90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3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733E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9073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90733E" w:rsidRDefault="0090733E" w:rsidP="0090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4107"/>
        <w:gridCol w:w="11"/>
      </w:tblGrid>
      <w:tr w:rsidR="00125375" w:rsidTr="00B712C6">
        <w:trPr>
          <w:gridAfter w:val="1"/>
          <w:wAfter w:w="11" w:type="dxa"/>
        </w:trPr>
        <w:tc>
          <w:tcPr>
            <w:tcW w:w="9571" w:type="dxa"/>
            <w:gridSpan w:val="2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rPr>
          <w:gridAfter w:val="1"/>
          <w:wAfter w:w="11" w:type="dxa"/>
        </w:trPr>
        <w:tc>
          <w:tcPr>
            <w:tcW w:w="9571" w:type="dxa"/>
            <w:gridSpan w:val="2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  <w:tr w:rsidR="00AD0915" w:rsidTr="00D11ACB">
        <w:tblPrEx>
          <w:jc w:val="center"/>
        </w:tblPrEx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2"/>
          </w:tcPr>
          <w:p w:rsidR="00AD0915" w:rsidRPr="00F55417" w:rsidRDefault="00075CB5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blPrEx>
          <w:jc w:val="center"/>
        </w:tblPrEx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453F55" w:rsidRPr="00A01B50" w:rsidRDefault="00075CB5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blPrEx>
          <w:jc w:val="center"/>
        </w:tblPrEx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1B3CFE" w:rsidRPr="00F55417" w:rsidRDefault="00075CB5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  <w:gridSpan w:val="2"/>
          </w:tcPr>
          <w:sdt>
            <w:sdtPr>
              <w:rPr>
                <w:rFonts w:ascii="Times New Roman" w:hAnsi="Times New Roman" w:cs="Times New Roman"/>
                <w:i/>
              </w:rPr>
              <w:alias w:val="ЗАПОЛНЯТЬ!!!"/>
              <w:tag w:val="ЗАПОЛНЯТЬ!!!"/>
              <w:id w:val="-1412851946"/>
              <w:lock w:val="sdtLocked"/>
            </w:sdtPr>
            <w:sdtEndPr>
              <w:rPr>
                <w:i w:val="0"/>
              </w:rPr>
            </w:sdtEndPr>
            <w:sdtContent>
              <w:p w:rsidR="001B3CFE" w:rsidRPr="00A8632F" w:rsidRDefault="00CD6326" w:rsidP="00CD6326">
                <w:pPr>
                  <w:jc w:val="center"/>
                  <w:rPr>
                    <w:rFonts w:ascii="Times New Roman" w:hAnsi="Times New Roman" w:cs="Times New Roman"/>
                    <w:i/>
                  </w:rPr>
                </w:pPr>
                <w:r>
                  <w:rPr>
                    <w:rFonts w:ascii="Times New Roman" w:hAnsi="Times New Roman" w:cs="Times New Roman"/>
                    <w:i/>
                  </w:rPr>
                  <w:t>Без номера</w:t>
                </w:r>
              </w:p>
            </w:sdtContent>
          </w:sdt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  <w:gridSpan w:val="2"/>
          </w:tcPr>
          <w:p w:rsidR="001B3CFE" w:rsidRPr="00A01B50" w:rsidRDefault="00075CB5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  <w:gridSpan w:val="2"/>
          </w:tcPr>
          <w:p w:rsidR="001B3CFE" w:rsidRPr="00A01B50" w:rsidRDefault="00075CB5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  <w:gridSpan w:val="2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075CB5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85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60603327"/>
                <w:showingPlcHdr/>
              </w:sdtPr>
              <w:sdtEndPr>
                <w:rPr>
                  <w:i w:val="0"/>
                </w:rPr>
              </w:sdtEndPr>
              <w:sdtContent>
                <w:r w:rsidR="00697E53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697E53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8521B7">
        <w:tc>
          <w:tcPr>
            <w:tcW w:w="1608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7963" w:type="dxa"/>
            <w:tcBorders>
              <w:bottom w:val="single" w:sz="4" w:space="0" w:color="auto"/>
            </w:tcBorders>
          </w:tcPr>
          <w:p w:rsidR="0099152A" w:rsidRPr="00BB1625" w:rsidRDefault="000815CF" w:rsidP="00081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99152A" w:rsidTr="008521B7">
        <w:tc>
          <w:tcPr>
            <w:tcW w:w="1608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3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7287"/>
      </w:tblGrid>
      <w:tr w:rsidR="00A711D6" w:rsidTr="003362E4">
        <w:tc>
          <w:tcPr>
            <w:tcW w:w="2093" w:type="dxa"/>
          </w:tcPr>
          <w:p w:rsidR="00A711D6" w:rsidRDefault="00A711D6" w:rsidP="009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Комиссии: 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711D6" w:rsidRPr="00BB1625" w:rsidRDefault="00BB1625" w:rsidP="008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sz w:val="24"/>
                <w:szCs w:val="24"/>
              </w:rPr>
              <w:t>Подлежит списанию и утилизации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3CF"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8B43C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="008B43CF"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8154572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3CF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="008B43CF"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</w:tr>
      <w:tr w:rsidR="00BB1625" w:rsidTr="003362E4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B1625" w:rsidRPr="00A711D6" w:rsidRDefault="00075CB5" w:rsidP="00A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71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1046" w:rsidRPr="00BB162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B1625" w:rsidRPr="00BB1625">
              <w:rPr>
                <w:rFonts w:ascii="Times New Roman" w:hAnsi="Times New Roman" w:cs="Times New Roman"/>
                <w:sz w:val="23"/>
                <w:szCs w:val="23"/>
              </w:rPr>
              <w:t>сдачи в приемные пункты металлолома (вес лома с разной степенью засоренности - ____ кг)</w:t>
            </w:r>
          </w:p>
        </w:tc>
      </w:tr>
      <w:tr w:rsidR="00BB1625" w:rsidTr="003362E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1625" w:rsidRPr="00A711D6" w:rsidRDefault="00075CB5" w:rsidP="00A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95594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2E4">
              <w:rPr>
                <w:rFonts w:ascii="Times New Roman" w:hAnsi="Times New Roman" w:cs="Times New Roman"/>
                <w:sz w:val="24"/>
                <w:szCs w:val="24"/>
              </w:rPr>
              <w:t>вывоза на свалку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90733E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90733E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92B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90733E" w:rsidRDefault="0090733E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90733E" w:rsidTr="00D11ACB">
        <w:trPr>
          <w:gridAfter w:val="3"/>
          <w:wAfter w:w="6294" w:type="dxa"/>
        </w:trPr>
        <w:tc>
          <w:tcPr>
            <w:tcW w:w="2943" w:type="dxa"/>
          </w:tcPr>
          <w:p w:rsidR="0090733E" w:rsidRDefault="0090733E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3E" w:rsidTr="00D11ACB">
        <w:trPr>
          <w:gridAfter w:val="3"/>
          <w:wAfter w:w="6294" w:type="dxa"/>
        </w:trPr>
        <w:tc>
          <w:tcPr>
            <w:tcW w:w="2943" w:type="dxa"/>
          </w:tcPr>
          <w:p w:rsidR="0090733E" w:rsidRDefault="0090733E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A64CFF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17147839"/>
          </w:sdtPr>
          <w:sdtEndPr/>
          <w:sdtContent>
            <w:tc>
              <w:tcPr>
                <w:tcW w:w="2716" w:type="dxa"/>
                <w:tcBorders>
                  <w:bottom w:val="single" w:sz="4" w:space="0" w:color="auto"/>
                </w:tcBorders>
              </w:tcPr>
              <w:p w:rsidR="00D11ACB" w:rsidRDefault="00075CB5" w:rsidP="008521B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i/>
                    </w:rPr>
                    <w:alias w:val="ЗАПОЛНЯТЬ!!!"/>
                    <w:tag w:val="ЗАПОЛНЯТЬ!!!"/>
                    <w:id w:val="-1820718412"/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8521B7" w:rsidRPr="00A01B50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</w:t>
                    </w:r>
                    <w:r w:rsidR="008521B7" w:rsidRPr="00A01B50">
                      <w:rPr>
                        <w:rStyle w:val="ad"/>
                        <w:rFonts w:ascii="Times New Roman" w:hAnsi="Times New Roman" w:cs="Times New Roman"/>
                      </w:rPr>
                      <w:t>.</w:t>
                    </w:r>
                  </w:sdtContent>
                </w:sdt>
              </w:p>
            </w:tc>
          </w:sdtContent>
        </w:sdt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Pr="003732A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EE3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fMRya50eLBNu003IUTTrqIT8PJAlgX2fYXaOIAKP6pu+E23RuOO2AQNAA9IjMM8TI+ZKABBvKTfh39HSfkYrg==" w:salt="6gF1gVVFfp+vPpwegoMl2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4661D"/>
    <w:rsid w:val="000576F1"/>
    <w:rsid w:val="000627B2"/>
    <w:rsid w:val="00075CB5"/>
    <w:rsid w:val="000815CF"/>
    <w:rsid w:val="001019CD"/>
    <w:rsid w:val="00125375"/>
    <w:rsid w:val="0016392B"/>
    <w:rsid w:val="001A15D0"/>
    <w:rsid w:val="001B3CFE"/>
    <w:rsid w:val="001B5FA5"/>
    <w:rsid w:val="001C40B5"/>
    <w:rsid w:val="002065D5"/>
    <w:rsid w:val="00216228"/>
    <w:rsid w:val="0025505B"/>
    <w:rsid w:val="00257596"/>
    <w:rsid w:val="00271A2C"/>
    <w:rsid w:val="00283372"/>
    <w:rsid w:val="002A561A"/>
    <w:rsid w:val="002F69F1"/>
    <w:rsid w:val="00323C23"/>
    <w:rsid w:val="003362E4"/>
    <w:rsid w:val="003732A3"/>
    <w:rsid w:val="003928DC"/>
    <w:rsid w:val="004065ED"/>
    <w:rsid w:val="00433489"/>
    <w:rsid w:val="00453CFD"/>
    <w:rsid w:val="00453F55"/>
    <w:rsid w:val="004B5B63"/>
    <w:rsid w:val="004D080E"/>
    <w:rsid w:val="004D1046"/>
    <w:rsid w:val="00535081"/>
    <w:rsid w:val="00590557"/>
    <w:rsid w:val="00592ABE"/>
    <w:rsid w:val="0060562F"/>
    <w:rsid w:val="00697E53"/>
    <w:rsid w:val="006C13C7"/>
    <w:rsid w:val="006C63FF"/>
    <w:rsid w:val="007051F2"/>
    <w:rsid w:val="00764466"/>
    <w:rsid w:val="007B7EE3"/>
    <w:rsid w:val="00810320"/>
    <w:rsid w:val="008215D1"/>
    <w:rsid w:val="008521B7"/>
    <w:rsid w:val="00852DA9"/>
    <w:rsid w:val="00855789"/>
    <w:rsid w:val="008B43CF"/>
    <w:rsid w:val="008E11F3"/>
    <w:rsid w:val="0090733E"/>
    <w:rsid w:val="009327CA"/>
    <w:rsid w:val="0095509C"/>
    <w:rsid w:val="0099152A"/>
    <w:rsid w:val="00A01B50"/>
    <w:rsid w:val="00A64CFF"/>
    <w:rsid w:val="00A711D6"/>
    <w:rsid w:val="00A8632F"/>
    <w:rsid w:val="00A97FC8"/>
    <w:rsid w:val="00AA63D2"/>
    <w:rsid w:val="00AC73D7"/>
    <w:rsid w:val="00AD0915"/>
    <w:rsid w:val="00B06276"/>
    <w:rsid w:val="00B31FD1"/>
    <w:rsid w:val="00B754D6"/>
    <w:rsid w:val="00B90DD2"/>
    <w:rsid w:val="00B97590"/>
    <w:rsid w:val="00BB1625"/>
    <w:rsid w:val="00BC6EF5"/>
    <w:rsid w:val="00BD4FEC"/>
    <w:rsid w:val="00BE0FD1"/>
    <w:rsid w:val="00C07230"/>
    <w:rsid w:val="00C535CD"/>
    <w:rsid w:val="00CC77D3"/>
    <w:rsid w:val="00CD6326"/>
    <w:rsid w:val="00CF4CF7"/>
    <w:rsid w:val="00D11ACB"/>
    <w:rsid w:val="00D240FE"/>
    <w:rsid w:val="00D96503"/>
    <w:rsid w:val="00DB0E84"/>
    <w:rsid w:val="00DB3EFC"/>
    <w:rsid w:val="00DE2EC4"/>
    <w:rsid w:val="00DF103E"/>
    <w:rsid w:val="00E54131"/>
    <w:rsid w:val="00E5669A"/>
    <w:rsid w:val="00E80C1F"/>
    <w:rsid w:val="00E963CF"/>
    <w:rsid w:val="00EB00E6"/>
    <w:rsid w:val="00EB1128"/>
    <w:rsid w:val="00EB3A9E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B25B"/>
  <w15:docId w15:val="{01D748C3-6607-45C9-B83F-12FC56CE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F22DA5088C874A7584AECA375C367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239AD-E7D9-447D-A0E5-200019D7BC3C}"/>
      </w:docPartPr>
      <w:docPartBody>
        <w:p w:rsidR="00B77755" w:rsidRDefault="002D441E" w:rsidP="002D441E">
          <w:pPr>
            <w:pStyle w:val="F22DA5088C874A7584AECA375C367426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37F64"/>
    <w:rsid w:val="000978A1"/>
    <w:rsid w:val="00183234"/>
    <w:rsid w:val="00283BE7"/>
    <w:rsid w:val="002B681D"/>
    <w:rsid w:val="002D441E"/>
    <w:rsid w:val="003751BA"/>
    <w:rsid w:val="003E71DB"/>
    <w:rsid w:val="00464FA9"/>
    <w:rsid w:val="005B5431"/>
    <w:rsid w:val="005C103B"/>
    <w:rsid w:val="0066395B"/>
    <w:rsid w:val="00701ABD"/>
    <w:rsid w:val="00875957"/>
    <w:rsid w:val="00893A8A"/>
    <w:rsid w:val="00947BB1"/>
    <w:rsid w:val="009D238B"/>
    <w:rsid w:val="009E6F78"/>
    <w:rsid w:val="00A10B35"/>
    <w:rsid w:val="00A57910"/>
    <w:rsid w:val="00AD4DA0"/>
    <w:rsid w:val="00B36BEB"/>
    <w:rsid w:val="00B77755"/>
    <w:rsid w:val="00C12041"/>
    <w:rsid w:val="00C145A1"/>
    <w:rsid w:val="00CB1D51"/>
    <w:rsid w:val="00D1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441E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22DA5088C874A7584AECA375C367426">
    <w:name w:val="F22DA5088C874A7584AECA375C367426"/>
    <w:rsid w:val="002D4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85B6-9006-4028-9381-91E9C57A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10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15</cp:revision>
  <cp:lastPrinted>2019-05-31T12:42:00Z</cp:lastPrinted>
  <dcterms:created xsi:type="dcterms:W3CDTF">2024-11-19T11:04:00Z</dcterms:created>
  <dcterms:modified xsi:type="dcterms:W3CDTF">2025-04-11T13:55:00Z</dcterms:modified>
</cp:coreProperties>
</file>