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E0" w:rsidRPr="007003B2" w:rsidRDefault="00F8555A">
      <w:pPr>
        <w:rPr>
          <w:sz w:val="22"/>
          <w:szCs w:val="22"/>
        </w:rPr>
      </w:pPr>
      <w:bookmarkStart w:id="0" w:name="_GoBack"/>
      <w:bookmarkEnd w:id="0"/>
      <w:r w:rsidRPr="007003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2971800" cy="800100"/>
                <wp:effectExtent l="0" t="0" r="4445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FA9" w:rsidRPr="001F3481" w:rsidRDefault="0070710C">
                            <w:pPr>
                              <w:rPr>
                                <w:i/>
                                <w:sz w:val="26"/>
                                <w:szCs w:val="22"/>
                              </w:rPr>
                            </w:pPr>
                            <w:r w:rsidRPr="001F3481">
                              <w:rPr>
                                <w:i/>
                                <w:sz w:val="26"/>
                                <w:szCs w:val="22"/>
                              </w:rPr>
                              <w:t>«Наименование подразделения»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pt;margin-top:.75pt;width:234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" stroked="f">
                <v:textbox>
                  <w:txbxContent>
                    <w:p w:rsidR="00A83FA9" w:rsidRPr="001F3481" w:rsidRDefault="0070710C">
                      <w:pPr>
                        <w:rPr>
                          <w:i/>
                          <w:sz w:val="26"/>
                          <w:szCs w:val="22"/>
                        </w:rPr>
                      </w:pPr>
                      <w:r w:rsidRPr="001F3481">
                        <w:rPr>
                          <w:i/>
                          <w:sz w:val="26"/>
                          <w:szCs w:val="22"/>
                        </w:rPr>
                        <w:t>«Наименование подразделения»</w:t>
                      </w:r>
                    </w:p>
                  </w:txbxContent>
                </v:textbox>
              </v:shape>
            </w:pict>
          </mc:Fallback>
        </mc:AlternateContent>
      </w:r>
      <w:r w:rsidRPr="007003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971800" cy="571500"/>
                <wp:effectExtent l="0" t="0" r="4445" b="381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FA9" w:rsidRPr="003678A9" w:rsidRDefault="008415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78A9">
                              <w:rPr>
                                <w:sz w:val="28"/>
                                <w:szCs w:val="28"/>
                              </w:rPr>
                              <w:t>В управление бухгалтерского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43pt;margin-top:0;width:23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PxhAIAABc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" stroked="f">
                <v:textbox>
                  <w:txbxContent>
                    <w:p w:rsidR="00A83FA9" w:rsidRPr="003678A9" w:rsidRDefault="0084157F">
                      <w:pPr>
                        <w:rPr>
                          <w:sz w:val="28"/>
                          <w:szCs w:val="28"/>
                        </w:rPr>
                      </w:pPr>
                      <w:r w:rsidRPr="003678A9">
                        <w:rPr>
                          <w:sz w:val="28"/>
                          <w:szCs w:val="28"/>
                        </w:rPr>
                        <w:t>В управление бухгалтерского учета</w:t>
                      </w:r>
                    </w:p>
                  </w:txbxContent>
                </v:textbox>
              </v:shape>
            </w:pict>
          </mc:Fallback>
        </mc:AlternateContent>
      </w:r>
      <w:r w:rsidR="00014CE0" w:rsidRPr="007003B2">
        <w:rPr>
          <w:sz w:val="22"/>
          <w:szCs w:val="22"/>
        </w:rPr>
        <w:fldChar w:fldCharType="begin"/>
      </w:r>
      <w:r w:rsidR="00014CE0" w:rsidRPr="007003B2">
        <w:rPr>
          <w:sz w:val="22"/>
          <w:szCs w:val="22"/>
        </w:rPr>
        <w:instrText xml:space="preserve"> MACROBUTTON  AcceptAllChangesShown "[введите должность Адресата]" </w:instrText>
      </w:r>
      <w:r w:rsidR="00014CE0" w:rsidRPr="007003B2">
        <w:rPr>
          <w:sz w:val="22"/>
          <w:szCs w:val="22"/>
        </w:rPr>
        <w:fldChar w:fldCharType="end"/>
      </w:r>
      <w:r w:rsidR="00014CE0" w:rsidRPr="007003B2">
        <w:rPr>
          <w:sz w:val="22"/>
          <w:szCs w:val="22"/>
        </w:rPr>
        <w:t xml:space="preserve">                         </w:t>
      </w:r>
    </w:p>
    <w:p w:rsidR="00014CE0" w:rsidRPr="007003B2" w:rsidRDefault="00014CE0">
      <w:pPr>
        <w:rPr>
          <w:sz w:val="22"/>
          <w:szCs w:val="22"/>
        </w:rPr>
      </w:pPr>
    </w:p>
    <w:p w:rsidR="00014CE0" w:rsidRPr="007003B2" w:rsidRDefault="00F8555A">
      <w:pPr>
        <w:rPr>
          <w:sz w:val="22"/>
          <w:szCs w:val="22"/>
        </w:rPr>
      </w:pPr>
      <w:r w:rsidRPr="007003B2"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2971800" cy="628650"/>
                <wp:effectExtent l="0" t="0" r="4445" b="444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FA9" w:rsidRPr="0084157F" w:rsidRDefault="00A83FA9" w:rsidP="0084157F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243pt;margin-top:8.4pt;width:23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mn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" stroked="f">
                <v:textbox>
                  <w:txbxContent>
                    <w:p w:rsidR="00A83FA9" w:rsidRPr="0084157F" w:rsidRDefault="00A83FA9" w:rsidP="0084157F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CE0" w:rsidRPr="007003B2" w:rsidRDefault="00014CE0">
      <w:pPr>
        <w:rPr>
          <w:sz w:val="22"/>
          <w:szCs w:val="22"/>
        </w:rPr>
      </w:pPr>
    </w:p>
    <w:p w:rsidR="00014CE0" w:rsidRPr="007003B2" w:rsidRDefault="00014CE0">
      <w:pPr>
        <w:rPr>
          <w:b/>
          <w:caps/>
        </w:rPr>
      </w:pPr>
    </w:p>
    <w:p w:rsidR="00014CE0" w:rsidRPr="007003B2" w:rsidRDefault="00014CE0">
      <w:pPr>
        <w:rPr>
          <w:sz w:val="22"/>
          <w:szCs w:val="22"/>
        </w:rPr>
      </w:pPr>
      <w:r w:rsidRPr="007003B2">
        <w:rPr>
          <w:b/>
          <w:caps/>
        </w:rPr>
        <w:t>Служебная  записка</w:t>
      </w:r>
    </w:p>
    <w:p w:rsidR="00014CE0" w:rsidRPr="007003B2" w:rsidRDefault="00014CE0">
      <w:pPr>
        <w:rPr>
          <w:sz w:val="22"/>
          <w:szCs w:val="22"/>
        </w:rPr>
      </w:pPr>
    </w:p>
    <w:p w:rsidR="00014CE0" w:rsidRDefault="00014CE0">
      <w:pPr>
        <w:rPr>
          <w:sz w:val="22"/>
          <w:szCs w:val="22"/>
        </w:rPr>
      </w:pPr>
    </w:p>
    <w:p w:rsidR="001F3481" w:rsidRDefault="001F3481">
      <w:pPr>
        <w:rPr>
          <w:sz w:val="22"/>
          <w:szCs w:val="22"/>
        </w:rPr>
      </w:pPr>
    </w:p>
    <w:p w:rsidR="001F3481" w:rsidRDefault="001F3481">
      <w:pPr>
        <w:rPr>
          <w:sz w:val="22"/>
          <w:szCs w:val="22"/>
        </w:rPr>
      </w:pPr>
    </w:p>
    <w:p w:rsidR="001F3481" w:rsidRDefault="001F3481">
      <w:pPr>
        <w:rPr>
          <w:sz w:val="22"/>
          <w:szCs w:val="22"/>
        </w:rPr>
      </w:pPr>
    </w:p>
    <w:p w:rsidR="0084157F" w:rsidRDefault="00F8555A">
      <w:pPr>
        <w:pStyle w:val="a4"/>
        <w:ind w:left="0" w:firstLine="0"/>
        <w:rPr>
          <w:sz w:val="24"/>
          <w:szCs w:val="24"/>
        </w:rPr>
      </w:pPr>
      <w:r w:rsidRPr="007003B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137160</wp:posOffset>
                </wp:positionV>
                <wp:extent cx="5029200" cy="457200"/>
                <wp:effectExtent l="3175" t="0" r="0" b="38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FA9" w:rsidRPr="0084157F" w:rsidRDefault="008415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157F">
                              <w:rPr>
                                <w:sz w:val="28"/>
                                <w:szCs w:val="28"/>
                              </w:rPr>
                              <w:t>О включении в список подотчетных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2.6pt;margin-top:10.8pt;width:39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" stroked="f">
                <v:textbox>
                  <w:txbxContent>
                    <w:p w:rsidR="00A83FA9" w:rsidRPr="0084157F" w:rsidRDefault="0084157F">
                      <w:pPr>
                        <w:rPr>
                          <w:sz w:val="28"/>
                          <w:szCs w:val="28"/>
                        </w:rPr>
                      </w:pPr>
                      <w:r w:rsidRPr="0084157F">
                        <w:rPr>
                          <w:sz w:val="28"/>
                          <w:szCs w:val="28"/>
                        </w:rPr>
                        <w:t>О включении в список подотчетных лиц</w:t>
                      </w:r>
                    </w:p>
                  </w:txbxContent>
                </v:textbox>
              </v:shape>
            </w:pict>
          </mc:Fallback>
        </mc:AlternateContent>
      </w:r>
    </w:p>
    <w:p w:rsidR="00014CE0" w:rsidRDefault="00014CE0">
      <w:pPr>
        <w:pStyle w:val="a4"/>
        <w:ind w:left="0" w:firstLine="0"/>
        <w:rPr>
          <w:sz w:val="18"/>
          <w:szCs w:val="18"/>
        </w:rPr>
      </w:pPr>
    </w:p>
    <w:p w:rsidR="0084157F" w:rsidRDefault="0084157F">
      <w:pPr>
        <w:pStyle w:val="a4"/>
        <w:ind w:left="0" w:firstLine="0"/>
        <w:rPr>
          <w:sz w:val="18"/>
          <w:szCs w:val="18"/>
        </w:rPr>
      </w:pPr>
    </w:p>
    <w:p w:rsidR="0084157F" w:rsidRDefault="0084157F">
      <w:pPr>
        <w:pStyle w:val="a4"/>
        <w:ind w:left="0" w:firstLine="0"/>
        <w:rPr>
          <w:sz w:val="18"/>
          <w:szCs w:val="18"/>
        </w:rPr>
      </w:pPr>
    </w:p>
    <w:p w:rsidR="001F3481" w:rsidRDefault="001F3481">
      <w:pPr>
        <w:pStyle w:val="a4"/>
        <w:ind w:left="0" w:firstLine="0"/>
        <w:rPr>
          <w:sz w:val="18"/>
          <w:szCs w:val="18"/>
        </w:rPr>
      </w:pP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1F3481" w:rsidRDefault="0084157F" w:rsidP="0005781F">
      <w:pPr>
        <w:pStyle w:val="a4"/>
        <w:ind w:left="0" w:firstLine="0"/>
        <w:jc w:val="both"/>
        <w:rPr>
          <w:sz w:val="24"/>
          <w:szCs w:val="24"/>
        </w:rPr>
      </w:pPr>
      <w:r w:rsidRPr="0084157F">
        <w:rPr>
          <w:sz w:val="24"/>
          <w:szCs w:val="24"/>
        </w:rPr>
        <w:t xml:space="preserve">             Прошу включить в список лиц, имеющих право получения денежных средств под отчет на хозяйственные и иные нужды</w:t>
      </w:r>
      <w:r w:rsidR="0005781F">
        <w:rPr>
          <w:sz w:val="24"/>
          <w:szCs w:val="24"/>
        </w:rPr>
        <w:t>,</w:t>
      </w:r>
      <w:r w:rsidR="001F3481" w:rsidRPr="001F3481">
        <w:rPr>
          <w:sz w:val="24"/>
          <w:szCs w:val="24"/>
        </w:rPr>
        <w:t xml:space="preserve"> </w:t>
      </w:r>
      <w:r w:rsidR="001F3481">
        <w:rPr>
          <w:sz w:val="24"/>
          <w:szCs w:val="24"/>
        </w:rPr>
        <w:t>следующих сотрудников подразделения:</w:t>
      </w:r>
    </w:p>
    <w:p w:rsidR="0084157F" w:rsidRPr="001F3481" w:rsidRDefault="001F3481" w:rsidP="0005781F">
      <w:pPr>
        <w:pStyle w:val="a4"/>
        <w:ind w:left="0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84157F" w:rsidRPr="0084157F">
        <w:rPr>
          <w:sz w:val="24"/>
          <w:szCs w:val="24"/>
        </w:rPr>
        <w:t xml:space="preserve"> </w:t>
      </w:r>
      <w:r w:rsidR="0070710C" w:rsidRPr="001F3481">
        <w:rPr>
          <w:i/>
          <w:sz w:val="24"/>
          <w:szCs w:val="24"/>
        </w:rPr>
        <w:t>Фамилия, Имя, Отчество, должность</w:t>
      </w:r>
      <w:r w:rsidRPr="001F3481">
        <w:rPr>
          <w:i/>
          <w:sz w:val="24"/>
          <w:szCs w:val="24"/>
        </w:rPr>
        <w:t>, контактный телефон</w:t>
      </w:r>
    </w:p>
    <w:p w:rsidR="001F3481" w:rsidRPr="0084157F" w:rsidRDefault="001F3481" w:rsidP="0005781F">
      <w:pPr>
        <w:pStyle w:val="a4"/>
        <w:ind w:left="0" w:firstLine="0"/>
        <w:jc w:val="both"/>
        <w:rPr>
          <w:sz w:val="24"/>
          <w:szCs w:val="24"/>
        </w:rPr>
      </w:pPr>
      <w:r w:rsidRPr="001F3481">
        <w:rPr>
          <w:i/>
          <w:sz w:val="24"/>
          <w:szCs w:val="24"/>
        </w:rPr>
        <w:t>- Фамилия, Имя, Отчество, должность, контактный телефон</w:t>
      </w: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1F3481" w:rsidRDefault="001F3481" w:rsidP="0005781F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1F3481" w:rsidRDefault="001F3481" w:rsidP="0005781F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подразделения</w:t>
      </w:r>
      <w:r w:rsidR="0084157F" w:rsidRPr="0084157F">
        <w:rPr>
          <w:sz w:val="24"/>
          <w:szCs w:val="24"/>
        </w:rPr>
        <w:t xml:space="preserve">        </w:t>
      </w:r>
      <w:r w:rsidR="007071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0710C">
        <w:rPr>
          <w:sz w:val="24"/>
          <w:szCs w:val="24"/>
        </w:rPr>
        <w:tab/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84157F" w:rsidRPr="0070710C" w:rsidRDefault="001F3481" w:rsidP="0005781F">
      <w:pPr>
        <w:pStyle w:val="a4"/>
        <w:ind w:left="0" w:firstLine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0710C">
        <w:t>подпись</w:t>
      </w:r>
      <w:r w:rsidR="0070710C">
        <w:tab/>
        <w:t xml:space="preserve">    </w:t>
      </w:r>
      <w:r w:rsidR="0070710C">
        <w:tab/>
      </w:r>
      <w:r>
        <w:tab/>
      </w:r>
      <w:r w:rsidR="0070710C">
        <w:t>расшифровка подписи</w:t>
      </w:r>
    </w:p>
    <w:sectPr w:rsidR="0084157F" w:rsidRPr="007071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3BC4"/>
    <w:multiLevelType w:val="hybridMultilevel"/>
    <w:tmpl w:val="18D27A28"/>
    <w:lvl w:ilvl="0" w:tplc="7BB07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7F"/>
    <w:rsid w:val="00014CE0"/>
    <w:rsid w:val="0005781F"/>
    <w:rsid w:val="001F3481"/>
    <w:rsid w:val="002409DB"/>
    <w:rsid w:val="003678A9"/>
    <w:rsid w:val="007003B2"/>
    <w:rsid w:val="0070710C"/>
    <w:rsid w:val="0084157F"/>
    <w:rsid w:val="00A63D77"/>
    <w:rsid w:val="00A83FA9"/>
    <w:rsid w:val="00B2404D"/>
    <w:rsid w:val="00E578D4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AA038-6770-44E9-A062-33B69C1F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Message Header"/>
    <w:basedOn w:val="a5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  <w:lang w:eastAsia="en-US"/>
    </w:rPr>
  </w:style>
  <w:style w:type="paragraph" w:styleId="a5">
    <w:name w:val="Body Text"/>
    <w:basedOn w:val="a"/>
    <w:pPr>
      <w:spacing w:after="120"/>
    </w:pPr>
  </w:style>
  <w:style w:type="character" w:customStyle="1" w:styleId="defaultlabelstyle1">
    <w:name w:val="defaultlabelstyle1"/>
    <w:rPr>
      <w:b w:val="0"/>
      <w:bCs w:val="0"/>
      <w:color w:val="0060A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ovalskaya\&#1056;&#1072;&#1073;&#1086;&#1095;&#1080;&#1081;%20&#1089;&#1090;&#1086;&#1083;\&#1064;&#1040;&#1041;&#1051;&#1054;&#1053;%20&#1057;&#1051;&#1059;&#1046;&#1045;&#1041;&#1053;&#1054;&#1049;%20&#1047;&#1040;&#1055;&#1048;&#1057;&#1050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СЛУЖЕБНОЙ ЗАПИСКИ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HSE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subject/>
  <dc:creator>okovalskaya</dc:creator>
  <cp:keywords/>
  <dc:description/>
  <cp:lastModifiedBy>Кривова Александра Сергеевна</cp:lastModifiedBy>
  <cp:revision>2</cp:revision>
  <cp:lastPrinted>2007-06-13T14:36:00Z</cp:lastPrinted>
  <dcterms:created xsi:type="dcterms:W3CDTF">2021-12-22T13:33:00Z</dcterms:created>
  <dcterms:modified xsi:type="dcterms:W3CDTF">2021-12-22T13:33:00Z</dcterms:modified>
</cp:coreProperties>
</file>